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20" w:rsidRDefault="009D6420" w:rsidP="009C2D32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Патриотическая  игра для детей старшего дошкольного возраста</w:t>
      </w:r>
    </w:p>
    <w:p w:rsidR="009D6420" w:rsidRPr="009A5795" w:rsidRDefault="009D6420" w:rsidP="009C2D32">
      <w:pPr>
        <w:pStyle w:val="Heading1"/>
        <w:spacing w:after="240" w:afterAutospacing="0" w:line="360" w:lineRule="auto"/>
        <w:jc w:val="right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МАДОУ детский сад</w:t>
      </w:r>
      <w:r w:rsidRPr="00E658CC">
        <w:rPr>
          <w:b w:val="0"/>
          <w:color w:val="000000"/>
          <w:sz w:val="28"/>
          <w:szCs w:val="28"/>
        </w:rPr>
        <w:t xml:space="preserve"> № 2 </w:t>
      </w:r>
    </w:p>
    <w:p w:rsidR="009D6420" w:rsidRDefault="009D6420" w:rsidP="009C2D32">
      <w:pPr>
        <w:spacing w:after="24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658CC">
        <w:rPr>
          <w:rFonts w:ascii="Times New Roman" w:hAnsi="Times New Roman"/>
          <w:b/>
          <w:bCs/>
          <w:sz w:val="28"/>
          <w:szCs w:val="28"/>
        </w:rPr>
        <w:t xml:space="preserve">Программное содержание: </w:t>
      </w:r>
    </w:p>
    <w:p w:rsidR="009D6420" w:rsidRDefault="009D6420" w:rsidP="009C2D32">
      <w:pPr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E658CC">
        <w:rPr>
          <w:rFonts w:ascii="Times New Roman" w:hAnsi="Times New Roman"/>
          <w:color w:val="000000"/>
          <w:sz w:val="28"/>
          <w:szCs w:val="28"/>
        </w:rPr>
        <w:t>овершенствовать физическое развитие детей и укреплять их здоровье через комплекс заданий, направленных на активную двигательную деятельность, содействуя при этом развитию ловкости, скорости движений, силы, общей выносливости, положительных эмоций, сопереживанию.</w:t>
      </w:r>
      <w:r w:rsidRPr="00E658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58CC">
        <w:rPr>
          <w:rFonts w:ascii="Times New Roman" w:hAnsi="Times New Roman"/>
          <w:color w:val="000000"/>
          <w:sz w:val="28"/>
          <w:szCs w:val="28"/>
        </w:rPr>
        <w:t>Учить детей согласовывать свои действия с действиями командира отряда, его помощников, других участников игры.</w:t>
      </w:r>
    </w:p>
    <w:p w:rsidR="009D6420" w:rsidRDefault="009D6420" w:rsidP="009C2D32">
      <w:pPr>
        <w:spacing w:after="24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E658C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Развивать 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сообразительность, способность к анализу, синтезу, самоконтролю, умение решать поставленную задачу, читать по схеме, карте местности.</w:t>
      </w:r>
      <w:r w:rsidRPr="00E658C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D6420" w:rsidRDefault="009D6420" w:rsidP="009C2D32">
      <w:pPr>
        <w:spacing w:after="24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E658CC">
        <w:rPr>
          <w:rFonts w:ascii="Times New Roman" w:hAnsi="Times New Roman"/>
          <w:color w:val="000000"/>
          <w:sz w:val="28"/>
          <w:szCs w:val="28"/>
        </w:rPr>
        <w:t>Воспитывать у детей чувство патриотизма, любви к Родине, вызвать желание продолжать славные традиции нашей армии, дело отцов и братьев.</w:t>
      </w:r>
      <w:r w:rsidRPr="00E658C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D6420" w:rsidRDefault="009D6420" w:rsidP="009C2D32">
      <w:pPr>
        <w:spacing w:after="24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Воспитывать у детей организованность, дисциплинированность, коллективизм, самостоятельность, ответственность и понимание значения правильного поведения для охраны своей жизни и здоровья товарищей и оказание помощи другим. </w:t>
      </w:r>
    </w:p>
    <w:p w:rsidR="009D6420" w:rsidRPr="00E658CC" w:rsidRDefault="009D6420" w:rsidP="009C2D32">
      <w:pPr>
        <w:spacing w:after="24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В процессе подготовки и проведении военно-спортивной игры показать взаимосвязь добрых отношений, взаимной заботы детей и взрослых (дети, солдаты, офицеры, кадеты школы, родители, педагоги).</w:t>
      </w:r>
      <w:r w:rsidRPr="00E658C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58CC">
        <w:rPr>
          <w:rFonts w:ascii="Times New Roman" w:hAnsi="Times New Roman"/>
          <w:color w:val="000000"/>
          <w:sz w:val="28"/>
          <w:szCs w:val="28"/>
        </w:rPr>
        <w:t>Способствовать через военно-спортивную игру отражению полученных детьми знаний об армии, окружающем мире. Активизация словаря детей: диверсант, походная кухня, граната.</w:t>
      </w:r>
    </w:p>
    <w:p w:rsidR="009D6420" w:rsidRPr="00E658CC" w:rsidRDefault="009D6420" w:rsidP="009C2D32">
      <w:pPr>
        <w:pStyle w:val="Heading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658CC">
        <w:rPr>
          <w:rFonts w:ascii="Times New Roman" w:hAnsi="Times New Roman"/>
          <w:sz w:val="28"/>
          <w:szCs w:val="28"/>
        </w:rPr>
        <w:t>Предварительная работа</w:t>
      </w:r>
    </w:p>
    <w:p w:rsidR="009D6420" w:rsidRPr="00D4227D" w:rsidRDefault="009D6420" w:rsidP="009C2D3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Чтение художественной литературы по военно-патриотической тематике.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4227D">
        <w:rPr>
          <w:rFonts w:ascii="Times New Roman" w:hAnsi="Times New Roman"/>
          <w:color w:val="000000"/>
          <w:sz w:val="28"/>
          <w:szCs w:val="28"/>
        </w:rPr>
        <w:t>(</w:t>
      </w:r>
      <w:r w:rsidRPr="00D4227D">
        <w:rPr>
          <w:rFonts w:ascii="Times New Roman" w:hAnsi="Times New Roman"/>
          <w:sz w:val="28"/>
          <w:szCs w:val="28"/>
        </w:rPr>
        <w:t>“Мальчиш</w:t>
      </w:r>
      <w:r>
        <w:rPr>
          <w:rFonts w:ascii="Times New Roman" w:hAnsi="Times New Roman"/>
          <w:sz w:val="28"/>
          <w:szCs w:val="28"/>
        </w:rPr>
        <w:t xml:space="preserve"> Кибальчиш” А.П.Гайдар, “Сын полка” В.П.Катаев</w:t>
      </w:r>
      <w:r w:rsidRPr="00D4227D">
        <w:rPr>
          <w:rFonts w:ascii="Times New Roman" w:hAnsi="Times New Roman"/>
          <w:sz w:val="28"/>
          <w:szCs w:val="28"/>
        </w:rPr>
        <w:t>, “До</w:t>
      </w:r>
      <w:r>
        <w:rPr>
          <w:rFonts w:ascii="Times New Roman" w:hAnsi="Times New Roman"/>
          <w:sz w:val="28"/>
          <w:szCs w:val="28"/>
        </w:rPr>
        <w:t>рогие мои мальчишки” Л.А.Кассиль</w:t>
      </w:r>
      <w:r w:rsidRPr="00D4227D">
        <w:rPr>
          <w:rFonts w:ascii="Times New Roman" w:hAnsi="Times New Roman"/>
          <w:sz w:val="28"/>
          <w:szCs w:val="28"/>
        </w:rPr>
        <w:t>)</w:t>
      </w:r>
    </w:p>
    <w:p w:rsidR="009D6420" w:rsidRPr="00E658CC" w:rsidRDefault="009D6420" w:rsidP="009C2D3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Проведение бесед, рассматривание альбомов, картин, просмотр диафильмов, видеофильмов, спектаклей.</w:t>
      </w:r>
    </w:p>
    <w:p w:rsidR="009D6420" w:rsidRPr="00E658CC" w:rsidRDefault="009D6420" w:rsidP="009C2D3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Проведение бесед на нравственные темы и бесед по безопасности жизнедеятельности.</w:t>
      </w:r>
    </w:p>
    <w:p w:rsidR="009D6420" w:rsidRPr="00E658CC" w:rsidRDefault="009D6420" w:rsidP="009C2D3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Проведение праздничных утренников (23 февраля, 9 Мая), физкультурных досугов, развлечений.</w:t>
      </w:r>
    </w:p>
    <w:p w:rsidR="009D6420" w:rsidRPr="00E658CC" w:rsidRDefault="009D6420" w:rsidP="009C2D3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Организация встреч-бесед с ветеранами ВОВ, военнослужащими различных родов войск.</w:t>
      </w:r>
    </w:p>
    <w:p w:rsidR="009D6420" w:rsidRPr="00E658CC" w:rsidRDefault="009D6420" w:rsidP="009C2D3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Изготовление сувениров, подарков, организация выставок детских работ.</w:t>
      </w:r>
    </w:p>
    <w:p w:rsidR="009D6420" w:rsidRPr="00E658CC" w:rsidRDefault="009D6420" w:rsidP="009C2D3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Экскурсия к памятнику воинам, погибшим в Чечне и мемориальному памятнику танкистам  (возложение цветов).</w:t>
      </w:r>
    </w:p>
    <w:p w:rsidR="009D6420" w:rsidRPr="00E658CC" w:rsidRDefault="009D6420" w:rsidP="009C2D32">
      <w:pPr>
        <w:pStyle w:val="Heading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658CC">
        <w:rPr>
          <w:rFonts w:ascii="Times New Roman" w:hAnsi="Times New Roman"/>
          <w:sz w:val="28"/>
          <w:szCs w:val="28"/>
        </w:rPr>
        <w:t>Подготовка к игре</w:t>
      </w:r>
    </w:p>
    <w:p w:rsidR="009D6420" w:rsidRPr="00E658CC" w:rsidRDefault="009D6420" w:rsidP="009C2D3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Подготовка маршрутов проведения военно-спортивной игры.</w:t>
      </w:r>
    </w:p>
    <w:p w:rsidR="009D6420" w:rsidRPr="00E658CC" w:rsidRDefault="009D6420" w:rsidP="009C2D3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Составление карты-схемы места проведения игры с нанесением всех маршрутов, этапов проведения игры.</w:t>
      </w:r>
    </w:p>
    <w:p w:rsidR="009D6420" w:rsidRPr="00E658CC" w:rsidRDefault="009D6420" w:rsidP="009C2D32">
      <w:pPr>
        <w:pStyle w:val="BodyTex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Пошив формы для детей, костюмов.</w:t>
      </w:r>
    </w:p>
    <w:p w:rsidR="009D6420" w:rsidRPr="00E658CC" w:rsidRDefault="009D6420" w:rsidP="009C2D3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Приго</w:t>
      </w:r>
      <w:r>
        <w:rPr>
          <w:rFonts w:ascii="Times New Roman" w:hAnsi="Times New Roman"/>
          <w:color w:val="000000"/>
          <w:sz w:val="28"/>
          <w:szCs w:val="28"/>
        </w:rPr>
        <w:t xml:space="preserve">товить 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игрушечные автоматы, деревянные гранаты,  </w:t>
      </w:r>
      <w:r>
        <w:rPr>
          <w:rFonts w:ascii="Times New Roman" w:hAnsi="Times New Roman"/>
          <w:color w:val="000000"/>
          <w:sz w:val="28"/>
          <w:szCs w:val="28"/>
        </w:rPr>
        <w:t>спортивное оборудование для полосы препятствий</w:t>
      </w:r>
      <w:r w:rsidRPr="00E658CC">
        <w:rPr>
          <w:rFonts w:ascii="Times New Roman" w:hAnsi="Times New Roman"/>
          <w:color w:val="000000"/>
          <w:sz w:val="28"/>
          <w:szCs w:val="28"/>
        </w:rPr>
        <w:t>.</w:t>
      </w:r>
    </w:p>
    <w:p w:rsidR="009D6420" w:rsidRPr="00E658CC" w:rsidRDefault="009D6420" w:rsidP="009C2D3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Подготовить вещмешки с наборами в упаковках (ложка, кружка, миска, платок, расческа).</w:t>
      </w:r>
    </w:p>
    <w:p w:rsidR="009D6420" w:rsidRPr="00E658CC" w:rsidRDefault="009D6420" w:rsidP="009C2D3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Организация работы полевой кухни.</w:t>
      </w:r>
    </w:p>
    <w:p w:rsidR="009D6420" w:rsidRDefault="009D6420" w:rsidP="009C2D32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Приготовить музыкальные инструменты: аккордеон, барабаны, а также мегафоны.</w:t>
      </w:r>
    </w:p>
    <w:p w:rsidR="009D6420" w:rsidRDefault="009D6420" w:rsidP="00D4227D">
      <w:pPr>
        <w:spacing w:after="0" w:line="36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D6420" w:rsidRDefault="009D6420" w:rsidP="00D4227D">
      <w:pPr>
        <w:spacing w:after="0" w:line="36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D6420" w:rsidRPr="00D4227D" w:rsidRDefault="009D6420" w:rsidP="00D4227D">
      <w:pPr>
        <w:spacing w:after="0" w:line="36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4227D">
        <w:rPr>
          <w:rFonts w:ascii="Times New Roman" w:hAnsi="Times New Roman"/>
          <w:b/>
          <w:color w:val="000000"/>
          <w:sz w:val="28"/>
          <w:szCs w:val="28"/>
        </w:rPr>
        <w:t>В игре принимают участие:</w:t>
      </w:r>
    </w:p>
    <w:p w:rsidR="009D6420" w:rsidRDefault="009D6420" w:rsidP="00D4227D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Участники: дети подготовительных групп (две или три группы детей).</w:t>
      </w:r>
    </w:p>
    <w:p w:rsidR="009D6420" w:rsidRDefault="009D6420" w:rsidP="00D4227D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Командиры отрядов: школьники, учащиеся 9,11 классов.</w:t>
      </w:r>
    </w:p>
    <w:p w:rsidR="009D6420" w:rsidRDefault="009D6420" w:rsidP="00D4227D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Командующий: родитель одного из воспитанников, военнообязанный.</w:t>
      </w:r>
    </w:p>
    <w:p w:rsidR="009D6420" w:rsidRDefault="009D6420" w:rsidP="00D4227D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Ведущий: воспитатель.</w:t>
      </w:r>
    </w:p>
    <w:p w:rsidR="009D6420" w:rsidRDefault="009D6420" w:rsidP="00D4227D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Мальчиш Кибальчиш, диверсанты – школьники.</w:t>
      </w:r>
    </w:p>
    <w:p w:rsidR="009D6420" w:rsidRPr="00E658CC" w:rsidRDefault="009D6420" w:rsidP="00D4227D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Посредники – жюри. </w:t>
      </w:r>
    </w:p>
    <w:p w:rsidR="009D6420" w:rsidRPr="00E658CC" w:rsidRDefault="009D6420" w:rsidP="009C2D32">
      <w:pPr>
        <w:pStyle w:val="Heading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658CC">
        <w:rPr>
          <w:rFonts w:ascii="Times New Roman" w:hAnsi="Times New Roman"/>
          <w:sz w:val="28"/>
          <w:szCs w:val="28"/>
        </w:rPr>
        <w:t>Ход игры</w:t>
      </w:r>
    </w:p>
    <w:p w:rsidR="009D6420" w:rsidRPr="00E658CC" w:rsidRDefault="009D6420" w:rsidP="009C2D3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Дети под музыку строем во главе с командирами прибывают к ме</w:t>
      </w:r>
      <w:r>
        <w:rPr>
          <w:rFonts w:ascii="Times New Roman" w:hAnsi="Times New Roman"/>
          <w:color w:val="000000"/>
          <w:sz w:val="28"/>
          <w:szCs w:val="28"/>
        </w:rPr>
        <w:t>сту проведения игры.  По очереди демонстрирую строевые навыки под музыку, каждая группа по отдельности).  Выстраиваются в две шеренги напротив друг друга.  По середине стоит командующий (командует игрой).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К</w:t>
      </w:r>
      <w:r w:rsidRPr="00DE1FA5">
        <w:rPr>
          <w:rFonts w:ascii="Times New Roman" w:hAnsi="Times New Roman"/>
          <w:color w:val="000000"/>
          <w:sz w:val="28"/>
          <w:szCs w:val="28"/>
          <w:u w:val="single"/>
        </w:rPr>
        <w:t>омандующий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- Отряды, равняйсь, смирно! К сдаче рапортов командирам отрядов приготовиться! Командиру отряда «Звездочка» - сдать рапорт.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1FA5">
        <w:rPr>
          <w:rFonts w:ascii="Times New Roman" w:hAnsi="Times New Roman"/>
          <w:bCs/>
          <w:color w:val="000000"/>
          <w:sz w:val="28"/>
          <w:szCs w:val="28"/>
          <w:u w:val="single"/>
        </w:rPr>
        <w:t>Командир 1 отряда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– Равняйсь, смирно! 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Pr="00E658CC">
        <w:rPr>
          <w:rFonts w:ascii="Times New Roman" w:hAnsi="Times New Roman"/>
          <w:color w:val="000000"/>
          <w:sz w:val="28"/>
          <w:szCs w:val="28"/>
        </w:rPr>
        <w:t>тряд «Звездочка» к проведению военно-спортивной игры – готов.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К</w:t>
      </w:r>
      <w:r w:rsidRPr="00DE1FA5">
        <w:rPr>
          <w:rFonts w:ascii="Times New Roman" w:hAnsi="Times New Roman"/>
          <w:color w:val="000000"/>
          <w:sz w:val="28"/>
          <w:szCs w:val="28"/>
          <w:u w:val="single"/>
        </w:rPr>
        <w:t>омандующий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-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Вольно. Командиру отряда «Молния» - сдать рапорт!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1FA5">
        <w:rPr>
          <w:rFonts w:ascii="Times New Roman" w:hAnsi="Times New Roman"/>
          <w:bCs/>
          <w:color w:val="000000"/>
          <w:sz w:val="28"/>
          <w:szCs w:val="28"/>
          <w:u w:val="single"/>
        </w:rPr>
        <w:t>Командир 2 отряда</w:t>
      </w:r>
      <w:r w:rsidRPr="00E658C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658CC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Равняйсь, смирно</w:t>
      </w:r>
      <w:r>
        <w:rPr>
          <w:rFonts w:ascii="Times New Roman" w:hAnsi="Times New Roman"/>
          <w:color w:val="000000"/>
          <w:sz w:val="28"/>
          <w:szCs w:val="28"/>
        </w:rPr>
        <w:t>! О</w:t>
      </w:r>
      <w:r w:rsidRPr="00E658CC">
        <w:rPr>
          <w:rFonts w:ascii="Times New Roman" w:hAnsi="Times New Roman"/>
          <w:color w:val="000000"/>
          <w:sz w:val="28"/>
          <w:szCs w:val="28"/>
        </w:rPr>
        <w:t>тряд «Молния» к проведению военно-спортивной игры готов.</w:t>
      </w:r>
    </w:p>
    <w:p w:rsidR="009D6420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К</w:t>
      </w:r>
      <w:r w:rsidRPr="00DE1FA5">
        <w:rPr>
          <w:rFonts w:ascii="Times New Roman" w:hAnsi="Times New Roman"/>
          <w:color w:val="000000"/>
          <w:sz w:val="28"/>
          <w:szCs w:val="28"/>
          <w:u w:val="single"/>
        </w:rPr>
        <w:t>омандующий</w:t>
      </w: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Отряды! Ра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вняйсь, смирно! Флаг поднять! (под барабанную дробь поднимают флаг). </w:t>
      </w:r>
      <w:r>
        <w:rPr>
          <w:rFonts w:ascii="Times New Roman" w:hAnsi="Times New Roman"/>
          <w:color w:val="000000"/>
          <w:sz w:val="28"/>
          <w:szCs w:val="28"/>
        </w:rPr>
        <w:t>Играет Гимн Российской Федерации! Равнение на флаг!</w:t>
      </w:r>
    </w:p>
    <w:p w:rsidR="009D6420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227D">
        <w:rPr>
          <w:rFonts w:ascii="Times New Roman" w:hAnsi="Times New Roman"/>
          <w:color w:val="000000"/>
          <w:sz w:val="28"/>
          <w:szCs w:val="28"/>
          <w:u w:val="single"/>
        </w:rPr>
        <w:t>Командующий:</w:t>
      </w:r>
      <w:r>
        <w:rPr>
          <w:rFonts w:ascii="Times New Roman" w:hAnsi="Times New Roman"/>
          <w:color w:val="000000"/>
          <w:sz w:val="28"/>
          <w:szCs w:val="28"/>
        </w:rPr>
        <w:t xml:space="preserve"> Поздравляю вас  с началом  военно-патриотической игры «Мальчиш Кибальчиш».  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К</w:t>
      </w:r>
      <w:r w:rsidRPr="00DE1FA5">
        <w:rPr>
          <w:rFonts w:ascii="Times New Roman" w:hAnsi="Times New Roman"/>
          <w:color w:val="000000"/>
          <w:sz w:val="28"/>
          <w:szCs w:val="28"/>
          <w:u w:val="single"/>
        </w:rPr>
        <w:t>омандующий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58CC">
        <w:rPr>
          <w:rFonts w:ascii="Times New Roman" w:hAnsi="Times New Roman"/>
          <w:color w:val="000000"/>
          <w:sz w:val="28"/>
          <w:szCs w:val="28"/>
        </w:rPr>
        <w:t>Посредниками проведения игры назначаются: (называется фамилия, имя, отчество, должность).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227D">
        <w:rPr>
          <w:rFonts w:ascii="Times New Roman" w:hAnsi="Times New Roman"/>
          <w:bCs/>
          <w:color w:val="000000"/>
          <w:sz w:val="28"/>
          <w:szCs w:val="28"/>
          <w:u w:val="single"/>
        </w:rPr>
        <w:t>Ведущий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– Для того чтоб нам играть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bCs/>
          <w:color w:val="000000"/>
          <w:sz w:val="28"/>
          <w:szCs w:val="28"/>
        </w:rPr>
        <w:t xml:space="preserve">Дети </w:t>
      </w:r>
      <w:r w:rsidRPr="00E658CC">
        <w:rPr>
          <w:rFonts w:ascii="Times New Roman" w:hAnsi="Times New Roman"/>
          <w:color w:val="000000"/>
          <w:sz w:val="28"/>
          <w:szCs w:val="28"/>
        </w:rPr>
        <w:t>- Нужен мир!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760A0">
        <w:rPr>
          <w:rFonts w:ascii="Times New Roman" w:hAnsi="Times New Roman"/>
          <w:bCs/>
          <w:color w:val="000000"/>
          <w:sz w:val="28"/>
          <w:szCs w:val="28"/>
          <w:u w:val="single"/>
        </w:rPr>
        <w:t>Ведущий</w:t>
      </w:r>
      <w:r w:rsidRPr="00E658C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658CC">
        <w:rPr>
          <w:rFonts w:ascii="Times New Roman" w:hAnsi="Times New Roman"/>
          <w:color w:val="000000"/>
          <w:sz w:val="28"/>
          <w:szCs w:val="28"/>
        </w:rPr>
        <w:t>– Для того чтоб все узнать.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bCs/>
          <w:color w:val="000000"/>
          <w:sz w:val="28"/>
          <w:szCs w:val="28"/>
        </w:rPr>
        <w:t>Дети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– Нужен мир!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760A0">
        <w:rPr>
          <w:rFonts w:ascii="Times New Roman" w:hAnsi="Times New Roman"/>
          <w:bCs/>
          <w:color w:val="000000"/>
          <w:sz w:val="28"/>
          <w:szCs w:val="28"/>
          <w:u w:val="single"/>
        </w:rPr>
        <w:t>Ведущий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– Для того чтоб подрасти.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bCs/>
          <w:color w:val="000000"/>
          <w:sz w:val="28"/>
          <w:szCs w:val="28"/>
        </w:rPr>
        <w:t xml:space="preserve">Дети </w:t>
      </w:r>
      <w:r w:rsidRPr="00E658CC">
        <w:rPr>
          <w:rFonts w:ascii="Times New Roman" w:hAnsi="Times New Roman"/>
          <w:color w:val="000000"/>
          <w:sz w:val="28"/>
          <w:szCs w:val="28"/>
        </w:rPr>
        <w:t>– Нужен мир!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760A0">
        <w:rPr>
          <w:rFonts w:ascii="Times New Roman" w:hAnsi="Times New Roman"/>
          <w:bCs/>
          <w:color w:val="000000"/>
          <w:sz w:val="28"/>
          <w:szCs w:val="28"/>
          <w:u w:val="single"/>
        </w:rPr>
        <w:t>Ведущий</w:t>
      </w:r>
      <w:r w:rsidRPr="000760A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E658CC">
        <w:rPr>
          <w:rFonts w:ascii="Times New Roman" w:hAnsi="Times New Roman"/>
          <w:color w:val="000000"/>
          <w:sz w:val="28"/>
          <w:szCs w:val="28"/>
        </w:rPr>
        <w:t>– Для того чтоб в мир войти.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bCs/>
          <w:color w:val="000000"/>
          <w:sz w:val="28"/>
          <w:szCs w:val="28"/>
        </w:rPr>
        <w:t>Дети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– Нужен мир!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760A0">
        <w:rPr>
          <w:rFonts w:ascii="Times New Roman" w:hAnsi="Times New Roman"/>
          <w:bCs/>
          <w:color w:val="000000"/>
          <w:sz w:val="28"/>
          <w:szCs w:val="28"/>
          <w:u w:val="single"/>
        </w:rPr>
        <w:t>Ведущий</w:t>
      </w:r>
      <w:r w:rsidRPr="000760A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 w:rsidRPr="00E658CC">
        <w:rPr>
          <w:rFonts w:ascii="Times New Roman" w:hAnsi="Times New Roman"/>
          <w:color w:val="000000"/>
          <w:sz w:val="28"/>
          <w:szCs w:val="28"/>
        </w:rPr>
        <w:t>– Наш девиз: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bCs/>
          <w:color w:val="000000"/>
          <w:sz w:val="28"/>
          <w:szCs w:val="28"/>
        </w:rPr>
        <w:t>Дети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– Чтобы Родине служить, надо сильным, ловким быть!</w:t>
      </w:r>
    </w:p>
    <w:p w:rsidR="009D6420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B2F3E">
        <w:rPr>
          <w:rFonts w:ascii="Times New Roman" w:hAnsi="Times New Roman"/>
          <w:color w:val="000000"/>
          <w:sz w:val="28"/>
          <w:szCs w:val="28"/>
          <w:u w:val="single"/>
        </w:rPr>
        <w:t xml:space="preserve">Командующий: </w:t>
      </w:r>
      <w:r>
        <w:rPr>
          <w:rFonts w:ascii="Times New Roman" w:hAnsi="Times New Roman"/>
          <w:color w:val="000000"/>
          <w:sz w:val="28"/>
          <w:szCs w:val="28"/>
        </w:rPr>
        <w:t xml:space="preserve">итак, задание первое </w:t>
      </w:r>
    </w:p>
    <w:p w:rsidR="009D6420" w:rsidRPr="000B2F3E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B2F3E">
        <w:rPr>
          <w:rFonts w:ascii="Times New Roman" w:hAnsi="Times New Roman"/>
          <w:color w:val="000000"/>
          <w:sz w:val="28"/>
          <w:szCs w:val="28"/>
        </w:rPr>
        <w:t>Проверка знаний наших детей об армии:</w:t>
      </w:r>
      <w:r>
        <w:rPr>
          <w:rFonts w:ascii="Times New Roman" w:hAnsi="Times New Roman"/>
          <w:color w:val="000000"/>
          <w:sz w:val="28"/>
          <w:szCs w:val="28"/>
        </w:rPr>
        <w:t xml:space="preserve"> (задает детям вопросы)</w:t>
      </w:r>
    </w:p>
    <w:p w:rsidR="009D6420" w:rsidRPr="00E658CC" w:rsidRDefault="009D6420" w:rsidP="009C2D3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Какие войска входят в состав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нашей Российской Армии (военно-воздушные, военно-морские, сухопутные)</w:t>
      </w:r>
      <w:r>
        <w:rPr>
          <w:rFonts w:ascii="Times New Roman" w:hAnsi="Times New Roman"/>
          <w:color w:val="000000"/>
          <w:sz w:val="28"/>
          <w:szCs w:val="28"/>
        </w:rPr>
        <w:t xml:space="preserve"> – вопрос для команды «Звездочка»</w:t>
      </w:r>
    </w:p>
    <w:p w:rsidR="009D6420" w:rsidRPr="00E658CC" w:rsidRDefault="009D6420" w:rsidP="009C2D3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Какие рода войск вы знаете? (морская 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пехота, летчики, ракетчики, </w:t>
      </w:r>
      <w:r>
        <w:rPr>
          <w:rFonts w:ascii="Times New Roman" w:hAnsi="Times New Roman"/>
          <w:color w:val="000000"/>
          <w:sz w:val="28"/>
          <w:szCs w:val="28"/>
        </w:rPr>
        <w:t>пограничники, десантники и др.) – вопрос для команды «Молния»</w:t>
      </w:r>
    </w:p>
    <w:p w:rsidR="009D6420" w:rsidRPr="00E658CC" w:rsidRDefault="009D6420" w:rsidP="009C2D3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Какие военные профессии вы знаете?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(санинструктор, повар, водитель, радист, стрелок, механик).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D6420" w:rsidRPr="00E658CC" w:rsidRDefault="009D6420" w:rsidP="009C2D3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Что является главным в армии? (дисциплина).</w:t>
      </w:r>
    </w:p>
    <w:p w:rsidR="009D6420" w:rsidRPr="00E658CC" w:rsidRDefault="009D6420" w:rsidP="009C2D3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Назовите пословицы об армии.</w:t>
      </w:r>
    </w:p>
    <w:p w:rsidR="009D6420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B2F3E">
        <w:rPr>
          <w:rFonts w:ascii="Times New Roman" w:hAnsi="Times New Roman"/>
          <w:color w:val="000000"/>
          <w:sz w:val="28"/>
          <w:szCs w:val="28"/>
          <w:u w:val="single"/>
        </w:rPr>
        <w:t>Ведущий</w:t>
      </w:r>
      <w:r>
        <w:rPr>
          <w:rFonts w:ascii="Times New Roman" w:hAnsi="Times New Roman"/>
          <w:color w:val="000000"/>
          <w:sz w:val="28"/>
          <w:szCs w:val="28"/>
        </w:rPr>
        <w:t>: Мы показали свои знания. А теперь покажем н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ашу боевую готовность. 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B2F3E">
        <w:rPr>
          <w:rFonts w:ascii="Times New Roman" w:hAnsi="Times New Roman"/>
          <w:color w:val="000000"/>
          <w:sz w:val="28"/>
          <w:szCs w:val="28"/>
          <w:u w:val="single"/>
        </w:rPr>
        <w:t>Командующий:</w:t>
      </w:r>
      <w:r>
        <w:rPr>
          <w:rFonts w:ascii="Times New Roman" w:hAnsi="Times New Roman"/>
          <w:color w:val="000000"/>
          <w:sz w:val="28"/>
          <w:szCs w:val="28"/>
        </w:rPr>
        <w:t xml:space="preserve"> Сейчас узнаем</w:t>
      </w:r>
      <w:r w:rsidRPr="00E658CC">
        <w:rPr>
          <w:rFonts w:ascii="Times New Roman" w:hAnsi="Times New Roman"/>
          <w:color w:val="000000"/>
          <w:sz w:val="28"/>
          <w:szCs w:val="28"/>
        </w:rPr>
        <w:t>, сумеете ли вы встать, если понадобиться, на защиту нашей Родины. Для начала хочу посмотреть, как вы собираете вещевые мешки.</w:t>
      </w:r>
    </w:p>
    <w:p w:rsidR="009D6420" w:rsidRPr="00334D64" w:rsidRDefault="009D6420" w:rsidP="009C2D32">
      <w:p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334D64">
        <w:rPr>
          <w:rFonts w:ascii="Times New Roman" w:hAnsi="Times New Roman"/>
          <w:bCs/>
          <w:color w:val="000000"/>
          <w:sz w:val="28"/>
          <w:szCs w:val="28"/>
          <w:u w:val="single"/>
        </w:rPr>
        <w:t>П задание «Сбор по тревоге».</w:t>
      </w:r>
    </w:p>
    <w:p w:rsidR="009D6420" w:rsidRPr="00E658CC" w:rsidRDefault="009D6420" w:rsidP="000B2F3E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Командиры о</w:t>
      </w:r>
      <w:r w:rsidRPr="00E658CC">
        <w:rPr>
          <w:rFonts w:ascii="Times New Roman" w:hAnsi="Times New Roman"/>
          <w:color w:val="000000"/>
          <w:sz w:val="28"/>
          <w:szCs w:val="28"/>
        </w:rPr>
        <w:t>тряд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«Звездочка» - </w:t>
      </w:r>
      <w:r>
        <w:rPr>
          <w:rFonts w:ascii="Times New Roman" w:hAnsi="Times New Roman"/>
          <w:color w:val="000000"/>
          <w:sz w:val="28"/>
          <w:szCs w:val="28"/>
        </w:rPr>
        <w:t xml:space="preserve">командуют </w:t>
      </w:r>
      <w:r w:rsidRPr="00E658CC">
        <w:rPr>
          <w:rFonts w:ascii="Times New Roman" w:hAnsi="Times New Roman"/>
          <w:color w:val="000000"/>
          <w:sz w:val="28"/>
          <w:szCs w:val="28"/>
        </w:rPr>
        <w:t>направо, отряд «Молния» - налево, становись!</w:t>
      </w:r>
    </w:p>
    <w:p w:rsidR="009D6420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(по сигналу дети сорев</w:t>
      </w:r>
      <w:r>
        <w:rPr>
          <w:rFonts w:ascii="Times New Roman" w:hAnsi="Times New Roman"/>
          <w:color w:val="000000"/>
          <w:sz w:val="28"/>
          <w:szCs w:val="28"/>
        </w:rPr>
        <w:t xml:space="preserve">нуются, кто быстрее соберет вещевой  </w:t>
      </w:r>
      <w:r w:rsidRPr="00E658CC">
        <w:rPr>
          <w:rFonts w:ascii="Times New Roman" w:hAnsi="Times New Roman"/>
          <w:color w:val="000000"/>
          <w:sz w:val="28"/>
          <w:szCs w:val="28"/>
        </w:rPr>
        <w:t>мешок).</w:t>
      </w:r>
    </w:p>
    <w:p w:rsidR="009D6420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Ведущий: </w:t>
      </w:r>
      <w:r>
        <w:rPr>
          <w:rFonts w:ascii="Times New Roman" w:hAnsi="Times New Roman"/>
          <w:color w:val="000000"/>
          <w:sz w:val="28"/>
          <w:szCs w:val="28"/>
        </w:rPr>
        <w:t>мо</w:t>
      </w:r>
      <w:r w:rsidRPr="000B2F3E">
        <w:rPr>
          <w:rFonts w:ascii="Times New Roman" w:hAnsi="Times New Roman"/>
          <w:color w:val="000000"/>
          <w:sz w:val="28"/>
          <w:szCs w:val="28"/>
        </w:rPr>
        <w:t>лодцы, ребята</w:t>
      </w:r>
      <w:r>
        <w:rPr>
          <w:rFonts w:ascii="Times New Roman" w:hAnsi="Times New Roman"/>
          <w:color w:val="000000"/>
          <w:sz w:val="28"/>
          <w:szCs w:val="28"/>
        </w:rPr>
        <w:t>. А теперь давайте посмотрим на умения ваших командиров</w:t>
      </w:r>
    </w:p>
    <w:p w:rsidR="009D6420" w:rsidRPr="00334D64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7C50B3">
        <w:rPr>
          <w:rFonts w:ascii="Times New Roman" w:hAnsi="Times New Roman"/>
          <w:color w:val="000000"/>
          <w:sz w:val="28"/>
          <w:szCs w:val="28"/>
          <w:u w:val="single"/>
        </w:rPr>
        <w:t>Сбор автоматов учениками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, одевание АЗК.</w:t>
      </w:r>
    </w:p>
    <w:p w:rsidR="009D6420" w:rsidRPr="007E7F84" w:rsidRDefault="009D6420" w:rsidP="00334D64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E7F84">
        <w:rPr>
          <w:rFonts w:ascii="Times New Roman" w:hAnsi="Times New Roman"/>
          <w:b/>
          <w:color w:val="000000"/>
          <w:sz w:val="28"/>
          <w:szCs w:val="28"/>
        </w:rPr>
        <w:t>Подсчет баллов, о</w:t>
      </w:r>
      <w:r w:rsidRPr="007E7F84">
        <w:rPr>
          <w:rFonts w:ascii="Times New Roman" w:hAnsi="Times New Roman"/>
          <w:b/>
          <w:sz w:val="28"/>
          <w:szCs w:val="28"/>
        </w:rPr>
        <w:t>бъявление  итогов по 1 этапу игры.</w:t>
      </w:r>
    </w:p>
    <w:p w:rsidR="009D6420" w:rsidRPr="00E658CC" w:rsidRDefault="009D6420" w:rsidP="009C2D32">
      <w:pPr>
        <w:pStyle w:val="Heading3"/>
        <w:spacing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E658CC">
        <w:rPr>
          <w:rFonts w:ascii="Times New Roman" w:hAnsi="Times New Roman"/>
          <w:b w:val="0"/>
          <w:sz w:val="28"/>
          <w:szCs w:val="28"/>
        </w:rPr>
        <w:t>П ЭТАП ИГРЫ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Ведущий: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58C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658CC">
        <w:rPr>
          <w:rFonts w:ascii="Times New Roman" w:hAnsi="Times New Roman"/>
          <w:color w:val="000000"/>
          <w:sz w:val="28"/>
          <w:szCs w:val="28"/>
        </w:rPr>
        <w:t>– По плечу лишь смелым служба!</w:t>
      </w:r>
    </w:p>
    <w:p w:rsidR="009D6420" w:rsidRPr="00E658CC" w:rsidRDefault="009D6420" w:rsidP="009C2D32">
      <w:pPr>
        <w:spacing w:after="0" w:line="360" w:lineRule="auto"/>
        <w:ind w:left="1418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Ждет того большой успех!</w:t>
      </w:r>
    </w:p>
    <w:p w:rsidR="009D6420" w:rsidRPr="00E658CC" w:rsidRDefault="009D6420" w:rsidP="009C2D32">
      <w:pPr>
        <w:spacing w:after="0" w:line="360" w:lineRule="auto"/>
        <w:ind w:left="1418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Кто, не дрогнув, если нужно,</w:t>
      </w:r>
    </w:p>
    <w:p w:rsidR="009D6420" w:rsidRPr="00E658CC" w:rsidRDefault="009D6420" w:rsidP="009C2D32">
      <w:pPr>
        <w:spacing w:after="0" w:line="360" w:lineRule="auto"/>
        <w:ind w:left="1418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Вступит в бой за нас за всех!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К</w:t>
      </w:r>
      <w:r w:rsidRPr="00DE1FA5">
        <w:rPr>
          <w:rFonts w:ascii="Times New Roman" w:hAnsi="Times New Roman"/>
          <w:color w:val="000000"/>
          <w:sz w:val="28"/>
          <w:szCs w:val="28"/>
          <w:u w:val="single"/>
        </w:rPr>
        <w:t>омандующий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– А теперь испыта</w:t>
      </w:r>
      <w:r>
        <w:rPr>
          <w:rFonts w:ascii="Times New Roman" w:hAnsi="Times New Roman"/>
          <w:color w:val="000000"/>
          <w:sz w:val="28"/>
          <w:szCs w:val="28"/>
        </w:rPr>
        <w:t>ние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на выносливость. У меня в руках два пакета, их нужно доставить в штаб. Сейчас мы посмотрим, чья</w:t>
      </w:r>
      <w:r>
        <w:rPr>
          <w:rFonts w:ascii="Times New Roman" w:hAnsi="Times New Roman"/>
          <w:color w:val="000000"/>
          <w:sz w:val="28"/>
          <w:szCs w:val="28"/>
        </w:rPr>
        <w:t xml:space="preserve"> команда быстрее доставит пакет</w:t>
      </w:r>
      <w:r w:rsidRPr="00E658CC">
        <w:rPr>
          <w:rFonts w:ascii="Times New Roman" w:hAnsi="Times New Roman"/>
          <w:color w:val="000000"/>
          <w:sz w:val="28"/>
          <w:szCs w:val="28"/>
        </w:rPr>
        <w:t>. А для этого вам нужно преодолеть полосу препятствий.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bCs/>
          <w:color w:val="000000"/>
          <w:sz w:val="28"/>
          <w:szCs w:val="28"/>
        </w:rPr>
        <w:t>Ведущий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– Полоса препятствий будет преодолеваться эстафетой. Доставивший пакет первым, является победителем.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  <w:u w:val="single"/>
        </w:rPr>
        <w:t>1 задание.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Бег по тропинке, пролезание по подземному ходу.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  <w:u w:val="single"/>
        </w:rPr>
        <w:t>2 задание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. Пройти по разрушенному мосту и метнуть </w:t>
      </w:r>
      <w:r>
        <w:rPr>
          <w:rFonts w:ascii="Times New Roman" w:hAnsi="Times New Roman"/>
          <w:color w:val="000000"/>
          <w:sz w:val="28"/>
          <w:szCs w:val="28"/>
        </w:rPr>
        <w:t>гранату в танк</w:t>
      </w:r>
      <w:r w:rsidRPr="00E658CC">
        <w:rPr>
          <w:rFonts w:ascii="Times New Roman" w:hAnsi="Times New Roman"/>
          <w:color w:val="000000"/>
          <w:sz w:val="28"/>
          <w:szCs w:val="28"/>
        </w:rPr>
        <w:t>.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  <w:u w:val="single"/>
        </w:rPr>
        <w:t>3 задание</w:t>
      </w:r>
      <w:r w:rsidRPr="00E658CC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Перепрыгнуть через ров. Ходьба по бревну.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  <w:u w:val="single"/>
        </w:rPr>
        <w:t>4 задание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. Преодолеть минное поле. </w:t>
      </w:r>
    </w:p>
    <w:p w:rsidR="009D6420" w:rsidRDefault="009D6420" w:rsidP="007E7F84">
      <w:pPr>
        <w:pStyle w:val="BodyTextIndent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эстафеты – команды выстраиваются на исходной позиции. Командиры отрядов передают донесение командующему.</w:t>
      </w:r>
    </w:p>
    <w:p w:rsidR="009D6420" w:rsidRDefault="009D6420" w:rsidP="007E7F84">
      <w:pPr>
        <w:pStyle w:val="BodyTextIndent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Ведущий: Пока расшифровываются наши донесения, мы с вами немного отдохнем.  Между боями сражений люди устраивали привал: пели, танцевали. Давайте посмотрим, как танцуют десантники.</w:t>
      </w:r>
    </w:p>
    <w:p w:rsidR="009D6420" w:rsidRPr="007E7F84" w:rsidRDefault="009D6420" w:rsidP="007E7F84">
      <w:pPr>
        <w:pStyle w:val="BodyTextIndent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7E7F84">
        <w:rPr>
          <w:rFonts w:ascii="Times New Roman" w:hAnsi="Times New Roman"/>
          <w:b/>
          <w:sz w:val="28"/>
          <w:szCs w:val="28"/>
        </w:rPr>
        <w:t>Выступление «десантников»</w:t>
      </w:r>
    </w:p>
    <w:p w:rsidR="009D6420" w:rsidRPr="00C97BD4" w:rsidRDefault="009D6420" w:rsidP="009C2D32">
      <w:pPr>
        <w:pStyle w:val="Heading3"/>
        <w:spacing w:after="0" w:line="360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Ш ЭТАП ИГРЫ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Зачитывается зашифрованное донесение.</w:t>
      </w:r>
    </w:p>
    <w:p w:rsidR="009D6420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К</w:t>
      </w:r>
      <w:r w:rsidRPr="009C2259">
        <w:rPr>
          <w:rFonts w:ascii="Times New Roman" w:hAnsi="Times New Roman"/>
          <w:color w:val="000000"/>
          <w:sz w:val="28"/>
          <w:szCs w:val="28"/>
          <w:u w:val="single"/>
        </w:rPr>
        <w:t xml:space="preserve">омандующий </w:t>
      </w:r>
      <w:r w:rsidRPr="00E658CC">
        <w:rPr>
          <w:rFonts w:ascii="Times New Roman" w:hAnsi="Times New Roman"/>
          <w:color w:val="000000"/>
          <w:sz w:val="28"/>
          <w:szCs w:val="28"/>
        </w:rPr>
        <w:t>– Совершенно секретно! Командирам отрядов, враг не дремлет! Поступило сообщение, что в подразделение нашей территории проник</w:t>
      </w:r>
      <w:r>
        <w:rPr>
          <w:rFonts w:ascii="Times New Roman" w:hAnsi="Times New Roman"/>
          <w:color w:val="000000"/>
          <w:sz w:val="28"/>
          <w:szCs w:val="28"/>
        </w:rPr>
        <w:t xml:space="preserve">ли диверсанты, которые удерживают у себя Мальчиша Кибальчиша. Мальчиш Кибальчиш просит нас о помощи. (разворачивает карту- схему, на которой изображен путь, как найти деверсантов). </w:t>
      </w:r>
    </w:p>
    <w:p w:rsidR="009D6420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Командующий: Найти и обезвредить диверсантов, спасти Мальчиша.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4D64">
        <w:rPr>
          <w:rFonts w:ascii="Times New Roman" w:hAnsi="Times New Roman"/>
          <w:color w:val="000000"/>
          <w:sz w:val="28"/>
          <w:szCs w:val="28"/>
          <w:u w:val="single"/>
        </w:rPr>
        <w:t>Задание отрядам</w:t>
      </w:r>
      <w:r>
        <w:rPr>
          <w:rFonts w:ascii="Times New Roman" w:hAnsi="Times New Roman"/>
          <w:color w:val="000000"/>
          <w:sz w:val="28"/>
          <w:szCs w:val="28"/>
        </w:rPr>
        <w:t>. По схеме обнаружить диверсантов.</w:t>
      </w:r>
    </w:p>
    <w:p w:rsidR="009D6420" w:rsidRPr="00E658CC" w:rsidRDefault="009D6420" w:rsidP="009C2D3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Дети находят диверсантов и Мальчиша в заданной точке, </w:t>
      </w:r>
      <w:r w:rsidRPr="00E658CC">
        <w:rPr>
          <w:rFonts w:ascii="Times New Roman" w:hAnsi="Times New Roman"/>
          <w:color w:val="000000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</w:rPr>
        <w:t xml:space="preserve">водят на исходную позицию. 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9D6420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E7F84">
        <w:rPr>
          <w:rFonts w:ascii="Times New Roman" w:hAnsi="Times New Roman"/>
          <w:color w:val="000000"/>
          <w:sz w:val="28"/>
          <w:szCs w:val="28"/>
          <w:u w:val="single"/>
        </w:rPr>
        <w:t>Диверсанты</w:t>
      </w:r>
      <w:r>
        <w:rPr>
          <w:rFonts w:ascii="Times New Roman" w:hAnsi="Times New Roman"/>
          <w:color w:val="000000"/>
          <w:sz w:val="28"/>
          <w:szCs w:val="28"/>
        </w:rPr>
        <w:t xml:space="preserve"> - Мы не хотели делать ничего плохого, просто нас привлек запах вашей полевой кухни и нам очень захотелось попробовать каши. Простите нас.</w:t>
      </w:r>
    </w:p>
    <w:p w:rsidR="009D6420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Pr="009C2259">
        <w:rPr>
          <w:rFonts w:ascii="Times New Roman" w:hAnsi="Times New Roman"/>
          <w:color w:val="000000"/>
          <w:sz w:val="28"/>
          <w:szCs w:val="28"/>
          <w:u w:val="single"/>
        </w:rPr>
        <w:t>омандующий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9C2259">
        <w:rPr>
          <w:rFonts w:ascii="Times New Roman" w:hAnsi="Times New Roman"/>
          <w:color w:val="000000"/>
          <w:sz w:val="28"/>
          <w:szCs w:val="28"/>
        </w:rPr>
        <w:t xml:space="preserve"> ну</w:t>
      </w:r>
      <w:r>
        <w:rPr>
          <w:rFonts w:ascii="Times New Roman" w:hAnsi="Times New Roman"/>
          <w:color w:val="000000"/>
          <w:sz w:val="28"/>
          <w:szCs w:val="28"/>
        </w:rPr>
        <w:t>, что ребята, давайте простим их и накормим нашей кашей.</w:t>
      </w:r>
    </w:p>
    <w:p w:rsidR="009D6420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C2259">
        <w:rPr>
          <w:rFonts w:ascii="Times New Roman" w:hAnsi="Times New Roman"/>
          <w:color w:val="000000"/>
          <w:sz w:val="28"/>
          <w:szCs w:val="28"/>
          <w:u w:val="single"/>
        </w:rPr>
        <w:t xml:space="preserve">Дети </w:t>
      </w:r>
      <w:r>
        <w:rPr>
          <w:rFonts w:ascii="Times New Roman" w:hAnsi="Times New Roman"/>
          <w:color w:val="000000"/>
          <w:sz w:val="28"/>
          <w:szCs w:val="28"/>
        </w:rPr>
        <w:t>– простим.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Поср</w:t>
      </w:r>
      <w:r>
        <w:rPr>
          <w:rFonts w:ascii="Times New Roman" w:hAnsi="Times New Roman"/>
          <w:color w:val="000000"/>
          <w:sz w:val="28"/>
          <w:szCs w:val="28"/>
        </w:rPr>
        <w:t xml:space="preserve">едники подводят итоги 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 по всей игре.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57059">
        <w:rPr>
          <w:rFonts w:ascii="Times New Roman" w:hAnsi="Times New Roman"/>
          <w:color w:val="000000"/>
          <w:sz w:val="28"/>
          <w:szCs w:val="28"/>
          <w:u w:val="single"/>
        </w:rPr>
        <w:t>Мальчиш-Кибальчиш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– Посмотрел я на вашу удаль, ловкость, смелость, быстроту и понял, что вы растете достойной сменой и когда вырастите, станете надежными солдатами, защитниками нашей Родины.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7059">
        <w:rPr>
          <w:rFonts w:ascii="Times New Roman" w:hAnsi="Times New Roman"/>
          <w:bCs/>
          <w:color w:val="000000"/>
          <w:sz w:val="28"/>
          <w:szCs w:val="28"/>
          <w:u w:val="single"/>
        </w:rPr>
        <w:t>Ведущий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 – Девизом каждого будут такие хорошие слова: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658CC">
        <w:rPr>
          <w:rFonts w:ascii="Times New Roman" w:hAnsi="Times New Roman"/>
          <w:color w:val="000000"/>
          <w:sz w:val="28"/>
          <w:szCs w:val="28"/>
        </w:rPr>
        <w:t>«Учиться на пять, трудиться на пять и Родину нашу на пять охранять».</w:t>
      </w:r>
    </w:p>
    <w:tbl>
      <w:tblPr>
        <w:tblW w:w="0" w:type="auto"/>
        <w:tblLook w:val="0000"/>
      </w:tblPr>
      <w:tblGrid>
        <w:gridCol w:w="4785"/>
        <w:gridCol w:w="4786"/>
      </w:tblGrid>
      <w:tr w:rsidR="009D6420" w:rsidRPr="00E658CC" w:rsidTr="009C2D32">
        <w:tc>
          <w:tcPr>
            <w:tcW w:w="4785" w:type="dxa"/>
          </w:tcPr>
          <w:p w:rsidR="009D6420" w:rsidRPr="007C50B3" w:rsidRDefault="009D6420" w:rsidP="009C2D32">
            <w:pPr>
              <w:spacing w:after="0" w:line="360" w:lineRule="auto"/>
              <w:ind w:left="993" w:hanging="90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Ребенок</w:t>
            </w:r>
            <w:r w:rsidRPr="007C50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- Бал прадед воин смелый</w:t>
            </w:r>
          </w:p>
          <w:p w:rsidR="009D6420" w:rsidRPr="007C50B3" w:rsidRDefault="009D6420" w:rsidP="009C2D32">
            <w:pPr>
              <w:spacing w:after="0" w:line="360" w:lineRule="auto"/>
              <w:ind w:left="99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7C50B3">
              <w:rPr>
                <w:rFonts w:ascii="Times New Roman" w:hAnsi="Times New Roman"/>
                <w:color w:val="000000"/>
                <w:sz w:val="28"/>
                <w:szCs w:val="28"/>
              </w:rPr>
              <w:t>В гражданскую войну</w:t>
            </w:r>
          </w:p>
          <w:p w:rsidR="009D6420" w:rsidRPr="007C50B3" w:rsidRDefault="009D6420" w:rsidP="009C2D32">
            <w:pPr>
              <w:spacing w:after="0" w:line="360" w:lineRule="auto"/>
              <w:ind w:left="99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7C50B3">
              <w:rPr>
                <w:rFonts w:ascii="Times New Roman" w:hAnsi="Times New Roman"/>
                <w:color w:val="000000"/>
                <w:sz w:val="28"/>
                <w:szCs w:val="28"/>
              </w:rPr>
              <w:t>Он защищал от белых</w:t>
            </w:r>
          </w:p>
          <w:p w:rsidR="009D6420" w:rsidRPr="007C50B3" w:rsidRDefault="009D6420" w:rsidP="009C2D32">
            <w:pPr>
              <w:spacing w:after="0" w:line="360" w:lineRule="auto"/>
              <w:ind w:left="99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7C50B3">
              <w:rPr>
                <w:rFonts w:ascii="Times New Roman" w:hAnsi="Times New Roman"/>
                <w:color w:val="000000"/>
                <w:sz w:val="28"/>
                <w:szCs w:val="28"/>
              </w:rPr>
              <w:t>Советскую страну.</w:t>
            </w:r>
          </w:p>
        </w:tc>
        <w:tc>
          <w:tcPr>
            <w:tcW w:w="4786" w:type="dxa"/>
          </w:tcPr>
          <w:p w:rsidR="009D6420" w:rsidRDefault="009D6420" w:rsidP="009C2D32">
            <w:pPr>
              <w:spacing w:after="0" w:line="360" w:lineRule="auto"/>
              <w:ind w:left="615" w:hanging="61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D6420" w:rsidRDefault="009D6420" w:rsidP="009C2D32">
            <w:pPr>
              <w:spacing w:after="0" w:line="360" w:lineRule="auto"/>
              <w:ind w:left="615" w:hanging="61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D6420" w:rsidRDefault="009D6420" w:rsidP="009C2D32">
            <w:pPr>
              <w:spacing w:after="0" w:line="360" w:lineRule="auto"/>
              <w:ind w:left="615" w:hanging="61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D6420" w:rsidRDefault="009D6420" w:rsidP="009C2D32">
            <w:pPr>
              <w:spacing w:after="0" w:line="360" w:lineRule="auto"/>
              <w:ind w:left="615" w:hanging="61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D6420" w:rsidRPr="007C50B3" w:rsidRDefault="009D6420" w:rsidP="009C2D32">
            <w:pPr>
              <w:spacing w:after="0" w:line="360" w:lineRule="auto"/>
              <w:ind w:left="615" w:hanging="61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Ребенок</w:t>
            </w:r>
            <w:r w:rsidRPr="007C50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- </w:t>
            </w:r>
            <w:r w:rsidRPr="007C50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фашистами солдатом</w:t>
            </w:r>
          </w:p>
          <w:p w:rsidR="009D6420" w:rsidRPr="007C50B3" w:rsidRDefault="009D6420" w:rsidP="009C2D32">
            <w:pPr>
              <w:spacing w:after="0" w:line="360" w:lineRule="auto"/>
              <w:ind w:left="14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0B3">
              <w:rPr>
                <w:rFonts w:ascii="Times New Roman" w:hAnsi="Times New Roman"/>
                <w:color w:val="000000"/>
                <w:sz w:val="28"/>
                <w:szCs w:val="28"/>
              </w:rPr>
              <w:t>Сражался дед родной</w:t>
            </w:r>
          </w:p>
          <w:p w:rsidR="009D6420" w:rsidRPr="007C50B3" w:rsidRDefault="009D6420" w:rsidP="009C2D32">
            <w:pPr>
              <w:spacing w:after="0" w:line="360" w:lineRule="auto"/>
              <w:ind w:left="14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0B3">
              <w:rPr>
                <w:rFonts w:ascii="Times New Roman" w:hAnsi="Times New Roman"/>
                <w:color w:val="000000"/>
                <w:sz w:val="28"/>
                <w:szCs w:val="28"/>
              </w:rPr>
              <w:t>Закончил в сорок пятом</w:t>
            </w:r>
          </w:p>
          <w:p w:rsidR="009D6420" w:rsidRPr="007C50B3" w:rsidRDefault="009D6420" w:rsidP="009C2D32">
            <w:pPr>
              <w:spacing w:after="0" w:line="360" w:lineRule="auto"/>
              <w:ind w:left="14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0B3">
              <w:rPr>
                <w:rFonts w:ascii="Times New Roman" w:hAnsi="Times New Roman"/>
                <w:color w:val="000000"/>
                <w:sz w:val="28"/>
                <w:szCs w:val="28"/>
              </w:rPr>
              <w:t>Он свой последний бой.</w:t>
            </w:r>
          </w:p>
        </w:tc>
      </w:tr>
      <w:tr w:rsidR="009D6420" w:rsidRPr="00E658CC" w:rsidTr="009C2D32">
        <w:tc>
          <w:tcPr>
            <w:tcW w:w="4785" w:type="dxa"/>
          </w:tcPr>
          <w:p w:rsidR="009D6420" w:rsidRPr="007C50B3" w:rsidRDefault="009D6420" w:rsidP="009C2D32">
            <w:pPr>
              <w:tabs>
                <w:tab w:val="left" w:pos="540"/>
              </w:tabs>
              <w:spacing w:after="0" w:line="360" w:lineRule="auto"/>
              <w:ind w:left="540" w:hanging="5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0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Ребенок - </w:t>
            </w:r>
            <w:r w:rsidRPr="007C50B3">
              <w:rPr>
                <w:rFonts w:ascii="Times New Roman" w:hAnsi="Times New Roman"/>
                <w:color w:val="000000"/>
                <w:sz w:val="28"/>
                <w:szCs w:val="28"/>
              </w:rPr>
              <w:t>А время дальше мчится</w:t>
            </w:r>
          </w:p>
          <w:p w:rsidR="009D6420" w:rsidRPr="007C50B3" w:rsidRDefault="009D6420" w:rsidP="009C2D32">
            <w:pPr>
              <w:spacing w:after="0" w:line="360" w:lineRule="auto"/>
              <w:ind w:left="11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0B3">
              <w:rPr>
                <w:rFonts w:ascii="Times New Roman" w:hAnsi="Times New Roman"/>
                <w:sz w:val="28"/>
                <w:szCs w:val="28"/>
              </w:rPr>
              <w:t>Мой старший брат  - солдат</w:t>
            </w:r>
          </w:p>
          <w:p w:rsidR="009D6420" w:rsidRPr="007C50B3" w:rsidRDefault="009D6420" w:rsidP="009C2D32">
            <w:pPr>
              <w:spacing w:after="0" w:line="360" w:lineRule="auto"/>
              <w:ind w:left="11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0B3">
              <w:rPr>
                <w:rFonts w:ascii="Times New Roman" w:hAnsi="Times New Roman"/>
                <w:color w:val="000000"/>
                <w:sz w:val="28"/>
                <w:szCs w:val="28"/>
              </w:rPr>
              <w:t>Сегодня на границе</w:t>
            </w:r>
          </w:p>
          <w:p w:rsidR="009D6420" w:rsidRPr="007C50B3" w:rsidRDefault="009D6420" w:rsidP="009C2D32">
            <w:pPr>
              <w:spacing w:after="0" w:line="360" w:lineRule="auto"/>
              <w:ind w:left="11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0B3">
              <w:rPr>
                <w:rFonts w:ascii="Times New Roman" w:hAnsi="Times New Roman"/>
                <w:color w:val="000000"/>
                <w:sz w:val="28"/>
                <w:szCs w:val="28"/>
              </w:rPr>
              <w:t>Заступит он в наряд.</w:t>
            </w:r>
          </w:p>
        </w:tc>
        <w:tc>
          <w:tcPr>
            <w:tcW w:w="4786" w:type="dxa"/>
          </w:tcPr>
          <w:p w:rsidR="009D6420" w:rsidRDefault="009D6420" w:rsidP="009C2D32">
            <w:pPr>
              <w:spacing w:after="0" w:line="360" w:lineRule="auto"/>
              <w:ind w:left="615" w:hanging="61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D6420" w:rsidRDefault="009D6420" w:rsidP="009C2D32">
            <w:pPr>
              <w:spacing w:after="0" w:line="360" w:lineRule="auto"/>
              <w:ind w:left="615" w:hanging="61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D6420" w:rsidRDefault="009D6420" w:rsidP="009C2D32">
            <w:pPr>
              <w:spacing w:after="0" w:line="360" w:lineRule="auto"/>
              <w:ind w:left="615" w:hanging="61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D6420" w:rsidRDefault="009D6420" w:rsidP="009C2D32">
            <w:pPr>
              <w:spacing w:after="0" w:line="360" w:lineRule="auto"/>
              <w:ind w:left="615" w:hanging="61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9D6420" w:rsidRPr="007C50B3" w:rsidRDefault="009D6420" w:rsidP="009C2D32">
            <w:pPr>
              <w:spacing w:after="0" w:line="360" w:lineRule="auto"/>
              <w:ind w:left="615" w:hanging="615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0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Ребенок -</w:t>
            </w:r>
            <w:r w:rsidRPr="007C50B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C50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я солдатом стану</w:t>
            </w:r>
          </w:p>
          <w:p w:rsidR="009D6420" w:rsidRPr="007C50B3" w:rsidRDefault="009D6420" w:rsidP="009C2D32">
            <w:pPr>
              <w:spacing w:after="0" w:line="360" w:lineRule="auto"/>
              <w:ind w:left="13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0B3">
              <w:rPr>
                <w:rFonts w:ascii="Times New Roman" w:hAnsi="Times New Roman"/>
                <w:color w:val="000000"/>
                <w:sz w:val="28"/>
                <w:szCs w:val="28"/>
              </w:rPr>
              <w:t>Скажу Отчизне: Есть!</w:t>
            </w:r>
          </w:p>
          <w:p w:rsidR="009D6420" w:rsidRPr="007C50B3" w:rsidRDefault="009D6420" w:rsidP="009C2D32">
            <w:pPr>
              <w:spacing w:after="0" w:line="360" w:lineRule="auto"/>
              <w:ind w:left="13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0B3">
              <w:rPr>
                <w:rFonts w:ascii="Times New Roman" w:hAnsi="Times New Roman"/>
                <w:color w:val="000000"/>
                <w:sz w:val="28"/>
                <w:szCs w:val="28"/>
              </w:rPr>
              <w:t>Служить ей неустанно</w:t>
            </w:r>
          </w:p>
          <w:p w:rsidR="009D6420" w:rsidRPr="007C50B3" w:rsidRDefault="009D6420" w:rsidP="009C2D32">
            <w:pPr>
              <w:spacing w:after="0" w:line="360" w:lineRule="auto"/>
              <w:ind w:left="131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C50B3">
              <w:rPr>
                <w:rFonts w:ascii="Times New Roman" w:hAnsi="Times New Roman"/>
                <w:color w:val="000000"/>
                <w:sz w:val="28"/>
                <w:szCs w:val="28"/>
              </w:rPr>
              <w:t>Для нас большая честь.</w:t>
            </w:r>
          </w:p>
        </w:tc>
      </w:tr>
    </w:tbl>
    <w:p w:rsidR="009D6420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К</w:t>
      </w:r>
      <w:r w:rsidRPr="009C2259">
        <w:rPr>
          <w:rFonts w:ascii="Times New Roman" w:hAnsi="Times New Roman"/>
          <w:color w:val="000000"/>
          <w:sz w:val="28"/>
          <w:szCs w:val="28"/>
          <w:u w:val="single"/>
        </w:rPr>
        <w:t>омандующий</w:t>
      </w:r>
      <w:r>
        <w:rPr>
          <w:rFonts w:ascii="Times New Roman" w:hAnsi="Times New Roman"/>
          <w:color w:val="000000"/>
          <w:sz w:val="28"/>
          <w:szCs w:val="28"/>
        </w:rPr>
        <w:t xml:space="preserve"> -  Ра</w:t>
      </w:r>
      <w:r w:rsidRPr="00E658CC">
        <w:rPr>
          <w:rFonts w:ascii="Times New Roman" w:hAnsi="Times New Roman"/>
          <w:color w:val="000000"/>
          <w:sz w:val="28"/>
          <w:szCs w:val="28"/>
        </w:rPr>
        <w:t>вняй</w:t>
      </w:r>
      <w:r>
        <w:rPr>
          <w:rFonts w:ascii="Times New Roman" w:hAnsi="Times New Roman"/>
          <w:color w:val="000000"/>
          <w:sz w:val="28"/>
          <w:szCs w:val="28"/>
        </w:rPr>
        <w:t>сь</w:t>
      </w:r>
      <w:r w:rsidRPr="00E658CC">
        <w:rPr>
          <w:rFonts w:ascii="Times New Roman" w:hAnsi="Times New Roman"/>
          <w:color w:val="000000"/>
          <w:sz w:val="28"/>
          <w:szCs w:val="28"/>
        </w:rPr>
        <w:t xml:space="preserve">, смирно! </w:t>
      </w:r>
      <w:r>
        <w:rPr>
          <w:rFonts w:ascii="Times New Roman" w:hAnsi="Times New Roman"/>
          <w:color w:val="000000"/>
          <w:sz w:val="28"/>
          <w:szCs w:val="28"/>
        </w:rPr>
        <w:t xml:space="preserve">Военно-спортивная игра «Мальчиш </w:t>
      </w:r>
      <w:r w:rsidRPr="00E658CC">
        <w:rPr>
          <w:rFonts w:ascii="Times New Roman" w:hAnsi="Times New Roman"/>
          <w:color w:val="000000"/>
          <w:sz w:val="28"/>
          <w:szCs w:val="28"/>
        </w:rPr>
        <w:t>Кибальчиш» закончена. Флаг спустить! (под барабанную дробь спускается флаг).</w:t>
      </w:r>
    </w:p>
    <w:p w:rsidR="009D6420" w:rsidRPr="00E658CC" w:rsidRDefault="009D6420" w:rsidP="009C2D32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Отряды на право, на лево, на полевую кухню шагом марш.</w:t>
      </w:r>
    </w:p>
    <w:p w:rsidR="009D6420" w:rsidRPr="00E658CC" w:rsidRDefault="009D6420" w:rsidP="0035705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57059">
        <w:rPr>
          <w:rFonts w:ascii="Times New Roman" w:hAnsi="Times New Roman"/>
          <w:b/>
          <w:color w:val="000000"/>
          <w:sz w:val="28"/>
          <w:szCs w:val="28"/>
          <w:u w:val="single"/>
        </w:rPr>
        <w:t>Все едят солдатскую кашу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D6420" w:rsidRDefault="009D6420"/>
    <w:p w:rsidR="009D6420" w:rsidRDefault="009D6420">
      <w:bookmarkStart w:id="0" w:name="_GoBack"/>
      <w:bookmarkEnd w:id="0"/>
    </w:p>
    <w:sectPr w:rsidR="009D6420" w:rsidSect="00FE1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74258"/>
    <w:multiLevelType w:val="hybridMultilevel"/>
    <w:tmpl w:val="C8501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04609F"/>
    <w:multiLevelType w:val="hybridMultilevel"/>
    <w:tmpl w:val="F6D60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5FAD1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DA4052A"/>
    <w:multiLevelType w:val="hybridMultilevel"/>
    <w:tmpl w:val="B5A63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D32"/>
    <w:rsid w:val="00012C59"/>
    <w:rsid w:val="000760A0"/>
    <w:rsid w:val="000B2F3E"/>
    <w:rsid w:val="000C034A"/>
    <w:rsid w:val="000D0E1A"/>
    <w:rsid w:val="000D1BC5"/>
    <w:rsid w:val="0018129A"/>
    <w:rsid w:val="001C6C11"/>
    <w:rsid w:val="00234045"/>
    <w:rsid w:val="00242DEC"/>
    <w:rsid w:val="002838C4"/>
    <w:rsid w:val="003338B7"/>
    <w:rsid w:val="00334D64"/>
    <w:rsid w:val="00341A90"/>
    <w:rsid w:val="00357059"/>
    <w:rsid w:val="003B5AB0"/>
    <w:rsid w:val="00407729"/>
    <w:rsid w:val="004D7AB8"/>
    <w:rsid w:val="004E0A49"/>
    <w:rsid w:val="005A3BCF"/>
    <w:rsid w:val="006973B5"/>
    <w:rsid w:val="006B3F7A"/>
    <w:rsid w:val="00712A84"/>
    <w:rsid w:val="007A08F4"/>
    <w:rsid w:val="007C50B3"/>
    <w:rsid w:val="007E7F84"/>
    <w:rsid w:val="00917D92"/>
    <w:rsid w:val="009A5795"/>
    <w:rsid w:val="009C2259"/>
    <w:rsid w:val="009C2D32"/>
    <w:rsid w:val="009D6420"/>
    <w:rsid w:val="009E5596"/>
    <w:rsid w:val="00BD4790"/>
    <w:rsid w:val="00C04F70"/>
    <w:rsid w:val="00C130F3"/>
    <w:rsid w:val="00C97BD4"/>
    <w:rsid w:val="00D4227D"/>
    <w:rsid w:val="00D47D26"/>
    <w:rsid w:val="00DC2CBF"/>
    <w:rsid w:val="00DD70AD"/>
    <w:rsid w:val="00DE1FA5"/>
    <w:rsid w:val="00E658CC"/>
    <w:rsid w:val="00F271A5"/>
    <w:rsid w:val="00FE1318"/>
    <w:rsid w:val="00FF4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D3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C2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C2D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2D3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C2D32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rsid w:val="009C2D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C2D32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9C2D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C2D3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42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2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7</Pages>
  <Words>1204</Words>
  <Characters>6868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ВОЕННО – СПОРТИВНАЯ ИГРА «МАЛЬЧИШ-КИБАЛЬЧИШ»</dc:title>
  <dc:subject/>
  <dc:creator>Садик</dc:creator>
  <cp:keywords/>
  <dc:description/>
  <cp:lastModifiedBy>Microsoft Office</cp:lastModifiedBy>
  <cp:revision>6</cp:revision>
  <cp:lastPrinted>2017-04-18T06:37:00Z</cp:lastPrinted>
  <dcterms:created xsi:type="dcterms:W3CDTF">2018-03-27T17:11:00Z</dcterms:created>
  <dcterms:modified xsi:type="dcterms:W3CDTF">2018-03-28T18:56:00Z</dcterms:modified>
</cp:coreProperties>
</file>