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701" w:rsidRPr="004837B5" w:rsidRDefault="003A4701" w:rsidP="004837B5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sz w:val="28"/>
          <w:szCs w:val="28"/>
          <w:bdr w:val="none" w:sz="0" w:space="0" w:color="auto" w:frame="1"/>
        </w:rPr>
      </w:pPr>
      <w:r w:rsidRPr="004837B5">
        <w:rPr>
          <w:b/>
          <w:sz w:val="28"/>
          <w:szCs w:val="28"/>
          <w:bdr w:val="none" w:sz="0" w:space="0" w:color="auto" w:frame="1"/>
        </w:rPr>
        <w:t>Мастер – класс</w:t>
      </w:r>
    </w:p>
    <w:p w:rsidR="003A4701" w:rsidRPr="004837B5" w:rsidRDefault="003A4701" w:rsidP="004837B5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sz w:val="28"/>
          <w:szCs w:val="28"/>
          <w:bdr w:val="none" w:sz="0" w:space="0" w:color="auto" w:frame="1"/>
        </w:rPr>
      </w:pPr>
      <w:r w:rsidRPr="004837B5">
        <w:rPr>
          <w:b/>
          <w:sz w:val="28"/>
          <w:szCs w:val="28"/>
          <w:bdr w:val="none" w:sz="0" w:space="0" w:color="auto" w:frame="1"/>
        </w:rPr>
        <w:t xml:space="preserve">«В гостях у сказки»  </w:t>
      </w:r>
    </w:p>
    <w:p w:rsidR="003A4701" w:rsidRPr="004837B5" w:rsidRDefault="003A4701" w:rsidP="004837B5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  <w:u w:val="single"/>
          <w:bdr w:val="none" w:sz="0" w:space="0" w:color="auto" w:frame="1"/>
        </w:rPr>
      </w:pPr>
    </w:p>
    <w:p w:rsidR="003A4701" w:rsidRPr="00781595" w:rsidRDefault="003A4701" w:rsidP="007815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837B5">
        <w:rPr>
          <w:sz w:val="28"/>
          <w:szCs w:val="28"/>
          <w:u w:val="single"/>
          <w:bdr w:val="none" w:sz="0" w:space="0" w:color="auto" w:frame="1"/>
        </w:rPr>
        <w:t>Цель</w:t>
      </w:r>
      <w:r w:rsidRPr="004837B5">
        <w:rPr>
          <w:sz w:val="28"/>
          <w:szCs w:val="28"/>
        </w:rPr>
        <w:t xml:space="preserve">: </w:t>
      </w:r>
      <w:r>
        <w:rPr>
          <w:sz w:val="27"/>
          <w:szCs w:val="27"/>
        </w:rPr>
        <w:t xml:space="preserve"> </w:t>
      </w:r>
      <w:r w:rsidRPr="00781595">
        <w:rPr>
          <w:sz w:val="28"/>
          <w:szCs w:val="28"/>
        </w:rPr>
        <w:t>показать эффективность использования сказок для развития связной речи у детей дошкольного возраста.</w:t>
      </w:r>
    </w:p>
    <w:p w:rsidR="003A4701" w:rsidRPr="00781595" w:rsidRDefault="003A4701" w:rsidP="004837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u w:val="single"/>
        </w:rPr>
      </w:pPr>
      <w:r w:rsidRPr="00781595">
        <w:rPr>
          <w:sz w:val="28"/>
          <w:szCs w:val="28"/>
          <w:u w:val="single"/>
        </w:rPr>
        <w:t>Ход:</w:t>
      </w:r>
    </w:p>
    <w:p w:rsidR="003A4701" w:rsidRPr="00781595" w:rsidRDefault="003A4701" w:rsidP="004837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459D">
        <w:rPr>
          <w:b/>
          <w:sz w:val="28"/>
          <w:szCs w:val="28"/>
        </w:rPr>
        <w:t>Мастер:</w:t>
      </w:r>
      <w:r w:rsidRPr="004837B5">
        <w:rPr>
          <w:sz w:val="28"/>
          <w:szCs w:val="28"/>
        </w:rPr>
        <w:t xml:space="preserve"> </w:t>
      </w:r>
      <w:r>
        <w:rPr>
          <w:sz w:val="28"/>
          <w:szCs w:val="28"/>
        </w:rPr>
        <w:t>Здравствуйте</w:t>
      </w:r>
      <w:r w:rsidRPr="004837B5">
        <w:rPr>
          <w:sz w:val="28"/>
          <w:szCs w:val="28"/>
        </w:rPr>
        <w:t xml:space="preserve">, я хочу предложить вам отправиться со мной в мир сказки </w:t>
      </w:r>
      <w:r>
        <w:rPr>
          <w:sz w:val="28"/>
          <w:szCs w:val="28"/>
        </w:rPr>
        <w:t xml:space="preserve">(выходит из избушки в костюме Сказочницы, на слайде  </w:t>
      </w:r>
      <w:r w:rsidRPr="00781595">
        <w:rPr>
          <w:sz w:val="28"/>
          <w:szCs w:val="28"/>
        </w:rPr>
        <w:t>заставка передачи "</w:t>
      </w:r>
      <w:r w:rsidRPr="00781595">
        <w:rPr>
          <w:rStyle w:val="boldstyle-scopeyt-formatted-string"/>
          <w:sz w:val="28"/>
          <w:szCs w:val="28"/>
        </w:rPr>
        <w:t>В гостях у сказки</w:t>
      </w:r>
      <w:r w:rsidRPr="00781595">
        <w:rPr>
          <w:sz w:val="28"/>
          <w:szCs w:val="28"/>
        </w:rPr>
        <w:t>" с песней из сказки "Там, на неведомых дорожках).</w:t>
      </w:r>
      <w:r w:rsidRPr="0030459D">
        <w:rPr>
          <w:sz w:val="28"/>
          <w:szCs w:val="28"/>
        </w:rPr>
        <w:t xml:space="preserve"> </w:t>
      </w:r>
      <w:r w:rsidRPr="004837B5">
        <w:rPr>
          <w:sz w:val="28"/>
          <w:szCs w:val="28"/>
        </w:rPr>
        <w:t>А вы любите сказки?</w:t>
      </w:r>
    </w:p>
    <w:p w:rsidR="003A4701" w:rsidRPr="004837B5" w:rsidRDefault="003A4701" w:rsidP="004837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837B5">
        <w:rPr>
          <w:sz w:val="28"/>
          <w:szCs w:val="28"/>
        </w:rPr>
        <w:t>Аудитория:</w:t>
      </w:r>
      <w:r>
        <w:rPr>
          <w:sz w:val="28"/>
          <w:szCs w:val="28"/>
        </w:rPr>
        <w:t xml:space="preserve"> </w:t>
      </w:r>
      <w:r w:rsidRPr="005671B3">
        <w:rPr>
          <w:sz w:val="28"/>
          <w:szCs w:val="28"/>
        </w:rPr>
        <w:t>Конечно.</w:t>
      </w:r>
    </w:p>
    <w:p w:rsidR="003A4701" w:rsidRDefault="003A4701" w:rsidP="004837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 сл. </w:t>
      </w:r>
      <w:r w:rsidRPr="0030459D">
        <w:rPr>
          <w:b/>
          <w:sz w:val="28"/>
          <w:szCs w:val="28"/>
        </w:rPr>
        <w:t>Мастер</w:t>
      </w:r>
      <w:r w:rsidRPr="004837B5">
        <w:rPr>
          <w:sz w:val="28"/>
          <w:szCs w:val="28"/>
        </w:rPr>
        <w:t xml:space="preserve">: </w:t>
      </w:r>
      <w:r>
        <w:rPr>
          <w:sz w:val="28"/>
          <w:szCs w:val="28"/>
        </w:rPr>
        <w:t>Но, к сожалению детям сейчас стали рассказывать сказки все меньше и меньше</w:t>
      </w:r>
      <w:r w:rsidRPr="004837B5">
        <w:rPr>
          <w:sz w:val="28"/>
          <w:szCs w:val="28"/>
        </w:rPr>
        <w:t>.</w:t>
      </w:r>
      <w:r>
        <w:rPr>
          <w:sz w:val="28"/>
          <w:szCs w:val="28"/>
        </w:rPr>
        <w:t xml:space="preserve"> Как вы думаете, почему?</w:t>
      </w:r>
      <w:r w:rsidRPr="004837B5">
        <w:rPr>
          <w:sz w:val="28"/>
          <w:szCs w:val="28"/>
        </w:rPr>
        <w:t xml:space="preserve"> </w:t>
      </w:r>
    </w:p>
    <w:p w:rsidR="003A4701" w:rsidRDefault="003A4701" w:rsidP="004837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3707B">
        <w:rPr>
          <w:b/>
          <w:sz w:val="28"/>
          <w:szCs w:val="28"/>
        </w:rPr>
        <w:t>Участник:</w:t>
      </w:r>
      <w:r>
        <w:rPr>
          <w:sz w:val="28"/>
          <w:szCs w:val="28"/>
        </w:rPr>
        <w:t xml:space="preserve"> дети увлечены смартфонами, планшетами</w:t>
      </w:r>
    </w:p>
    <w:p w:rsidR="003A4701" w:rsidRDefault="003A4701" w:rsidP="004837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3707B">
        <w:rPr>
          <w:b/>
          <w:sz w:val="28"/>
          <w:szCs w:val="28"/>
        </w:rPr>
        <w:t>Участник:</w:t>
      </w:r>
      <w:r w:rsidRPr="004837B5">
        <w:rPr>
          <w:sz w:val="28"/>
          <w:szCs w:val="28"/>
        </w:rPr>
        <w:t xml:space="preserve"> сидят перед телевизором, </w:t>
      </w:r>
    </w:p>
    <w:p w:rsidR="003A4701" w:rsidRPr="004837B5" w:rsidRDefault="003A4701" w:rsidP="004837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3707B">
        <w:rPr>
          <w:b/>
          <w:sz w:val="28"/>
          <w:szCs w:val="28"/>
        </w:rPr>
        <w:t>Участник:</w:t>
      </w:r>
      <w:r>
        <w:rPr>
          <w:sz w:val="28"/>
          <w:szCs w:val="28"/>
        </w:rPr>
        <w:t xml:space="preserve"> играют в </w:t>
      </w:r>
      <w:r w:rsidRPr="004837B5">
        <w:rPr>
          <w:sz w:val="28"/>
          <w:szCs w:val="28"/>
        </w:rPr>
        <w:t>компьютер</w:t>
      </w:r>
      <w:r>
        <w:rPr>
          <w:sz w:val="28"/>
          <w:szCs w:val="28"/>
        </w:rPr>
        <w:t>ные игры</w:t>
      </w:r>
    </w:p>
    <w:p w:rsidR="003A4701" w:rsidRPr="006564D6" w:rsidRDefault="003A4701" w:rsidP="004837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4 сл.</w:t>
      </w:r>
      <w:r w:rsidRPr="0030459D">
        <w:rPr>
          <w:b/>
          <w:sz w:val="28"/>
          <w:szCs w:val="28"/>
        </w:rPr>
        <w:t>Мастер:</w:t>
      </w:r>
      <w:r>
        <w:rPr>
          <w:sz w:val="28"/>
          <w:szCs w:val="28"/>
        </w:rPr>
        <w:t xml:space="preserve"> </w:t>
      </w:r>
      <w:r w:rsidRPr="004837B5">
        <w:rPr>
          <w:sz w:val="28"/>
          <w:szCs w:val="28"/>
        </w:rPr>
        <w:t xml:space="preserve">К сожалению, </w:t>
      </w:r>
      <w:r>
        <w:rPr>
          <w:sz w:val="28"/>
          <w:szCs w:val="28"/>
        </w:rPr>
        <w:t>наши</w:t>
      </w:r>
      <w:r w:rsidRPr="004837B5">
        <w:rPr>
          <w:sz w:val="28"/>
          <w:szCs w:val="28"/>
        </w:rPr>
        <w:t xml:space="preserve"> дети мало общаются друг с другом, с</w:t>
      </w:r>
      <w:r>
        <w:rPr>
          <w:sz w:val="28"/>
          <w:szCs w:val="28"/>
        </w:rPr>
        <w:t>о</w:t>
      </w:r>
      <w:r w:rsidRPr="004837B5">
        <w:rPr>
          <w:sz w:val="28"/>
          <w:szCs w:val="28"/>
        </w:rPr>
        <w:t xml:space="preserve"> взрослыми</w:t>
      </w:r>
      <w:r>
        <w:rPr>
          <w:sz w:val="28"/>
          <w:szCs w:val="28"/>
        </w:rPr>
        <w:t>.</w:t>
      </w:r>
      <w:r w:rsidRPr="004837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</w:t>
      </w:r>
      <w:r w:rsidRPr="004837B5">
        <w:rPr>
          <w:sz w:val="28"/>
          <w:szCs w:val="28"/>
        </w:rPr>
        <w:t xml:space="preserve">следствие этого </w:t>
      </w:r>
      <w:r>
        <w:rPr>
          <w:sz w:val="28"/>
          <w:szCs w:val="28"/>
        </w:rPr>
        <w:t>возникает проблема -</w:t>
      </w:r>
      <w:r w:rsidRPr="004837B5">
        <w:rPr>
          <w:sz w:val="28"/>
          <w:szCs w:val="28"/>
        </w:rPr>
        <w:t xml:space="preserve"> недостаточн</w:t>
      </w:r>
      <w:r>
        <w:rPr>
          <w:sz w:val="28"/>
          <w:szCs w:val="28"/>
        </w:rPr>
        <w:t>о</w:t>
      </w:r>
      <w:r w:rsidRPr="004837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развиты </w:t>
      </w:r>
      <w:r w:rsidRPr="004837B5">
        <w:rPr>
          <w:sz w:val="28"/>
          <w:szCs w:val="28"/>
        </w:rPr>
        <w:t>навыки речевой деятельности</w:t>
      </w:r>
      <w:r>
        <w:rPr>
          <w:sz w:val="28"/>
          <w:szCs w:val="28"/>
        </w:rPr>
        <w:t xml:space="preserve">. </w:t>
      </w:r>
      <w:r w:rsidRPr="006564D6">
        <w:rPr>
          <w:i/>
          <w:sz w:val="28"/>
          <w:szCs w:val="28"/>
        </w:rPr>
        <w:t>(на экран «Как развивать речевые навыки у детей дошкольного возраста?» (можно не проговаривать))</w:t>
      </w:r>
    </w:p>
    <w:p w:rsidR="003A4701" w:rsidRDefault="003A4701" w:rsidP="004837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02E85">
        <w:rPr>
          <w:b/>
          <w:sz w:val="28"/>
          <w:szCs w:val="28"/>
        </w:rPr>
        <w:t>Мастер:</w:t>
      </w:r>
      <w:r>
        <w:rPr>
          <w:sz w:val="28"/>
          <w:szCs w:val="28"/>
        </w:rPr>
        <w:t xml:space="preserve"> для решения этой проблемы предлагаем несколько приемов работы с детьми дошкольного возраста</w:t>
      </w:r>
    </w:p>
    <w:p w:rsidR="003A4701" w:rsidRDefault="003A4701" w:rsidP="004837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c7"/>
          <w:sz w:val="28"/>
          <w:szCs w:val="28"/>
        </w:rPr>
      </w:pPr>
      <w:r>
        <w:rPr>
          <w:rStyle w:val="c7"/>
          <w:b/>
          <w:sz w:val="28"/>
          <w:szCs w:val="28"/>
        </w:rPr>
        <w:t xml:space="preserve">5 сл. </w:t>
      </w:r>
      <w:r w:rsidRPr="006564D6">
        <w:rPr>
          <w:rStyle w:val="c7"/>
          <w:b/>
          <w:sz w:val="28"/>
          <w:szCs w:val="28"/>
        </w:rPr>
        <w:t>Мастер:</w:t>
      </w:r>
      <w:r w:rsidRPr="00FB6629">
        <w:rPr>
          <w:rStyle w:val="c7"/>
          <w:sz w:val="28"/>
          <w:szCs w:val="28"/>
        </w:rPr>
        <w:t xml:space="preserve"> Поднимите руки, кто рассказывает</w:t>
      </w:r>
      <w:r>
        <w:rPr>
          <w:rStyle w:val="c7"/>
          <w:sz w:val="28"/>
          <w:szCs w:val="28"/>
        </w:rPr>
        <w:t xml:space="preserve"> своим детям, внукам дома сказки?</w:t>
      </w:r>
    </w:p>
    <w:p w:rsidR="003A4701" w:rsidRPr="00FB6629" w:rsidRDefault="003A4701" w:rsidP="00FB662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c7"/>
          <w:i/>
          <w:sz w:val="28"/>
          <w:szCs w:val="28"/>
        </w:rPr>
      </w:pPr>
      <w:r w:rsidRPr="00FB6629">
        <w:rPr>
          <w:rStyle w:val="c7"/>
          <w:i/>
          <w:sz w:val="28"/>
          <w:szCs w:val="28"/>
        </w:rPr>
        <w:t>Участники поднимают руки</w:t>
      </w:r>
    </w:p>
    <w:p w:rsidR="003A4701" w:rsidRDefault="003A4701" w:rsidP="004837B5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  <w:r w:rsidRPr="006564D6">
        <w:rPr>
          <w:rStyle w:val="c0"/>
          <w:rFonts w:ascii="Times New Roman" w:hAnsi="Times New Roman"/>
          <w:b/>
          <w:sz w:val="28"/>
          <w:szCs w:val="28"/>
        </w:rPr>
        <w:t>Мастер:</w:t>
      </w:r>
      <w:r>
        <w:rPr>
          <w:rStyle w:val="c0"/>
          <w:rFonts w:ascii="Times New Roman" w:hAnsi="Times New Roman"/>
          <w:sz w:val="28"/>
          <w:szCs w:val="28"/>
        </w:rPr>
        <w:t xml:space="preserve"> Как можно рассказывать сказку?</w:t>
      </w:r>
    </w:p>
    <w:p w:rsidR="003A4701" w:rsidRDefault="003A4701" w:rsidP="004837B5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  <w:r>
        <w:rPr>
          <w:rStyle w:val="c0"/>
          <w:rFonts w:ascii="Times New Roman" w:hAnsi="Times New Roman"/>
          <w:sz w:val="28"/>
          <w:szCs w:val="28"/>
        </w:rPr>
        <w:t>Участник: от лица героя, персонажа</w:t>
      </w:r>
    </w:p>
    <w:p w:rsidR="003A4701" w:rsidRPr="004837B5" w:rsidRDefault="003A4701" w:rsidP="004837B5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c7"/>
          <w:rFonts w:ascii="Times New Roman" w:hAnsi="Times New Roman"/>
          <w:sz w:val="28"/>
          <w:szCs w:val="28"/>
        </w:rPr>
        <w:t xml:space="preserve">Участник: </w:t>
      </w:r>
      <w:r w:rsidRPr="004837B5">
        <w:rPr>
          <w:rFonts w:ascii="Times New Roman" w:hAnsi="Times New Roman"/>
          <w:sz w:val="28"/>
          <w:szCs w:val="28"/>
          <w:shd w:val="clear" w:color="auto" w:fill="FFFFFF"/>
        </w:rPr>
        <w:t xml:space="preserve">от любого предмета. </w:t>
      </w:r>
    </w:p>
    <w:p w:rsidR="003A4701" w:rsidRPr="0030459D" w:rsidRDefault="003A4701" w:rsidP="0030459D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564D6">
        <w:rPr>
          <w:rFonts w:ascii="Times New Roman" w:hAnsi="Times New Roman"/>
          <w:b/>
          <w:sz w:val="28"/>
          <w:szCs w:val="28"/>
          <w:shd w:val="clear" w:color="auto" w:fill="FFFFFF"/>
        </w:rPr>
        <w:t>Мастер: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Внимание на экран, о</w:t>
      </w:r>
      <w:r w:rsidRPr="004837B5">
        <w:rPr>
          <w:rFonts w:ascii="Times New Roman" w:hAnsi="Times New Roman"/>
          <w:sz w:val="28"/>
          <w:szCs w:val="28"/>
          <w:shd w:val="clear" w:color="auto" w:fill="FFFFFF"/>
        </w:rPr>
        <w:t>тгадайте загадку:</w:t>
      </w:r>
    </w:p>
    <w:p w:rsidR="003A4701" w:rsidRPr="004837B5" w:rsidRDefault="003A4701" w:rsidP="004837B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837B5">
        <w:rPr>
          <w:rFonts w:ascii="Times New Roman" w:hAnsi="Times New Roman"/>
          <w:color w:val="000000"/>
          <w:sz w:val="28"/>
          <w:szCs w:val="28"/>
          <w:lang w:eastAsia="ru-RU"/>
        </w:rPr>
        <w:t>Стрела молодца угодила в болото,</w:t>
      </w:r>
    </w:p>
    <w:p w:rsidR="003A4701" w:rsidRPr="004837B5" w:rsidRDefault="003A4701" w:rsidP="004837B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837B5">
        <w:rPr>
          <w:rFonts w:ascii="Times New Roman" w:hAnsi="Times New Roman"/>
          <w:color w:val="000000"/>
          <w:sz w:val="28"/>
          <w:szCs w:val="28"/>
          <w:lang w:eastAsia="ru-RU"/>
        </w:rPr>
        <w:t>Ну где же невеста? Жениться охота!</w:t>
      </w:r>
    </w:p>
    <w:p w:rsidR="003A4701" w:rsidRPr="004837B5" w:rsidRDefault="003A4701" w:rsidP="004837B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837B5">
        <w:rPr>
          <w:rFonts w:ascii="Times New Roman" w:hAnsi="Times New Roman"/>
          <w:color w:val="000000"/>
          <w:sz w:val="28"/>
          <w:szCs w:val="28"/>
          <w:lang w:eastAsia="ru-RU"/>
        </w:rPr>
        <w:t>А вот и невеста, глаза на макушке.</w:t>
      </w:r>
    </w:p>
    <w:p w:rsidR="003A4701" w:rsidRDefault="003A4701" w:rsidP="004837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837B5">
        <w:rPr>
          <w:color w:val="000000"/>
          <w:sz w:val="28"/>
          <w:szCs w:val="28"/>
        </w:rPr>
        <w:t xml:space="preserve">Невесту зовут … </w:t>
      </w:r>
    </w:p>
    <w:p w:rsidR="003A4701" w:rsidRPr="004837B5" w:rsidRDefault="003A4701" w:rsidP="004837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564D6">
        <w:rPr>
          <w:b/>
          <w:color w:val="000000"/>
          <w:sz w:val="28"/>
          <w:szCs w:val="28"/>
        </w:rPr>
        <w:t>Участник:</w:t>
      </w:r>
      <w:r>
        <w:rPr>
          <w:color w:val="000000"/>
          <w:sz w:val="28"/>
          <w:szCs w:val="28"/>
        </w:rPr>
        <w:t xml:space="preserve"> </w:t>
      </w:r>
      <w:r w:rsidRPr="005671B3">
        <w:rPr>
          <w:color w:val="000000"/>
          <w:sz w:val="28"/>
          <w:szCs w:val="28"/>
        </w:rPr>
        <w:t>(Царевна лягушка)</w:t>
      </w:r>
    </w:p>
    <w:p w:rsidR="003A4701" w:rsidRPr="005671B3" w:rsidRDefault="003A4701" w:rsidP="004837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02E85">
        <w:rPr>
          <w:b/>
          <w:color w:val="000000"/>
          <w:sz w:val="28"/>
          <w:szCs w:val="28"/>
        </w:rPr>
        <w:t>Мастер:</w:t>
      </w:r>
      <w:r>
        <w:rPr>
          <w:color w:val="000000"/>
          <w:sz w:val="28"/>
          <w:szCs w:val="28"/>
        </w:rPr>
        <w:t xml:space="preserve"> </w:t>
      </w:r>
      <w:r w:rsidRPr="004837B5">
        <w:rPr>
          <w:color w:val="000000"/>
          <w:sz w:val="28"/>
          <w:szCs w:val="28"/>
        </w:rPr>
        <w:t xml:space="preserve">А давайте попробуем рассказать эту сказку сначала от лица Царевны лягушки. Кто из зала желает быть в роли лягушки? </w:t>
      </w:r>
      <w:r w:rsidRPr="005671B3">
        <w:rPr>
          <w:color w:val="000000"/>
          <w:sz w:val="28"/>
          <w:szCs w:val="28"/>
        </w:rPr>
        <w:t>(выходит желающий)</w:t>
      </w:r>
    </w:p>
    <w:p w:rsidR="003A4701" w:rsidRPr="005671B3" w:rsidRDefault="003A4701" w:rsidP="004837B5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671B3">
        <w:rPr>
          <w:rFonts w:ascii="Times New Roman" w:hAnsi="Times New Roman"/>
          <w:sz w:val="28"/>
          <w:szCs w:val="28"/>
          <w:shd w:val="clear" w:color="auto" w:fill="FFFFFF"/>
        </w:rPr>
        <w:t>Лягушка: Заколдовал меня Кощей и превратил в лягушку. Страшную, зеленую, скользкую. Сижу на листе кувшинки,  природой любуюсь. Вот только и остается ею любоваться, не собой же.  Жду, когда же меня полюбит добрый молодец.</w:t>
      </w:r>
    </w:p>
    <w:p w:rsidR="003A4701" w:rsidRPr="004837B5" w:rsidRDefault="003A4701" w:rsidP="004837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5671B3">
        <w:rPr>
          <w:sz w:val="28"/>
          <w:szCs w:val="28"/>
          <w:shd w:val="clear" w:color="auto" w:fill="FFFFFF"/>
        </w:rPr>
        <w:t>Смотрю блестит что-то в камышах, ага, стрела, да не простоя, а Ивана Царевича.</w:t>
      </w:r>
      <w:r w:rsidRPr="004837B5">
        <w:rPr>
          <w:sz w:val="28"/>
          <w:szCs w:val="28"/>
          <w:shd w:val="clear" w:color="auto" w:fill="FFFFFF"/>
        </w:rPr>
        <w:t xml:space="preserve"> </w:t>
      </w:r>
    </w:p>
    <w:p w:rsidR="003A4701" w:rsidRDefault="003A4701" w:rsidP="004837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6A1E32">
        <w:rPr>
          <w:b/>
          <w:sz w:val="28"/>
          <w:szCs w:val="28"/>
          <w:shd w:val="clear" w:color="auto" w:fill="FFFFFF"/>
        </w:rPr>
        <w:t>Мастер:</w:t>
      </w:r>
      <w:r>
        <w:rPr>
          <w:b/>
          <w:sz w:val="28"/>
          <w:szCs w:val="28"/>
          <w:shd w:val="clear" w:color="auto" w:fill="FFFFFF"/>
        </w:rPr>
        <w:t xml:space="preserve"> Хорошо. </w:t>
      </w:r>
      <w:r>
        <w:rPr>
          <w:sz w:val="28"/>
          <w:szCs w:val="28"/>
          <w:shd w:val="clear" w:color="auto" w:fill="FFFFFF"/>
        </w:rPr>
        <w:t xml:space="preserve">Что на ваш взгляд не хватает в рассказывании сказки? </w:t>
      </w:r>
    </w:p>
    <w:p w:rsidR="003A4701" w:rsidRDefault="003A4701" w:rsidP="004837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Участники: движений. </w:t>
      </w:r>
    </w:p>
    <w:p w:rsidR="003A4701" w:rsidRDefault="003A4701" w:rsidP="004837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Участники: музыкального оформления.</w:t>
      </w:r>
    </w:p>
    <w:p w:rsidR="003A4701" w:rsidRDefault="003A4701" w:rsidP="004837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Участники: костюмов</w:t>
      </w:r>
    </w:p>
    <w:p w:rsidR="003A4701" w:rsidRDefault="003A4701" w:rsidP="004837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Мастер: Продолжим рассказывать сказку от лица Ивана –царевича, используя пантомима и музыку.</w:t>
      </w:r>
    </w:p>
    <w:p w:rsidR="003A4701" w:rsidRDefault="003A4701" w:rsidP="004837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r w:rsidRPr="005671B3">
        <w:rPr>
          <w:color w:val="000000"/>
          <w:sz w:val="28"/>
          <w:szCs w:val="28"/>
        </w:rPr>
        <w:t xml:space="preserve">Иван: Фу, лягушка, чего говоришь, в жены тебя взять? Ладно, возьму, авось пригодиться. (заворачивает в платок, кладет в карман). Да, какой же лягушка ковер вышить сможет. А на пир как с такой идти, засмеют же.  (шум, грохот) Ай да лягушка. Нет, не лягушка, Василиса Прекрасная. Пойду, сожгу шкуру.  </w:t>
      </w:r>
    </w:p>
    <w:p w:rsidR="003A4701" w:rsidRDefault="003A4701" w:rsidP="004837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A1E32">
        <w:rPr>
          <w:b/>
          <w:sz w:val="28"/>
          <w:szCs w:val="28"/>
        </w:rPr>
        <w:t>Мастер:</w:t>
      </w:r>
      <w:r w:rsidRPr="004837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Скажите, изменились ли у вас ощущения </w:t>
      </w:r>
    </w:p>
    <w:p w:rsidR="003A4701" w:rsidRDefault="003A4701" w:rsidP="004837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02E85">
        <w:rPr>
          <w:b/>
          <w:sz w:val="28"/>
          <w:szCs w:val="28"/>
        </w:rPr>
        <w:t>Участники:</w:t>
      </w:r>
      <w:r>
        <w:rPr>
          <w:sz w:val="28"/>
          <w:szCs w:val="28"/>
        </w:rPr>
        <w:t xml:space="preserve"> усилились эмоциональные впечатления</w:t>
      </w:r>
    </w:p>
    <w:p w:rsidR="003A4701" w:rsidRDefault="003A4701" w:rsidP="004837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bookmarkStart w:id="0" w:name="_GoBack"/>
      <w:r w:rsidRPr="006564D6">
        <w:rPr>
          <w:b/>
          <w:sz w:val="28"/>
          <w:szCs w:val="28"/>
        </w:rPr>
        <w:t>Участники:</w:t>
      </w:r>
      <w:r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>Выразительность образов</w:t>
      </w:r>
    </w:p>
    <w:p w:rsidR="003A4701" w:rsidRPr="004837B5" w:rsidRDefault="003A4701" w:rsidP="004837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sz w:val="28"/>
          <w:szCs w:val="28"/>
        </w:rPr>
      </w:pPr>
      <w:r w:rsidRPr="00531CA0">
        <w:rPr>
          <w:b/>
          <w:sz w:val="28"/>
          <w:szCs w:val="28"/>
        </w:rPr>
        <w:t>Мастер:</w:t>
      </w:r>
      <w:r>
        <w:rPr>
          <w:sz w:val="28"/>
          <w:szCs w:val="28"/>
        </w:rPr>
        <w:t xml:space="preserve"> </w:t>
      </w:r>
      <w:r w:rsidRPr="004837B5">
        <w:rPr>
          <w:rStyle w:val="c0"/>
          <w:sz w:val="28"/>
          <w:szCs w:val="28"/>
        </w:rPr>
        <w:t>Такой прием развивает монологическую речь. А теперь давайте попробуем поиграть в сказку, развивая диалогическую речь.</w:t>
      </w:r>
      <w:r>
        <w:rPr>
          <w:rStyle w:val="c0"/>
          <w:sz w:val="28"/>
          <w:szCs w:val="28"/>
        </w:rPr>
        <w:t xml:space="preserve"> Как вы думаете, что для этого необходимо?</w:t>
      </w:r>
    </w:p>
    <w:p w:rsidR="003A4701" w:rsidRDefault="003A4701" w:rsidP="004837B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Участники: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сказку можно инсценировать</w:t>
      </w:r>
    </w:p>
    <w:p w:rsidR="003A4701" w:rsidRDefault="003A4701" w:rsidP="004837B5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FE7292">
        <w:rPr>
          <w:rFonts w:ascii="Times New Roman" w:hAnsi="Times New Roman"/>
          <w:b/>
          <w:sz w:val="28"/>
          <w:szCs w:val="28"/>
          <w:shd w:val="clear" w:color="auto" w:fill="FFFFFF"/>
        </w:rPr>
        <w:t>Участники: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сочинить</w:t>
      </w:r>
    </w:p>
    <w:p w:rsidR="003A4701" w:rsidRDefault="003A4701" w:rsidP="004837B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6 сл. </w:t>
      </w:r>
      <w:r w:rsidRPr="006A1E32">
        <w:rPr>
          <w:rFonts w:ascii="Times New Roman" w:hAnsi="Times New Roman"/>
          <w:b/>
          <w:sz w:val="28"/>
          <w:szCs w:val="28"/>
          <w:shd w:val="clear" w:color="auto" w:fill="FFFFFF"/>
        </w:rPr>
        <w:t>Мастер: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837B5">
        <w:rPr>
          <w:rFonts w:ascii="Times New Roman" w:hAnsi="Times New Roman"/>
          <w:sz w:val="28"/>
          <w:szCs w:val="28"/>
          <w:shd w:val="clear" w:color="auto" w:fill="FFFFFF"/>
        </w:rPr>
        <w:t>Любимым  сказочным персонажем многих детей является  Колобок. Как закончилась для него сказка?</w:t>
      </w:r>
    </w:p>
    <w:p w:rsidR="003A4701" w:rsidRPr="004837B5" w:rsidRDefault="003A4701" w:rsidP="004837B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Аудитория: </w:t>
      </w:r>
      <w:r w:rsidRPr="004837B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671B3">
        <w:rPr>
          <w:rFonts w:ascii="Times New Roman" w:hAnsi="Times New Roman"/>
          <w:sz w:val="28"/>
          <w:szCs w:val="28"/>
          <w:shd w:val="clear" w:color="auto" w:fill="FFFFFF"/>
        </w:rPr>
        <w:t>(его съела лиса)</w:t>
      </w:r>
    </w:p>
    <w:p w:rsidR="003A4701" w:rsidRPr="004837B5" w:rsidRDefault="003A4701" w:rsidP="004837B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A1E32">
        <w:rPr>
          <w:rFonts w:ascii="Times New Roman" w:hAnsi="Times New Roman"/>
          <w:b/>
          <w:sz w:val="28"/>
          <w:szCs w:val="28"/>
          <w:shd w:val="clear" w:color="auto" w:fill="FFFFFF"/>
        </w:rPr>
        <w:t>Мастер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Pr="004837B5">
        <w:rPr>
          <w:rFonts w:ascii="Times New Roman" w:hAnsi="Times New Roman"/>
          <w:sz w:val="28"/>
          <w:szCs w:val="28"/>
          <w:shd w:val="clear" w:color="auto" w:fill="FFFFFF"/>
        </w:rPr>
        <w:t xml:space="preserve">Совершенно верно, сказка закончилась печально для Колобка. А ведь могло быть иначе.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Давайте пофантазируем и</w:t>
      </w:r>
      <w:r w:rsidRPr="004837B5">
        <w:rPr>
          <w:rFonts w:ascii="Times New Roman" w:hAnsi="Times New Roman"/>
          <w:sz w:val="28"/>
          <w:szCs w:val="28"/>
          <w:shd w:val="clear" w:color="auto" w:fill="FFFFFF"/>
        </w:rPr>
        <w:t xml:space="preserve"> внесем в сказку еще одно</w:t>
      </w:r>
      <w:r>
        <w:rPr>
          <w:rFonts w:ascii="Times New Roman" w:hAnsi="Times New Roman"/>
          <w:sz w:val="28"/>
          <w:szCs w:val="28"/>
          <w:shd w:val="clear" w:color="auto" w:fill="FFFFFF"/>
        </w:rPr>
        <w:t>го</w:t>
      </w:r>
      <w:r w:rsidRPr="004837B5">
        <w:rPr>
          <w:rFonts w:ascii="Times New Roman" w:hAnsi="Times New Roman"/>
          <w:sz w:val="28"/>
          <w:szCs w:val="28"/>
          <w:shd w:val="clear" w:color="auto" w:fill="FFFFFF"/>
        </w:rPr>
        <w:t xml:space="preserve"> персонажа, которого колобок встретит в лесу самым первым.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Я буду Колобком, а </w:t>
      </w:r>
      <w:r w:rsidRPr="004837B5">
        <w:rPr>
          <w:rFonts w:ascii="Times New Roman" w:hAnsi="Times New Roman"/>
          <w:sz w:val="28"/>
          <w:szCs w:val="28"/>
          <w:shd w:val="clear" w:color="auto" w:fill="FFFFFF"/>
        </w:rPr>
        <w:t xml:space="preserve"> задача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того, к кому подкатиться Колобок, придумать кто он и </w:t>
      </w:r>
      <w:r w:rsidRPr="004837B5">
        <w:rPr>
          <w:rFonts w:ascii="Times New Roman" w:hAnsi="Times New Roman"/>
          <w:sz w:val="28"/>
          <w:szCs w:val="28"/>
          <w:shd w:val="clear" w:color="auto" w:fill="FFFFFF"/>
        </w:rPr>
        <w:t>ответить  весело и восторженно.</w:t>
      </w:r>
    </w:p>
    <w:p w:rsidR="003A4701" w:rsidRPr="004837B5" w:rsidRDefault="003A4701" w:rsidP="004837B5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«Я колобок, колобок</w:t>
      </w:r>
      <w:r w:rsidRPr="004837B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3A4701" w:rsidRPr="004837B5" w:rsidRDefault="003A4701" w:rsidP="004837B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A1E32">
        <w:rPr>
          <w:rFonts w:ascii="Times New Roman" w:hAnsi="Times New Roman"/>
          <w:sz w:val="28"/>
          <w:szCs w:val="28"/>
          <w:shd w:val="clear" w:color="auto" w:fill="FFFFFF"/>
        </w:rPr>
        <w:t>Аудитория</w:t>
      </w:r>
      <w:r w:rsidRPr="005671B3">
        <w:rPr>
          <w:rFonts w:ascii="Times New Roman" w:hAnsi="Times New Roman"/>
          <w:sz w:val="28"/>
          <w:szCs w:val="28"/>
          <w:shd w:val="clear" w:color="auto" w:fill="FFFFFF"/>
        </w:rPr>
        <w:t>: (Пример: А я бабочка, давай я полечу рядом с тобой, и мы вместе будем радоваться свободой)</w:t>
      </w:r>
    </w:p>
    <w:p w:rsidR="003A4701" w:rsidRPr="004837B5" w:rsidRDefault="003A4701" w:rsidP="004837B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A1E32">
        <w:rPr>
          <w:rFonts w:ascii="Times New Roman" w:hAnsi="Times New Roman"/>
          <w:b/>
          <w:sz w:val="28"/>
          <w:szCs w:val="28"/>
          <w:shd w:val="clear" w:color="auto" w:fill="FFFFFF"/>
        </w:rPr>
        <w:t>Мастер: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837B5">
        <w:rPr>
          <w:rFonts w:ascii="Times New Roman" w:hAnsi="Times New Roman"/>
          <w:sz w:val="28"/>
          <w:szCs w:val="28"/>
          <w:shd w:val="clear" w:color="auto" w:fill="FFFFFF"/>
        </w:rPr>
        <w:t>А теперь представьте, что это вы (аудитория) первым встретились Колобку на пути, вы должны ответить печально.</w:t>
      </w:r>
    </w:p>
    <w:p w:rsidR="003A4701" w:rsidRPr="004837B5" w:rsidRDefault="003A4701" w:rsidP="004837B5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837B5">
        <w:rPr>
          <w:rFonts w:ascii="Times New Roman" w:hAnsi="Times New Roman"/>
          <w:sz w:val="28"/>
          <w:szCs w:val="28"/>
          <w:shd w:val="clear" w:color="auto" w:fill="FFFFFF"/>
        </w:rPr>
        <w:t xml:space="preserve"> «Я колобок, колобок…»</w:t>
      </w:r>
    </w:p>
    <w:p w:rsidR="003A4701" w:rsidRPr="004837B5" w:rsidRDefault="003A4701" w:rsidP="004837B5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Аудитория</w:t>
      </w:r>
      <w:r w:rsidRPr="005671B3">
        <w:rPr>
          <w:rFonts w:ascii="Times New Roman" w:hAnsi="Times New Roman"/>
          <w:sz w:val="28"/>
          <w:szCs w:val="28"/>
          <w:shd w:val="clear" w:color="auto" w:fill="FFFFFF"/>
        </w:rPr>
        <w:t>: (Пример: А я улитка, я так быстро передвигаться не умею)</w:t>
      </w:r>
    </w:p>
    <w:p w:rsidR="003A4701" w:rsidRPr="004837B5" w:rsidRDefault="003A4701" w:rsidP="004837B5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A1E32">
        <w:rPr>
          <w:rFonts w:ascii="Times New Roman" w:hAnsi="Times New Roman"/>
          <w:b/>
          <w:sz w:val="28"/>
          <w:szCs w:val="28"/>
          <w:shd w:val="clear" w:color="auto" w:fill="FFFFFF"/>
        </w:rPr>
        <w:t>Мастер-Колобок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Pr="004837B5">
        <w:rPr>
          <w:rFonts w:ascii="Times New Roman" w:hAnsi="Times New Roman"/>
          <w:sz w:val="28"/>
          <w:szCs w:val="28"/>
          <w:shd w:val="clear" w:color="auto" w:fill="FFFFFF"/>
        </w:rPr>
        <w:t>Не печалься, я тебе песенку спою.</w:t>
      </w:r>
    </w:p>
    <w:p w:rsidR="003A4701" w:rsidRPr="004837B5" w:rsidRDefault="003A4701" w:rsidP="004837B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A1E32">
        <w:rPr>
          <w:rFonts w:ascii="Times New Roman" w:hAnsi="Times New Roman"/>
          <w:b/>
          <w:sz w:val="28"/>
          <w:szCs w:val="28"/>
          <w:shd w:val="clear" w:color="auto" w:fill="FFFFFF"/>
        </w:rPr>
        <w:t>Мастер</w:t>
      </w:r>
      <w:r>
        <w:rPr>
          <w:rFonts w:ascii="Times New Roman" w:hAnsi="Times New Roman"/>
          <w:sz w:val="28"/>
          <w:szCs w:val="28"/>
          <w:shd w:val="clear" w:color="auto" w:fill="FFFFFF"/>
        </w:rPr>
        <w:t>: Теперь колобок встретит вас (аудитория</w:t>
      </w:r>
      <w:r w:rsidRPr="004837B5">
        <w:rPr>
          <w:rFonts w:ascii="Times New Roman" w:hAnsi="Times New Roman"/>
          <w:sz w:val="28"/>
          <w:szCs w:val="28"/>
          <w:shd w:val="clear" w:color="auto" w:fill="FFFFFF"/>
        </w:rPr>
        <w:t>), а вы должны его направить на путь истинный, поучительно и строго завести с ним диалог.</w:t>
      </w:r>
    </w:p>
    <w:p w:rsidR="003A4701" w:rsidRPr="004837B5" w:rsidRDefault="003A4701" w:rsidP="004837B5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A1E32">
        <w:rPr>
          <w:rFonts w:ascii="Times New Roman" w:hAnsi="Times New Roman"/>
          <w:b/>
          <w:sz w:val="28"/>
          <w:szCs w:val="28"/>
          <w:shd w:val="clear" w:color="auto" w:fill="FFFFFF"/>
        </w:rPr>
        <w:t>Мастер-Колобок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Pr="004837B5">
        <w:rPr>
          <w:rFonts w:ascii="Times New Roman" w:hAnsi="Times New Roman"/>
          <w:sz w:val="28"/>
          <w:szCs w:val="28"/>
          <w:shd w:val="clear" w:color="auto" w:fill="FFFFFF"/>
        </w:rPr>
        <w:t>«Я колобок, колобок…»</w:t>
      </w:r>
    </w:p>
    <w:p w:rsidR="003A4701" w:rsidRPr="004837B5" w:rsidRDefault="003A4701" w:rsidP="004837B5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Аудитория: </w:t>
      </w:r>
      <w:r w:rsidRPr="005671B3">
        <w:rPr>
          <w:rFonts w:ascii="Times New Roman" w:hAnsi="Times New Roman"/>
          <w:sz w:val="28"/>
          <w:szCs w:val="28"/>
          <w:shd w:val="clear" w:color="auto" w:fill="FFFFFF"/>
        </w:rPr>
        <w:t>(Пример: А я Старичек лесовичек, зачем же ты от бабушки и детушки убежал.</w:t>
      </w:r>
      <w:r w:rsidRPr="004837B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3A4701" w:rsidRPr="004837B5" w:rsidRDefault="003A4701" w:rsidP="004837B5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A1E32">
        <w:rPr>
          <w:rFonts w:ascii="Times New Roman" w:hAnsi="Times New Roman"/>
          <w:b/>
          <w:sz w:val="28"/>
          <w:szCs w:val="28"/>
          <w:shd w:val="clear" w:color="auto" w:fill="FFFFFF"/>
        </w:rPr>
        <w:t>Мастер-Колобок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Pr="004837B5">
        <w:rPr>
          <w:rFonts w:ascii="Times New Roman" w:hAnsi="Times New Roman"/>
          <w:sz w:val="28"/>
          <w:szCs w:val="28"/>
          <w:shd w:val="clear" w:color="auto" w:fill="FFFFFF"/>
        </w:rPr>
        <w:t>Да я, да я.</w:t>
      </w:r>
    </w:p>
    <w:p w:rsidR="003A4701" w:rsidRPr="004837B5" w:rsidRDefault="003A4701" w:rsidP="004837B5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Аудитория</w:t>
      </w:r>
      <w:r w:rsidRPr="005671B3">
        <w:rPr>
          <w:rFonts w:ascii="Times New Roman" w:hAnsi="Times New Roman"/>
          <w:sz w:val="28"/>
          <w:szCs w:val="28"/>
          <w:shd w:val="clear" w:color="auto" w:fill="FFFFFF"/>
        </w:rPr>
        <w:t>: Что я, да я, разве ты не знаешь, что нельзя  убегать из дома (или в лесу гулять одному опасно).</w:t>
      </w:r>
    </w:p>
    <w:p w:rsidR="003A4701" w:rsidRPr="004837B5" w:rsidRDefault="003A4701" w:rsidP="004837B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1E32">
        <w:rPr>
          <w:rFonts w:ascii="Times New Roman" w:hAnsi="Times New Roman"/>
          <w:b/>
          <w:sz w:val="28"/>
          <w:szCs w:val="28"/>
        </w:rPr>
        <w:t>Мастер:</w:t>
      </w:r>
      <w:r w:rsidRPr="006A1E32">
        <w:rPr>
          <w:rStyle w:val="c15"/>
          <w:rFonts w:ascii="Times New Roman" w:hAnsi="Times New Roman"/>
          <w:sz w:val="28"/>
          <w:szCs w:val="28"/>
        </w:rPr>
        <w:t xml:space="preserve"> </w:t>
      </w:r>
      <w:r>
        <w:rPr>
          <w:rStyle w:val="c15"/>
          <w:rFonts w:ascii="Times New Roman" w:hAnsi="Times New Roman"/>
          <w:sz w:val="28"/>
          <w:szCs w:val="28"/>
        </w:rPr>
        <w:t xml:space="preserve">Ай да, молодцы, только сейчас родилась новая народная сказка. </w:t>
      </w:r>
      <w:r>
        <w:rPr>
          <w:rFonts w:ascii="Times New Roman" w:hAnsi="Times New Roman"/>
          <w:sz w:val="28"/>
          <w:szCs w:val="28"/>
        </w:rPr>
        <w:t>Р</w:t>
      </w:r>
      <w:r w:rsidRPr="004837B5">
        <w:rPr>
          <w:rFonts w:ascii="Times New Roman" w:hAnsi="Times New Roman"/>
          <w:sz w:val="28"/>
          <w:szCs w:val="28"/>
        </w:rPr>
        <w:t>усский народ – мудрый народ – сказка ложь да в ней намек.</w:t>
      </w:r>
      <w:r>
        <w:rPr>
          <w:rFonts w:ascii="Times New Roman" w:hAnsi="Times New Roman"/>
          <w:sz w:val="28"/>
          <w:szCs w:val="28"/>
        </w:rPr>
        <w:t xml:space="preserve"> А если сказку сочиняют не один человек, а много, что из этого получится давайте посмотрим…</w:t>
      </w:r>
    </w:p>
    <w:p w:rsidR="003A4701" w:rsidRPr="00A1676E" w:rsidRDefault="003A4701" w:rsidP="00A1676E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8 сл. </w:t>
      </w:r>
      <w:r w:rsidRPr="00412435">
        <w:rPr>
          <w:rFonts w:ascii="Times New Roman" w:hAnsi="Times New Roman"/>
          <w:b/>
          <w:sz w:val="28"/>
          <w:szCs w:val="28"/>
          <w:shd w:val="clear" w:color="auto" w:fill="FFFFFF"/>
        </w:rPr>
        <w:t>Мастер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Pr="00A1676E">
        <w:rPr>
          <w:rFonts w:ascii="Times New Roman" w:hAnsi="Times New Roman"/>
          <w:sz w:val="28"/>
          <w:szCs w:val="28"/>
          <w:shd w:val="clear" w:color="auto" w:fill="FFFFFF"/>
        </w:rPr>
        <w:t>Я приглашаю выйти ко мне четырех желающих.</w:t>
      </w:r>
      <w:r w:rsidRPr="004837B5">
        <w:rPr>
          <w:shd w:val="clear" w:color="auto" w:fill="FFFFFF"/>
        </w:rPr>
        <w:t xml:space="preserve">  </w:t>
      </w:r>
      <w:r w:rsidRPr="004837B5">
        <w:rPr>
          <w:rStyle w:val="c0"/>
          <w:rFonts w:ascii="Times New Roman" w:hAnsi="Times New Roman"/>
          <w:sz w:val="28"/>
          <w:szCs w:val="28"/>
        </w:rPr>
        <w:t xml:space="preserve">Давайте встанем в небольшой круг, у меня в руках волшебный клубочек, </w:t>
      </w:r>
      <w:r>
        <w:rPr>
          <w:rStyle w:val="c0"/>
          <w:rFonts w:ascii="Times New Roman" w:hAnsi="Times New Roman"/>
          <w:sz w:val="28"/>
          <w:szCs w:val="28"/>
        </w:rPr>
        <w:t xml:space="preserve">давайте придумаем </w:t>
      </w:r>
      <w:r w:rsidRPr="004837B5">
        <w:rPr>
          <w:rStyle w:val="c0"/>
          <w:rFonts w:ascii="Times New Roman" w:hAnsi="Times New Roman"/>
          <w:sz w:val="28"/>
          <w:szCs w:val="28"/>
        </w:rPr>
        <w:t xml:space="preserve"> сказку о веселом язычке. </w:t>
      </w:r>
      <w:r>
        <w:rPr>
          <w:rStyle w:val="c0"/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shd w:val="clear" w:color="auto" w:fill="FFFFFF"/>
        </w:rPr>
        <w:t>Кидают</w:t>
      </w:r>
      <w:r w:rsidRPr="00A1676E">
        <w:rPr>
          <w:rFonts w:ascii="Times New Roman" w:hAnsi="Times New Roman"/>
          <w:sz w:val="28"/>
          <w:szCs w:val="28"/>
          <w:shd w:val="clear" w:color="auto" w:fill="FFFFFF"/>
        </w:rPr>
        <w:t xml:space="preserve"> клубок напротив стоящему игроку, придумывая сказку с логическим продолжением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A1676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A4701" w:rsidRPr="005671B3" w:rsidRDefault="003A4701" w:rsidP="004837B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671B3">
        <w:rPr>
          <w:rFonts w:ascii="Times New Roman" w:hAnsi="Times New Roman"/>
          <w:sz w:val="28"/>
          <w:szCs w:val="28"/>
          <w:shd w:val="clear" w:color="auto" w:fill="FFFFFF"/>
        </w:rPr>
        <w:t>1 Жил-был веселый ЯЗЫЧОК. Проснулся он рано утром. Открыл окошко, посмотрел налево</w:t>
      </w:r>
      <w:r w:rsidRPr="005671B3">
        <w:rPr>
          <w:rFonts w:ascii="Times New Roman" w:hAnsi="Times New Roman"/>
          <w:sz w:val="28"/>
          <w:szCs w:val="28"/>
        </w:rPr>
        <w:t>, направо. Вниз посмотрел, так много всего узнал. (бросает следующему)</w:t>
      </w:r>
    </w:p>
    <w:p w:rsidR="003A4701" w:rsidRPr="005671B3" w:rsidRDefault="003A4701" w:rsidP="004837B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671B3">
        <w:rPr>
          <w:rFonts w:ascii="Times New Roman" w:hAnsi="Times New Roman"/>
          <w:sz w:val="28"/>
          <w:szCs w:val="28"/>
        </w:rPr>
        <w:t>2 Вышел язычок на крыльцо дома и увидел лошадку. Лошадка закричала И –го-го. Обрадовался язычок, вскочил на лошадку и поскакали они вместе, чок – чок. (бросает следующему)</w:t>
      </w:r>
    </w:p>
    <w:p w:rsidR="003A4701" w:rsidRPr="005671B3" w:rsidRDefault="003A4701" w:rsidP="004837B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671B3">
        <w:rPr>
          <w:rFonts w:ascii="Times New Roman" w:hAnsi="Times New Roman"/>
          <w:sz w:val="28"/>
          <w:szCs w:val="28"/>
        </w:rPr>
        <w:t>3 Скачут по лесам, по полям, какая красота вокруг: солнце светит ярко, в высокой зелени травы приветливо кивают своими головками ромашки. А рядом бьет родник. (бросает следующему)</w:t>
      </w:r>
    </w:p>
    <w:p w:rsidR="003A4701" w:rsidRPr="005671B3" w:rsidRDefault="003A4701" w:rsidP="004837B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671B3">
        <w:rPr>
          <w:rFonts w:ascii="Times New Roman" w:hAnsi="Times New Roman"/>
          <w:sz w:val="28"/>
          <w:szCs w:val="28"/>
        </w:rPr>
        <w:t>4 Так захотел им напиться, а вода-то холодная. А солнце то горячее.  Зачерпнул язычок воды и поставил на солнышко греться. (бросает следующему)</w:t>
      </w:r>
    </w:p>
    <w:p w:rsidR="003A4701" w:rsidRDefault="003A4701" w:rsidP="00A167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671B3">
        <w:rPr>
          <w:rFonts w:ascii="Times New Roman" w:hAnsi="Times New Roman"/>
          <w:sz w:val="28"/>
          <w:szCs w:val="28"/>
        </w:rPr>
        <w:t>5 Напились они с лошадкой и</w:t>
      </w:r>
      <w:r w:rsidRPr="005671B3">
        <w:rPr>
          <w:rFonts w:ascii="Times New Roman" w:hAnsi="Times New Roman"/>
          <w:sz w:val="28"/>
          <w:szCs w:val="28"/>
          <w:shd w:val="clear" w:color="auto" w:fill="F4F4F4"/>
        </w:rPr>
        <w:t xml:space="preserve"> </w:t>
      </w:r>
      <w:r w:rsidRPr="005671B3">
        <w:rPr>
          <w:rFonts w:ascii="Times New Roman" w:hAnsi="Times New Roman"/>
          <w:sz w:val="28"/>
          <w:szCs w:val="28"/>
        </w:rPr>
        <w:t>поскакали домой, чтобы рассказать друзьям о своей прогулке. Вот и сказочке конец, а кто слушал – молодец. (бросает Мастеру)</w:t>
      </w:r>
    </w:p>
    <w:p w:rsidR="003A4701" w:rsidRPr="00A1676E" w:rsidRDefault="003A4701" w:rsidP="00A1676E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  <w:shd w:val="clear" w:color="auto" w:fill="FFFFFF"/>
        </w:rPr>
      </w:pPr>
      <w:r w:rsidRPr="00A1676E">
        <w:rPr>
          <w:rFonts w:ascii="Times New Roman" w:hAnsi="Times New Roman"/>
          <w:b/>
          <w:sz w:val="28"/>
          <w:szCs w:val="28"/>
        </w:rPr>
        <w:t xml:space="preserve">Мастер: </w:t>
      </w:r>
      <w:r w:rsidRPr="00A1676E">
        <w:rPr>
          <w:rFonts w:ascii="Times New Roman" w:hAnsi="Times New Roman"/>
          <w:sz w:val="28"/>
          <w:szCs w:val="28"/>
          <w:lang w:eastAsia="ru-RU"/>
        </w:rPr>
        <w:t>Создание сказки – это всегда волшебный процесс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A167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837B5">
        <w:rPr>
          <w:rStyle w:val="c0"/>
          <w:rFonts w:ascii="Times New Roman" w:hAnsi="Times New Roman"/>
          <w:sz w:val="28"/>
          <w:szCs w:val="28"/>
        </w:rPr>
        <w:t>Немного сказки, немного чуда, и вы уже видите перед собой счастливого и здорового малыша.</w:t>
      </w:r>
    </w:p>
    <w:p w:rsidR="003A4701" w:rsidRPr="004837B5" w:rsidRDefault="003A4701" w:rsidP="00A1676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4837B5">
        <w:rPr>
          <w:sz w:val="28"/>
          <w:szCs w:val="28"/>
        </w:rPr>
        <w:t>читаете</w:t>
      </w:r>
      <w:r>
        <w:rPr>
          <w:sz w:val="28"/>
          <w:szCs w:val="28"/>
        </w:rPr>
        <w:t xml:space="preserve"> ли вы, что </w:t>
      </w:r>
      <w:r w:rsidRPr="004837B5">
        <w:rPr>
          <w:sz w:val="28"/>
          <w:szCs w:val="28"/>
        </w:rPr>
        <w:t>сказка</w:t>
      </w:r>
      <w:r>
        <w:rPr>
          <w:sz w:val="28"/>
          <w:szCs w:val="28"/>
        </w:rPr>
        <w:t xml:space="preserve">, является </w:t>
      </w:r>
      <w:r w:rsidRPr="004837B5">
        <w:rPr>
          <w:sz w:val="28"/>
          <w:szCs w:val="28"/>
        </w:rPr>
        <w:t xml:space="preserve"> эффективным способом развития речи детей?</w:t>
      </w:r>
    </w:p>
    <w:p w:rsidR="003A4701" w:rsidRDefault="003A4701" w:rsidP="00A1676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Аудитория</w:t>
      </w:r>
      <w:r w:rsidRPr="005671B3">
        <w:rPr>
          <w:sz w:val="28"/>
          <w:szCs w:val="28"/>
        </w:rPr>
        <w:t>:  Да</w:t>
      </w:r>
    </w:p>
    <w:p w:rsidR="003A4701" w:rsidRDefault="003A4701" w:rsidP="00A1676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1676E">
        <w:rPr>
          <w:b/>
          <w:sz w:val="28"/>
          <w:szCs w:val="28"/>
        </w:rPr>
        <w:t>Мастер:</w:t>
      </w:r>
      <w:r>
        <w:rPr>
          <w:sz w:val="28"/>
          <w:szCs w:val="28"/>
        </w:rPr>
        <w:t xml:space="preserve">  Согласны ли вы, что сказки </w:t>
      </w:r>
      <w:r w:rsidRPr="004837B5">
        <w:rPr>
          <w:sz w:val="28"/>
          <w:szCs w:val="28"/>
        </w:rPr>
        <w:t>расширяют словарный запас детей</w:t>
      </w:r>
      <w:r>
        <w:rPr>
          <w:sz w:val="28"/>
          <w:szCs w:val="28"/>
        </w:rPr>
        <w:t xml:space="preserve">? </w:t>
      </w:r>
    </w:p>
    <w:p w:rsidR="003A4701" w:rsidRDefault="003A4701" w:rsidP="00A1676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E7292">
        <w:rPr>
          <w:b/>
          <w:sz w:val="28"/>
          <w:szCs w:val="28"/>
        </w:rPr>
        <w:t>Мастер:</w:t>
      </w:r>
      <w:r>
        <w:rPr>
          <w:sz w:val="28"/>
          <w:szCs w:val="28"/>
        </w:rPr>
        <w:t xml:space="preserve"> Да</w:t>
      </w:r>
    </w:p>
    <w:p w:rsidR="003A4701" w:rsidRPr="004837B5" w:rsidRDefault="003A4701" w:rsidP="004837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1676E">
        <w:rPr>
          <w:b/>
          <w:sz w:val="28"/>
          <w:szCs w:val="28"/>
        </w:rPr>
        <w:t>Мастер:</w:t>
      </w:r>
      <w:r w:rsidRPr="00A1676E">
        <w:rPr>
          <w:sz w:val="27"/>
          <w:szCs w:val="27"/>
        </w:rPr>
        <w:t xml:space="preserve"> </w:t>
      </w:r>
      <w:r w:rsidRPr="004837B5">
        <w:rPr>
          <w:sz w:val="28"/>
          <w:szCs w:val="28"/>
        </w:rPr>
        <w:t xml:space="preserve">Сегодня мы с вами побывали в гостях у сказки. Я благодарю всех педагогов за активность, творчество и эмоциональное участие. </w:t>
      </w:r>
    </w:p>
    <w:p w:rsidR="003A4701" w:rsidRDefault="003A4701" w:rsidP="004837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37B5">
        <w:rPr>
          <w:sz w:val="28"/>
          <w:szCs w:val="28"/>
        </w:rPr>
        <w:t xml:space="preserve">Если вы считаете целесообразным и полезным использовать в развитии речи детей данные приемы, и </w:t>
      </w:r>
      <w:r>
        <w:rPr>
          <w:sz w:val="28"/>
          <w:szCs w:val="28"/>
        </w:rPr>
        <w:t>вы их будете использовать, то положите в бочо</w:t>
      </w:r>
      <w:r w:rsidRPr="004837B5">
        <w:rPr>
          <w:sz w:val="28"/>
          <w:szCs w:val="28"/>
        </w:rPr>
        <w:t>нок ложку меда (ложка желтого цвета)</w:t>
      </w:r>
      <w:r>
        <w:rPr>
          <w:sz w:val="28"/>
          <w:szCs w:val="28"/>
        </w:rPr>
        <w:t>.</w:t>
      </w:r>
      <w:r w:rsidRPr="004837B5">
        <w:rPr>
          <w:sz w:val="28"/>
          <w:szCs w:val="28"/>
        </w:rPr>
        <w:t xml:space="preserve"> </w:t>
      </w:r>
    </w:p>
    <w:p w:rsidR="003A4701" w:rsidRDefault="003A4701" w:rsidP="004837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37B5">
        <w:rPr>
          <w:sz w:val="28"/>
          <w:szCs w:val="28"/>
        </w:rPr>
        <w:t xml:space="preserve">А если </w:t>
      </w:r>
      <w:r>
        <w:rPr>
          <w:sz w:val="28"/>
          <w:szCs w:val="28"/>
        </w:rPr>
        <w:t>наши приемы по развитию речевых навыков</w:t>
      </w:r>
      <w:r w:rsidRPr="004837B5">
        <w:rPr>
          <w:sz w:val="28"/>
          <w:szCs w:val="28"/>
        </w:rPr>
        <w:t xml:space="preserve"> вам показал</w:t>
      </w:r>
      <w:r>
        <w:rPr>
          <w:sz w:val="28"/>
          <w:szCs w:val="28"/>
        </w:rPr>
        <w:t>и</w:t>
      </w:r>
      <w:r w:rsidRPr="004837B5">
        <w:rPr>
          <w:sz w:val="28"/>
          <w:szCs w:val="28"/>
        </w:rPr>
        <w:t>сь скучн</w:t>
      </w:r>
      <w:r>
        <w:rPr>
          <w:sz w:val="28"/>
          <w:szCs w:val="28"/>
        </w:rPr>
        <w:t>ыми</w:t>
      </w:r>
      <w:r w:rsidRPr="004837B5">
        <w:rPr>
          <w:sz w:val="28"/>
          <w:szCs w:val="28"/>
        </w:rPr>
        <w:t xml:space="preserve"> и неинтересн</w:t>
      </w:r>
      <w:r>
        <w:rPr>
          <w:sz w:val="28"/>
          <w:szCs w:val="28"/>
        </w:rPr>
        <w:t>ыми</w:t>
      </w:r>
      <w:r w:rsidRPr="004837B5">
        <w:rPr>
          <w:sz w:val="28"/>
          <w:szCs w:val="28"/>
        </w:rPr>
        <w:t>, добавьте в бочонок ложку дегтя (ложка коричневого цвета).</w:t>
      </w:r>
    </w:p>
    <w:p w:rsidR="003A4701" w:rsidRPr="00113443" w:rsidRDefault="003A4701" w:rsidP="006564D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color w:val="FF0000"/>
          <w:sz w:val="28"/>
          <w:szCs w:val="28"/>
        </w:rPr>
      </w:pPr>
      <w:r w:rsidRPr="00113443">
        <w:rPr>
          <w:color w:val="FF0000"/>
          <w:sz w:val="28"/>
          <w:szCs w:val="28"/>
        </w:rPr>
        <w:t>На слайде «Тут и сказочке конец».</w:t>
      </w:r>
    </w:p>
    <w:p w:rsidR="003A4701" w:rsidRPr="004837B5" w:rsidRDefault="003A4701" w:rsidP="004837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sectPr w:rsidR="003A4701" w:rsidRPr="004837B5" w:rsidSect="00352B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F0E49"/>
    <w:multiLevelType w:val="hybridMultilevel"/>
    <w:tmpl w:val="9556AB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F13856"/>
    <w:multiLevelType w:val="hybridMultilevel"/>
    <w:tmpl w:val="B510D5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E340F68"/>
    <w:multiLevelType w:val="hybridMultilevel"/>
    <w:tmpl w:val="868AD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F10C5B"/>
    <w:multiLevelType w:val="hybridMultilevel"/>
    <w:tmpl w:val="83C498C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77721F52"/>
    <w:multiLevelType w:val="hybridMultilevel"/>
    <w:tmpl w:val="467C4F02"/>
    <w:lvl w:ilvl="0" w:tplc="8CA28578">
      <w:start w:val="1"/>
      <w:numFmt w:val="decimal"/>
      <w:lvlText w:val="%1."/>
      <w:lvlJc w:val="left"/>
      <w:pPr>
        <w:ind w:left="1005" w:hanging="6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047B"/>
    <w:rsid w:val="00002060"/>
    <w:rsid w:val="00017981"/>
    <w:rsid w:val="0003707B"/>
    <w:rsid w:val="00081E6E"/>
    <w:rsid w:val="00096CA7"/>
    <w:rsid w:val="000A0953"/>
    <w:rsid w:val="000C7862"/>
    <w:rsid w:val="001001F3"/>
    <w:rsid w:val="00113443"/>
    <w:rsid w:val="001227F2"/>
    <w:rsid w:val="00153D5F"/>
    <w:rsid w:val="001909B3"/>
    <w:rsid w:val="0019641F"/>
    <w:rsid w:val="00202E85"/>
    <w:rsid w:val="00210BD3"/>
    <w:rsid w:val="00217032"/>
    <w:rsid w:val="00244AFB"/>
    <w:rsid w:val="00256801"/>
    <w:rsid w:val="002837E6"/>
    <w:rsid w:val="002C7C17"/>
    <w:rsid w:val="002F718F"/>
    <w:rsid w:val="0030459D"/>
    <w:rsid w:val="00306730"/>
    <w:rsid w:val="00330021"/>
    <w:rsid w:val="00333A6C"/>
    <w:rsid w:val="00336501"/>
    <w:rsid w:val="00352B86"/>
    <w:rsid w:val="00367F7C"/>
    <w:rsid w:val="003A4701"/>
    <w:rsid w:val="003B088C"/>
    <w:rsid w:val="003D3FDE"/>
    <w:rsid w:val="00411A51"/>
    <w:rsid w:val="00412435"/>
    <w:rsid w:val="00420A34"/>
    <w:rsid w:val="004345F7"/>
    <w:rsid w:val="004837B5"/>
    <w:rsid w:val="004F151A"/>
    <w:rsid w:val="004F7A1A"/>
    <w:rsid w:val="00531CA0"/>
    <w:rsid w:val="005671B3"/>
    <w:rsid w:val="00581EED"/>
    <w:rsid w:val="005941F7"/>
    <w:rsid w:val="005B6354"/>
    <w:rsid w:val="005F585E"/>
    <w:rsid w:val="005F7246"/>
    <w:rsid w:val="005F7AC9"/>
    <w:rsid w:val="0063063B"/>
    <w:rsid w:val="006470BB"/>
    <w:rsid w:val="006564D6"/>
    <w:rsid w:val="00662D64"/>
    <w:rsid w:val="00667267"/>
    <w:rsid w:val="006838BD"/>
    <w:rsid w:val="006A1E32"/>
    <w:rsid w:val="006A55B9"/>
    <w:rsid w:val="006A5CC6"/>
    <w:rsid w:val="006B0912"/>
    <w:rsid w:val="006E32E4"/>
    <w:rsid w:val="00711347"/>
    <w:rsid w:val="00732243"/>
    <w:rsid w:val="00744639"/>
    <w:rsid w:val="00756A26"/>
    <w:rsid w:val="00760187"/>
    <w:rsid w:val="00781595"/>
    <w:rsid w:val="007F1572"/>
    <w:rsid w:val="00811B6F"/>
    <w:rsid w:val="00837AA8"/>
    <w:rsid w:val="00873B9F"/>
    <w:rsid w:val="008B21F0"/>
    <w:rsid w:val="009473C4"/>
    <w:rsid w:val="00970029"/>
    <w:rsid w:val="009E5661"/>
    <w:rsid w:val="00A1676E"/>
    <w:rsid w:val="00A6289B"/>
    <w:rsid w:val="00A63A9A"/>
    <w:rsid w:val="00A65681"/>
    <w:rsid w:val="00A9310E"/>
    <w:rsid w:val="00AC04FE"/>
    <w:rsid w:val="00AD1DD6"/>
    <w:rsid w:val="00B22DD7"/>
    <w:rsid w:val="00B41FC6"/>
    <w:rsid w:val="00B61BA5"/>
    <w:rsid w:val="00B632BC"/>
    <w:rsid w:val="00B815C1"/>
    <w:rsid w:val="00B833DE"/>
    <w:rsid w:val="00B843CD"/>
    <w:rsid w:val="00B9577D"/>
    <w:rsid w:val="00BF22AF"/>
    <w:rsid w:val="00C07511"/>
    <w:rsid w:val="00C3019E"/>
    <w:rsid w:val="00C501BE"/>
    <w:rsid w:val="00CA224F"/>
    <w:rsid w:val="00CD6BBA"/>
    <w:rsid w:val="00D80B45"/>
    <w:rsid w:val="00DB2710"/>
    <w:rsid w:val="00DD3BC3"/>
    <w:rsid w:val="00DE1D14"/>
    <w:rsid w:val="00DF6361"/>
    <w:rsid w:val="00E863B6"/>
    <w:rsid w:val="00ED047B"/>
    <w:rsid w:val="00EE4EC3"/>
    <w:rsid w:val="00F36370"/>
    <w:rsid w:val="00FB6629"/>
    <w:rsid w:val="00FC3CE5"/>
    <w:rsid w:val="00FE2D8B"/>
    <w:rsid w:val="00FE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3C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081E6E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C78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0C7862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096C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17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798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01798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DefaultParagraphFont"/>
    <w:uiPriority w:val="99"/>
    <w:rsid w:val="005B6354"/>
    <w:rPr>
      <w:rFonts w:cs="Times New Roman"/>
    </w:rPr>
  </w:style>
  <w:style w:type="character" w:customStyle="1" w:styleId="c7">
    <w:name w:val="c7"/>
    <w:basedOn w:val="DefaultParagraphFont"/>
    <w:uiPriority w:val="99"/>
    <w:rsid w:val="005B6354"/>
    <w:rPr>
      <w:rFonts w:cs="Times New Roman"/>
    </w:rPr>
  </w:style>
  <w:style w:type="character" w:customStyle="1" w:styleId="c15">
    <w:name w:val="c15"/>
    <w:basedOn w:val="DefaultParagraphFont"/>
    <w:uiPriority w:val="99"/>
    <w:rsid w:val="0019641F"/>
    <w:rPr>
      <w:rFonts w:cs="Times New Roman"/>
    </w:rPr>
  </w:style>
  <w:style w:type="character" w:customStyle="1" w:styleId="boldstyle-scopeyt-formatted-string">
    <w:name w:val="bold style-scope yt-formatted-string"/>
    <w:basedOn w:val="DefaultParagraphFont"/>
    <w:uiPriority w:val="99"/>
    <w:rsid w:val="0078159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48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8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90</TotalTime>
  <Pages>4</Pages>
  <Words>907</Words>
  <Characters>5171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Мастер – класс</dc:title>
  <dc:subject/>
  <dc:creator>Садик</dc:creator>
  <cp:keywords/>
  <dc:description/>
  <cp:lastModifiedBy>Microsoft Office</cp:lastModifiedBy>
  <cp:revision>4</cp:revision>
  <cp:lastPrinted>2018-03-22T10:01:00Z</cp:lastPrinted>
  <dcterms:created xsi:type="dcterms:W3CDTF">2018-03-25T16:18:00Z</dcterms:created>
  <dcterms:modified xsi:type="dcterms:W3CDTF">2018-03-27T17:11:00Z</dcterms:modified>
</cp:coreProperties>
</file>