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A9" w:rsidRDefault="00DB4AB9" w:rsidP="00DB4AB9">
      <w:pPr>
        <w:pStyle w:val="1"/>
        <w:shd w:val="clear" w:color="auto" w:fill="FFFFFF"/>
        <w:spacing w:before="120" w:after="120" w:line="390" w:lineRule="atLeast"/>
        <w:jc w:val="center"/>
        <w:rPr>
          <w:rFonts w:ascii="Helvetica" w:hAnsi="Helvetica" w:cs="Helvetica"/>
          <w:color w:val="auto"/>
          <w:sz w:val="33"/>
          <w:szCs w:val="33"/>
        </w:rPr>
      </w:pPr>
      <w:r w:rsidRPr="00DB4AB9">
        <w:rPr>
          <w:rFonts w:ascii="Helvetica" w:hAnsi="Helvetica" w:cs="Helvetica"/>
          <w:color w:val="auto"/>
          <w:sz w:val="33"/>
          <w:szCs w:val="33"/>
        </w:rPr>
        <w:t xml:space="preserve">Организация </w:t>
      </w:r>
      <w:r w:rsidR="00B67217">
        <w:rPr>
          <w:rFonts w:ascii="Helvetica" w:hAnsi="Helvetica" w:cs="Helvetica"/>
          <w:color w:val="auto"/>
          <w:sz w:val="33"/>
          <w:szCs w:val="33"/>
        </w:rPr>
        <w:t xml:space="preserve">проектной и исследовательской деятельности  </w:t>
      </w:r>
    </w:p>
    <w:p w:rsidR="00DB4AB9" w:rsidRPr="00DB4AB9" w:rsidRDefault="00DB4AB9" w:rsidP="00DB4AB9">
      <w:pPr>
        <w:pStyle w:val="1"/>
        <w:shd w:val="clear" w:color="auto" w:fill="FFFFFF"/>
        <w:spacing w:before="120" w:after="120" w:line="390" w:lineRule="atLeast"/>
        <w:jc w:val="center"/>
        <w:rPr>
          <w:rFonts w:ascii="Helvetica" w:hAnsi="Helvetica" w:cs="Helvetica"/>
          <w:color w:val="auto"/>
          <w:sz w:val="33"/>
          <w:szCs w:val="33"/>
        </w:rPr>
      </w:pPr>
      <w:r w:rsidRPr="00DB4AB9">
        <w:rPr>
          <w:rFonts w:ascii="Helvetica" w:hAnsi="Helvetica" w:cs="Helvetica"/>
          <w:color w:val="auto"/>
          <w:sz w:val="33"/>
          <w:szCs w:val="33"/>
        </w:rPr>
        <w:t xml:space="preserve"> (из опыта работы)</w:t>
      </w:r>
    </w:p>
    <w:p w:rsidR="00B15FC9" w:rsidRDefault="00B15FC9" w:rsidP="007A59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31A92" w:rsidRDefault="00F31A92" w:rsidP="007A59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1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настоящее  время  произошли  глобальные  изменения  в  системе  образования</w:t>
      </w:r>
      <w:r w:rsidR="00A723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2323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F31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дна  из  главных  задач современной  начальной  школы -  создание  необходимых  условий  для  личностного  развития  каждого  ребёнка  и  формирование  его  активной  позиции</w:t>
      </w:r>
      <w:r w:rsidR="002323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31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 в  настоящее  время  широкую  популярность  приобрели  проектные  </w:t>
      </w:r>
      <w:r w:rsidR="00D76407" w:rsidRPr="00F31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23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методы  обучения, </w:t>
      </w:r>
      <w:r w:rsidR="002323E4" w:rsidRPr="00F31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</w:t>
      </w:r>
      <w:r w:rsidR="002323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ые</w:t>
      </w:r>
      <w:r w:rsidR="002323E4" w:rsidRPr="00F31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уч</w:t>
      </w:r>
      <w:r w:rsidR="002323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</w:t>
      </w:r>
      <w:r w:rsidR="002323E4" w:rsidRPr="00F31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размышлять,  прогнозировать  и  планировать  свои  действия</w:t>
      </w:r>
      <w:r w:rsidR="002323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E36F8" w:rsidRPr="00856969" w:rsidRDefault="00AE36F8" w:rsidP="008569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современной педагогике метод проектов используется не вместо систематического предметного обучения, а наряду с ним как компонент системы образования.</w:t>
      </w:r>
    </w:p>
    <w:p w:rsidR="00AE36F8" w:rsidRPr="00856969" w:rsidRDefault="00AE36F8" w:rsidP="008569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проекта начинается с планирования действий по разрешению проблемы, иными словами – с проектирования самого проекта, в частности – с определения вида продукта и формы презентации. Наиболее важной частью плана является пооперационная разработка проекта, в которой указан перечень конкретных действий с указанием выходов, сроков и ответственных. Каждый проект обязательно требует исследовательской работы учащихся. Таким образом, отличительная черта проектной деятельности – поиск информации, которая затем будет обработана, осмыслена и представлена участникам проектной группы. Результатом работы над проектом, иначе говоря, выходом проекта, является продукт.</w:t>
      </w:r>
      <w:r w:rsidR="00856969"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Подготовленный продукт должен быть представлен заказчику и (или) представителям общественности, и представлен достаточно убедительно, как наиболее приемлемое средство решения проблемы.</w:t>
      </w:r>
      <w:r w:rsidR="00856969"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проект требует на завершающем этапе презентации своего продукта.</w:t>
      </w:r>
      <w:r w:rsidR="00856969"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есть проект – это “пять П”:</w:t>
      </w:r>
    </w:p>
    <w:p w:rsidR="00AE36F8" w:rsidRPr="00856969" w:rsidRDefault="00AE36F8" w:rsidP="008569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– Проектирование (планирование) – Поиск информации – Продукт – Презентация.</w:t>
      </w:r>
    </w:p>
    <w:p w:rsidR="00AE36F8" w:rsidRPr="00856969" w:rsidRDefault="00AE36F8" w:rsidP="008569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Шестое “П” проекта – его Портфолио, т.е. папка, в которой собраны все рабочие материалы проекта, в том числе черновики, дневные планы и отчеты и др.</w:t>
      </w:r>
    </w:p>
    <w:p w:rsidR="00AE36F8" w:rsidRPr="00856969" w:rsidRDefault="00AE36F8" w:rsidP="008569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9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Важное правило: каждый этап работы над проектом должен иметь свой конкретный продукт!</w:t>
      </w:r>
    </w:p>
    <w:p w:rsidR="00AE36F8" w:rsidRPr="00F31A92" w:rsidRDefault="00AE36F8" w:rsidP="007A596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7E0A" w:rsidRPr="00B47F51" w:rsidRDefault="00D76407" w:rsidP="007A596A">
      <w:pPr>
        <w:pStyle w:val="c1"/>
        <w:spacing w:before="0" w:beforeAutospacing="0" w:after="0" w:afterAutospacing="0" w:line="360" w:lineRule="auto"/>
        <w:ind w:firstLine="708"/>
        <w:jc w:val="both"/>
        <w:rPr>
          <w:rFonts w:eastAsia="Calibri"/>
          <w:color w:val="FF0000"/>
          <w:sz w:val="28"/>
          <w:szCs w:val="28"/>
        </w:rPr>
      </w:pPr>
      <w:r w:rsidRPr="00141ED9">
        <w:rPr>
          <w:rFonts w:eastAsia="Calibri"/>
          <w:sz w:val="28"/>
          <w:szCs w:val="28"/>
        </w:rPr>
        <w:t>В младших классах предпочтительнее групповые проекты</w:t>
      </w:r>
      <w:r w:rsidRPr="00141ED9">
        <w:rPr>
          <w:sz w:val="20"/>
          <w:szCs w:val="20"/>
        </w:rPr>
        <w:t xml:space="preserve">, </w:t>
      </w:r>
      <w:r w:rsidRPr="00141ED9">
        <w:rPr>
          <w:sz w:val="28"/>
          <w:szCs w:val="28"/>
        </w:rPr>
        <w:t>такая форма работы позволяет развивать коммуникативные умения.</w:t>
      </w:r>
      <w:r>
        <w:rPr>
          <w:color w:val="424242"/>
          <w:sz w:val="28"/>
          <w:szCs w:val="28"/>
        </w:rPr>
        <w:t xml:space="preserve"> </w:t>
      </w:r>
      <w:r w:rsidR="000208AF">
        <w:rPr>
          <w:rFonts w:eastAsia="Calibri"/>
          <w:sz w:val="28"/>
          <w:szCs w:val="28"/>
        </w:rPr>
        <w:t>В первом классе</w:t>
      </w:r>
      <w:r w:rsidR="00A0377E" w:rsidRPr="002642FA">
        <w:rPr>
          <w:rFonts w:eastAsia="Calibri"/>
          <w:sz w:val="28"/>
          <w:szCs w:val="28"/>
        </w:rPr>
        <w:t xml:space="preserve"> учащиеся еще не умеют работать с научно-познавательной литературой, выделять главное, систематизировать, делать обобщения, планирова</w:t>
      </w:r>
      <w:r w:rsidR="00407578" w:rsidRPr="002642FA">
        <w:rPr>
          <w:rFonts w:eastAsia="Calibri"/>
          <w:sz w:val="28"/>
          <w:szCs w:val="28"/>
        </w:rPr>
        <w:t>ть свою деятельность</w:t>
      </w:r>
      <w:r w:rsidR="00A0377E" w:rsidRPr="002642FA">
        <w:rPr>
          <w:rFonts w:eastAsia="Calibri"/>
          <w:sz w:val="28"/>
          <w:szCs w:val="28"/>
        </w:rPr>
        <w:t xml:space="preserve">. </w:t>
      </w:r>
      <w:r w:rsidR="00054719">
        <w:rPr>
          <w:rFonts w:eastAsia="Calibri"/>
          <w:sz w:val="28"/>
          <w:szCs w:val="28"/>
        </w:rPr>
        <w:t>Поэтому в</w:t>
      </w:r>
      <w:r w:rsidR="007D6224">
        <w:rPr>
          <w:rFonts w:eastAsia="Calibri"/>
          <w:sz w:val="28"/>
          <w:szCs w:val="28"/>
        </w:rPr>
        <w:t xml:space="preserve"> нашей гимназии </w:t>
      </w:r>
      <w:r w:rsidR="007D6224" w:rsidRPr="00DA0657">
        <w:rPr>
          <w:rFonts w:eastAsia="Calibri"/>
          <w:sz w:val="28"/>
          <w:szCs w:val="28"/>
        </w:rPr>
        <w:t xml:space="preserve">работа над проектом проводится </w:t>
      </w:r>
      <w:r w:rsidR="007D6224">
        <w:rPr>
          <w:rFonts w:eastAsia="Calibri"/>
          <w:sz w:val="28"/>
          <w:szCs w:val="28"/>
        </w:rPr>
        <w:t>со 2 класса.</w:t>
      </w:r>
      <w:r w:rsidR="007D6224" w:rsidRPr="007D6224">
        <w:rPr>
          <w:rFonts w:eastAsia="Calibri"/>
          <w:sz w:val="28"/>
          <w:szCs w:val="28"/>
        </w:rPr>
        <w:t xml:space="preserve"> </w:t>
      </w:r>
      <w:r w:rsidR="007D6224" w:rsidRPr="00DA0657">
        <w:rPr>
          <w:rFonts w:eastAsia="Calibri"/>
          <w:sz w:val="28"/>
          <w:szCs w:val="28"/>
        </w:rPr>
        <w:t>Это благоприятный возраст для развития творческого мышления, воображения, познавательной активности.</w:t>
      </w:r>
      <w:r w:rsidR="007D6224" w:rsidRPr="000E7B34">
        <w:rPr>
          <w:rFonts w:eastAsia="Calibri"/>
          <w:sz w:val="28"/>
          <w:szCs w:val="28"/>
        </w:rPr>
        <w:t xml:space="preserve"> </w:t>
      </w:r>
    </w:p>
    <w:p w:rsidR="00D76407" w:rsidRDefault="00EA2EE0" w:rsidP="007A596A">
      <w:pPr>
        <w:pStyle w:val="c1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 2- 3 классах ч</w:t>
      </w:r>
      <w:r w:rsidR="00D76407" w:rsidRPr="002642FA">
        <w:rPr>
          <w:rFonts w:eastAsia="Calibri"/>
          <w:sz w:val="28"/>
          <w:szCs w:val="28"/>
        </w:rPr>
        <w:t>аще всего в проектной работе я использую  групповые</w:t>
      </w:r>
      <w:r w:rsidR="00D76407" w:rsidRPr="000E7B34">
        <w:rPr>
          <w:rFonts w:eastAsia="Calibri"/>
          <w:sz w:val="28"/>
          <w:szCs w:val="28"/>
        </w:rPr>
        <w:t xml:space="preserve">  проекты</w:t>
      </w:r>
      <w:r w:rsidR="00D76407">
        <w:rPr>
          <w:rFonts w:eastAsia="Calibri"/>
          <w:sz w:val="28"/>
          <w:szCs w:val="28"/>
        </w:rPr>
        <w:t>.</w:t>
      </w:r>
      <w:r w:rsidR="00880229">
        <w:rPr>
          <w:rFonts w:eastAsia="Calibri"/>
          <w:sz w:val="28"/>
          <w:szCs w:val="28"/>
        </w:rPr>
        <w:t xml:space="preserve"> </w:t>
      </w:r>
    </w:p>
    <w:p w:rsidR="007A596A" w:rsidRDefault="00435CA7" w:rsidP="002323E4">
      <w:pPr>
        <w:pStyle w:val="c1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Первый </w:t>
      </w:r>
      <w:r w:rsidR="00C27541">
        <w:rPr>
          <w:rFonts w:eastAsia="Calibri"/>
          <w:sz w:val="28"/>
          <w:szCs w:val="28"/>
        </w:rPr>
        <w:t xml:space="preserve">проект во 2 классе </w:t>
      </w:r>
      <w:r>
        <w:rPr>
          <w:rFonts w:eastAsia="Calibri"/>
          <w:sz w:val="28"/>
          <w:szCs w:val="28"/>
        </w:rPr>
        <w:t xml:space="preserve"> назывался «Парад планет». Почему именно эта тема? По окружающему миру мы </w:t>
      </w:r>
      <w:r w:rsidRPr="00DA0657">
        <w:rPr>
          <w:rFonts w:eastAsia="Calibri"/>
          <w:sz w:val="28"/>
          <w:szCs w:val="28"/>
        </w:rPr>
        <w:t>проходили</w:t>
      </w:r>
      <w:r>
        <w:rPr>
          <w:rFonts w:eastAsia="Calibri"/>
          <w:sz w:val="28"/>
          <w:szCs w:val="28"/>
        </w:rPr>
        <w:t xml:space="preserve"> тему «Планеты Солнечной системы».</w:t>
      </w:r>
      <w:r w:rsidR="007A596A">
        <w:rPr>
          <w:rFonts w:eastAsia="Calibri"/>
          <w:sz w:val="28"/>
          <w:szCs w:val="28"/>
        </w:rPr>
        <w:t xml:space="preserve"> Учеников заинтересовала эта тема, поэтому мы решили исследовать некоторые вопросы подробнее. Была </w:t>
      </w:r>
      <w:r w:rsidR="007A596A" w:rsidRPr="00DA0657">
        <w:rPr>
          <w:rFonts w:eastAsia="Calibri"/>
          <w:sz w:val="28"/>
          <w:szCs w:val="28"/>
        </w:rPr>
        <w:t xml:space="preserve">выдвинута </w:t>
      </w:r>
      <w:proofErr w:type="gramStart"/>
      <w:r w:rsidR="007A596A" w:rsidRPr="00DA0657">
        <w:rPr>
          <w:rFonts w:eastAsia="Calibri"/>
          <w:sz w:val="28"/>
          <w:szCs w:val="28"/>
        </w:rPr>
        <w:t>проблема</w:t>
      </w:r>
      <w:proofErr w:type="gramEnd"/>
      <w:r w:rsidR="00B47F51">
        <w:rPr>
          <w:rFonts w:eastAsia="Calibri"/>
          <w:sz w:val="28"/>
          <w:szCs w:val="28"/>
        </w:rPr>
        <w:t xml:space="preserve"> </w:t>
      </w:r>
      <w:r w:rsidR="007A596A">
        <w:rPr>
          <w:rFonts w:eastAsia="Calibri"/>
          <w:sz w:val="28"/>
          <w:szCs w:val="28"/>
        </w:rPr>
        <w:t xml:space="preserve">Она заключалась в том, что глобус – это модель Земли, а существуют ли модели других планет Солнечной системы? Гипотезу выдвинули ученики сами - </w:t>
      </w:r>
      <w:r w:rsidR="007A596A" w:rsidRPr="007A596A">
        <w:rPr>
          <w:rFonts w:eastAsia="Calibri"/>
          <w:sz w:val="28"/>
          <w:szCs w:val="28"/>
        </w:rPr>
        <w:t>нельзя своими руками сделать модель Солнечной системы из-за недостатка информации об их размерах, большой их удаленности друг от друга и от Солнца.</w:t>
      </w:r>
      <w:r w:rsidR="007A596A">
        <w:rPr>
          <w:rFonts w:eastAsia="Calibri"/>
          <w:sz w:val="28"/>
          <w:szCs w:val="28"/>
        </w:rPr>
        <w:t xml:space="preserve"> Было несколько вариантов для решения этого вопроса: сделать модель из воздушных шаров, папье-маше, пластилина. Было решение попр</w:t>
      </w:r>
      <w:r w:rsidR="006E367C">
        <w:rPr>
          <w:rFonts w:eastAsia="Calibri"/>
          <w:sz w:val="28"/>
          <w:szCs w:val="28"/>
        </w:rPr>
        <w:t>обовать сделать модель из пласти</w:t>
      </w:r>
      <w:r w:rsidR="007A596A">
        <w:rPr>
          <w:rFonts w:eastAsia="Calibri"/>
          <w:sz w:val="28"/>
          <w:szCs w:val="28"/>
        </w:rPr>
        <w:t xml:space="preserve">лина, потому что, как вы сами понимаете, воздушный шар не имеет форму шара, а папье-маше сложно в исполнении. </w:t>
      </w:r>
    </w:p>
    <w:p w:rsidR="006E367C" w:rsidRPr="006E367C" w:rsidRDefault="006E367C" w:rsidP="006E367C">
      <w:pPr>
        <w:pStyle w:val="c1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Таким образом, </w:t>
      </w:r>
      <w:r w:rsidR="00EA2EE0">
        <w:rPr>
          <w:rFonts w:eastAsia="Calibri"/>
          <w:sz w:val="28"/>
          <w:szCs w:val="28"/>
        </w:rPr>
        <w:t xml:space="preserve">дети вместе с учителем </w:t>
      </w:r>
      <w:r w:rsidR="00B47F51">
        <w:rPr>
          <w:rFonts w:eastAsia="Calibri"/>
          <w:sz w:val="28"/>
          <w:szCs w:val="28"/>
        </w:rPr>
        <w:t xml:space="preserve"> </w:t>
      </w:r>
      <w:r w:rsidR="00B47F51" w:rsidRPr="00DA0657">
        <w:rPr>
          <w:rFonts w:eastAsia="Calibri"/>
          <w:sz w:val="28"/>
          <w:szCs w:val="28"/>
        </w:rPr>
        <w:t>сформулировали</w:t>
      </w:r>
      <w:r w:rsidR="00EA2EE0" w:rsidRPr="00DA065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</w:t>
      </w:r>
      <w:r w:rsidRPr="006E367C">
        <w:rPr>
          <w:rFonts w:eastAsia="Calibri"/>
          <w:sz w:val="28"/>
          <w:szCs w:val="28"/>
        </w:rPr>
        <w:t xml:space="preserve">ель нашего исследования – сделать модели планет Солнечной системы. </w:t>
      </w:r>
      <w:r w:rsidR="00EA2EE0">
        <w:rPr>
          <w:rFonts w:eastAsia="Calibri"/>
          <w:sz w:val="28"/>
          <w:szCs w:val="28"/>
        </w:rPr>
        <w:t xml:space="preserve">Дети с увлечением стали предлагать </w:t>
      </w:r>
      <w:r w:rsidRPr="006E367C">
        <w:rPr>
          <w:rFonts w:eastAsia="Calibri"/>
          <w:sz w:val="28"/>
          <w:szCs w:val="28"/>
        </w:rPr>
        <w:t>задачами</w:t>
      </w:r>
      <w:r w:rsidR="00EA2EE0">
        <w:rPr>
          <w:rFonts w:eastAsia="Calibri"/>
          <w:sz w:val="28"/>
          <w:szCs w:val="28"/>
        </w:rPr>
        <w:t xml:space="preserve"> проекта</w:t>
      </w:r>
      <w:r w:rsidRPr="006E367C">
        <w:rPr>
          <w:rFonts w:eastAsia="Calibri"/>
          <w:sz w:val="28"/>
          <w:szCs w:val="28"/>
        </w:rPr>
        <w:t>:</w:t>
      </w:r>
    </w:p>
    <w:p w:rsidR="006E367C" w:rsidRPr="006E367C" w:rsidRDefault="006E367C" w:rsidP="006E367C">
      <w:pPr>
        <w:pStyle w:val="c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6E367C">
        <w:rPr>
          <w:rFonts w:eastAsia="Calibri"/>
          <w:sz w:val="28"/>
          <w:szCs w:val="28"/>
        </w:rPr>
        <w:t>Узнать информацию о планетах Солнечной системы.</w:t>
      </w:r>
    </w:p>
    <w:p w:rsidR="006E367C" w:rsidRPr="006E367C" w:rsidRDefault="006E367C" w:rsidP="006E367C">
      <w:pPr>
        <w:pStyle w:val="c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6E367C">
        <w:rPr>
          <w:rFonts w:eastAsia="Calibri"/>
          <w:sz w:val="28"/>
          <w:szCs w:val="28"/>
        </w:rPr>
        <w:t>Посетить планетарий.</w:t>
      </w:r>
    </w:p>
    <w:p w:rsidR="006E367C" w:rsidRPr="006E367C" w:rsidRDefault="006E367C" w:rsidP="006E367C">
      <w:pPr>
        <w:pStyle w:val="c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6E367C">
        <w:rPr>
          <w:rFonts w:eastAsia="Calibri"/>
          <w:sz w:val="28"/>
          <w:szCs w:val="28"/>
        </w:rPr>
        <w:t>Выяснить данные о поверхности, диаметре, масштабе.</w:t>
      </w:r>
    </w:p>
    <w:p w:rsidR="006E367C" w:rsidRPr="006E367C" w:rsidRDefault="006E367C" w:rsidP="006E367C">
      <w:pPr>
        <w:pStyle w:val="c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6E367C">
        <w:rPr>
          <w:rFonts w:eastAsia="Calibri"/>
          <w:sz w:val="28"/>
          <w:szCs w:val="28"/>
        </w:rPr>
        <w:t>Используя масштаб, сделать наглядные модели планет                                         своими руками из пластилина и показать их удалённость от Солнца.</w:t>
      </w:r>
    </w:p>
    <w:p w:rsidR="006E367C" w:rsidRDefault="006E367C" w:rsidP="006E367C">
      <w:pPr>
        <w:pStyle w:val="c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6E367C">
        <w:rPr>
          <w:rFonts w:eastAsia="Calibri"/>
          <w:sz w:val="28"/>
          <w:szCs w:val="28"/>
        </w:rPr>
        <w:t>Провести анкетирование среди учащихся начальных классов на предмет осведомленности их в этой области.</w:t>
      </w:r>
    </w:p>
    <w:p w:rsidR="006E367C" w:rsidRPr="006E367C" w:rsidRDefault="006E367C" w:rsidP="006E367C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Группы были образованы </w:t>
      </w:r>
      <w:r w:rsidRPr="00DA0657">
        <w:rPr>
          <w:rFonts w:eastAsia="Calibri"/>
          <w:sz w:val="28"/>
          <w:szCs w:val="28"/>
        </w:rPr>
        <w:t>по интересу</w:t>
      </w:r>
      <w:r w:rsidR="009515D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какая планета интересовала, так ребята и поделились на группы</w:t>
      </w:r>
      <w:r w:rsidR="00EA2EE0">
        <w:rPr>
          <w:rFonts w:eastAsia="Calibri"/>
          <w:sz w:val="28"/>
          <w:szCs w:val="28"/>
        </w:rPr>
        <w:t xml:space="preserve">. </w:t>
      </w:r>
      <w:r w:rsidR="00EA2EE0" w:rsidRPr="00DA0657">
        <w:rPr>
          <w:rFonts w:eastAsia="Calibri"/>
          <w:sz w:val="28"/>
          <w:szCs w:val="28"/>
        </w:rPr>
        <w:t>Количество учеников в группах была</w:t>
      </w:r>
      <w:r w:rsidR="00EA2EE0" w:rsidRPr="00B47F51">
        <w:rPr>
          <w:rFonts w:eastAsia="Calibri"/>
          <w:color w:val="FF0000"/>
          <w:sz w:val="28"/>
          <w:szCs w:val="28"/>
        </w:rPr>
        <w:t xml:space="preserve"> </w:t>
      </w:r>
      <w:r w:rsidR="00EA2EE0">
        <w:rPr>
          <w:rFonts w:eastAsia="Calibri"/>
          <w:sz w:val="28"/>
          <w:szCs w:val="28"/>
        </w:rPr>
        <w:t>различная.</w:t>
      </w:r>
      <w:r>
        <w:rPr>
          <w:rFonts w:eastAsia="Calibri"/>
          <w:sz w:val="28"/>
          <w:szCs w:val="28"/>
        </w:rPr>
        <w:t xml:space="preserve"> </w:t>
      </w:r>
      <w:r w:rsidRPr="00DA0657">
        <w:rPr>
          <w:rFonts w:eastAsia="Calibri"/>
          <w:sz w:val="28"/>
          <w:szCs w:val="28"/>
        </w:rPr>
        <w:t>Такая ситуация</w:t>
      </w:r>
      <w:r>
        <w:rPr>
          <w:rFonts w:eastAsia="Calibri"/>
          <w:sz w:val="28"/>
          <w:szCs w:val="28"/>
        </w:rPr>
        <w:t xml:space="preserve"> является допустимой при проектной деятельности, так как движущей силой в исследовании является интерес.</w:t>
      </w:r>
    </w:p>
    <w:p w:rsidR="004B79DB" w:rsidRDefault="00DA0657" w:rsidP="009641B3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первую очередь  ученики решили познакомиться с научной </w:t>
      </w:r>
      <w:proofErr w:type="gramStart"/>
      <w:r w:rsidRPr="00DA0657">
        <w:rPr>
          <w:rFonts w:eastAsia="Calibri"/>
          <w:sz w:val="28"/>
          <w:szCs w:val="28"/>
        </w:rPr>
        <w:t>-п</w:t>
      </w:r>
      <w:proofErr w:type="gramEnd"/>
      <w:r w:rsidRPr="00DA0657">
        <w:rPr>
          <w:rFonts w:eastAsia="Calibri"/>
          <w:sz w:val="28"/>
          <w:szCs w:val="28"/>
        </w:rPr>
        <w:t xml:space="preserve">ознавательной </w:t>
      </w:r>
      <w:r>
        <w:rPr>
          <w:rFonts w:eastAsia="Calibri"/>
          <w:sz w:val="28"/>
          <w:szCs w:val="28"/>
        </w:rPr>
        <w:t>литературой</w:t>
      </w:r>
      <w:r w:rsidR="00492787">
        <w:rPr>
          <w:rFonts w:eastAsia="Calibri"/>
          <w:sz w:val="28"/>
          <w:szCs w:val="28"/>
        </w:rPr>
        <w:t xml:space="preserve"> о планетах Солнечной системы. На следующем занятии ребята поделились найденной информацией.</w:t>
      </w:r>
    </w:p>
    <w:p w:rsidR="009641B3" w:rsidRDefault="009641B3" w:rsidP="009515DD">
      <w:pPr>
        <w:pStyle w:val="c1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Мы использовали 2 параметра – диаметр планеты и удаленность от солнца. Мы сделали свой масштаб, произведя вычислительные работы с помощью учителя. И вылепили </w:t>
      </w:r>
      <w:r w:rsidR="00B47F51" w:rsidRPr="00987D73">
        <w:rPr>
          <w:rFonts w:eastAsia="Calibri"/>
          <w:sz w:val="28"/>
          <w:szCs w:val="28"/>
        </w:rPr>
        <w:t>макеты</w:t>
      </w:r>
      <w:r w:rsidR="00B47F5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планеты из пластилина. Эта работа была названа лучшим проектом года в начальной школе. </w:t>
      </w:r>
    </w:p>
    <w:p w:rsidR="009641B3" w:rsidRDefault="009641B3" w:rsidP="009515DD">
      <w:pPr>
        <w:pStyle w:val="c1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Учеников так заинтересовала эта тема, что </w:t>
      </w:r>
      <w:r w:rsidR="00EA2EE0">
        <w:rPr>
          <w:rFonts w:eastAsia="Calibri"/>
          <w:sz w:val="28"/>
          <w:szCs w:val="28"/>
        </w:rPr>
        <w:t xml:space="preserve">дети предложили выступить с проектом перед </w:t>
      </w:r>
      <w:r>
        <w:rPr>
          <w:rFonts w:eastAsia="Calibri"/>
          <w:sz w:val="28"/>
          <w:szCs w:val="28"/>
        </w:rPr>
        <w:t>родителями. После чего родители подарили ученикам поход в Московский планетарий, где они увлеклись темой звезд, которая стала</w:t>
      </w:r>
      <w:r w:rsidR="00225356">
        <w:rPr>
          <w:rFonts w:eastAsia="Calibri"/>
          <w:sz w:val="28"/>
          <w:szCs w:val="28"/>
        </w:rPr>
        <w:t xml:space="preserve"> основой для следующего проекта</w:t>
      </w:r>
      <w:r>
        <w:rPr>
          <w:rFonts w:eastAsia="Calibri"/>
          <w:sz w:val="28"/>
          <w:szCs w:val="28"/>
        </w:rPr>
        <w:t>.</w:t>
      </w:r>
    </w:p>
    <w:p w:rsidR="00C27541" w:rsidRPr="00CF0D25" w:rsidRDefault="00C27541" w:rsidP="00C27541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F0D25">
        <w:rPr>
          <w:sz w:val="28"/>
          <w:szCs w:val="28"/>
        </w:rPr>
        <w:t xml:space="preserve">Поэтому </w:t>
      </w:r>
      <w:r>
        <w:rPr>
          <w:sz w:val="28"/>
          <w:szCs w:val="28"/>
        </w:rPr>
        <w:t>мы</w:t>
      </w:r>
      <w:r w:rsidRPr="00CF0D25">
        <w:rPr>
          <w:sz w:val="28"/>
          <w:szCs w:val="28"/>
        </w:rPr>
        <w:t xml:space="preserve"> поставил</w:t>
      </w:r>
      <w:r>
        <w:rPr>
          <w:sz w:val="28"/>
          <w:szCs w:val="28"/>
        </w:rPr>
        <w:t>и</w:t>
      </w:r>
      <w:r w:rsidRPr="00CF0D25">
        <w:rPr>
          <w:sz w:val="28"/>
          <w:szCs w:val="28"/>
        </w:rPr>
        <w:t xml:space="preserve"> перед собой </w:t>
      </w:r>
      <w:r w:rsidRPr="00C27541">
        <w:rPr>
          <w:sz w:val="28"/>
          <w:szCs w:val="28"/>
        </w:rPr>
        <w:t>цель</w:t>
      </w:r>
      <w:r>
        <w:rPr>
          <w:sz w:val="28"/>
          <w:szCs w:val="28"/>
        </w:rPr>
        <w:t xml:space="preserve"> - у</w:t>
      </w:r>
      <w:r w:rsidRPr="00CF0D25">
        <w:rPr>
          <w:sz w:val="28"/>
          <w:szCs w:val="28"/>
        </w:rPr>
        <w:t>знат</w:t>
      </w:r>
      <w:r>
        <w:rPr>
          <w:sz w:val="28"/>
          <w:szCs w:val="28"/>
        </w:rPr>
        <w:t>ь, как устроен мир, вселенная, р</w:t>
      </w:r>
      <w:r w:rsidRPr="00CF0D25">
        <w:rPr>
          <w:sz w:val="28"/>
          <w:szCs w:val="28"/>
        </w:rPr>
        <w:t>азобраться, что же такое мы видим каждую ночь над головой</w:t>
      </w:r>
      <w:r>
        <w:rPr>
          <w:sz w:val="28"/>
          <w:szCs w:val="28"/>
        </w:rPr>
        <w:t>.</w:t>
      </w:r>
      <w:r w:rsidRPr="00CF0D25">
        <w:rPr>
          <w:sz w:val="28"/>
          <w:szCs w:val="28"/>
        </w:rPr>
        <w:t xml:space="preserve"> </w:t>
      </w:r>
    </w:p>
    <w:p w:rsidR="00C27541" w:rsidRPr="00CF0D25" w:rsidRDefault="00C27541" w:rsidP="00C27541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F0D25">
        <w:rPr>
          <w:rFonts w:ascii="Times New Roman" w:hAnsi="Times New Roman"/>
          <w:sz w:val="28"/>
          <w:szCs w:val="28"/>
        </w:rPr>
        <w:t xml:space="preserve">Для этого </w:t>
      </w:r>
      <w:r>
        <w:rPr>
          <w:rFonts w:ascii="Times New Roman" w:hAnsi="Times New Roman"/>
          <w:sz w:val="28"/>
          <w:szCs w:val="28"/>
        </w:rPr>
        <w:t xml:space="preserve">мы </w:t>
      </w:r>
      <w:r w:rsidR="00EA2EE0">
        <w:rPr>
          <w:rFonts w:ascii="Times New Roman" w:hAnsi="Times New Roman"/>
          <w:sz w:val="28"/>
          <w:szCs w:val="28"/>
        </w:rPr>
        <w:t xml:space="preserve">поставили перед собой </w:t>
      </w:r>
      <w:r w:rsidRPr="00CF0D25">
        <w:rPr>
          <w:rFonts w:ascii="Times New Roman" w:hAnsi="Times New Roman"/>
          <w:sz w:val="28"/>
          <w:szCs w:val="28"/>
        </w:rPr>
        <w:t xml:space="preserve">  следующие  </w:t>
      </w:r>
      <w:r w:rsidRPr="00C27541">
        <w:rPr>
          <w:rFonts w:ascii="Times New Roman" w:hAnsi="Times New Roman"/>
          <w:sz w:val="28"/>
          <w:szCs w:val="28"/>
        </w:rPr>
        <w:t>задачи</w:t>
      </w:r>
      <w:r w:rsidRPr="00CF0D25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                </w:t>
      </w:r>
    </w:p>
    <w:p w:rsidR="00C27541" w:rsidRPr="00CF0D25" w:rsidRDefault="00C27541" w:rsidP="00C2754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0D25">
        <w:rPr>
          <w:rFonts w:ascii="Times New Roman" w:hAnsi="Times New Roman"/>
          <w:sz w:val="28"/>
          <w:szCs w:val="28"/>
        </w:rPr>
        <w:t>Познакомиться с понятиями «звёзды», «созвездия», их происхождением.</w:t>
      </w:r>
    </w:p>
    <w:p w:rsidR="00C27541" w:rsidRDefault="00C27541" w:rsidP="00C2754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Провести анкетирование</w:t>
      </w:r>
    </w:p>
    <w:p w:rsidR="00225356" w:rsidRDefault="00C27541" w:rsidP="00C2754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7541">
        <w:rPr>
          <w:rFonts w:ascii="Times New Roman" w:hAnsi="Times New Roman"/>
          <w:sz w:val="28"/>
          <w:szCs w:val="28"/>
        </w:rPr>
        <w:t xml:space="preserve">Подготовить </w:t>
      </w:r>
      <w:r>
        <w:rPr>
          <w:rFonts w:ascii="Times New Roman" w:hAnsi="Times New Roman"/>
          <w:sz w:val="28"/>
          <w:szCs w:val="28"/>
        </w:rPr>
        <w:t>модель Земли и 12-ти созвездий вокруг нее.</w:t>
      </w:r>
    </w:p>
    <w:p w:rsidR="00396DEB" w:rsidRPr="00396DEB" w:rsidRDefault="00396DEB" w:rsidP="00396DEB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0229" w:rsidRDefault="00396DEB" w:rsidP="009641B3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 следующем занятии ученики выдвинули </w:t>
      </w:r>
      <w:r w:rsidRPr="00492787">
        <w:rPr>
          <w:sz w:val="28"/>
          <w:szCs w:val="28"/>
        </w:rPr>
        <w:t>гипотезу - знаки Зодиака</w:t>
      </w:r>
      <w:r w:rsidRPr="00B47F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получили своё название  от легенд и мифов. </w:t>
      </w:r>
      <w:r w:rsidR="00C27541">
        <w:rPr>
          <w:rFonts w:eastAsia="Calibri"/>
          <w:sz w:val="28"/>
          <w:szCs w:val="28"/>
        </w:rPr>
        <w:t xml:space="preserve">В группы объединились в соответствии с тем, у кого какой знак Зодиака. </w:t>
      </w:r>
      <w:r w:rsidR="00C27541" w:rsidRPr="00987D73">
        <w:rPr>
          <w:rFonts w:eastAsia="Calibri"/>
          <w:sz w:val="28"/>
          <w:szCs w:val="28"/>
        </w:rPr>
        <w:t>Группы так же получились неравномерные.</w:t>
      </w:r>
    </w:p>
    <w:p w:rsidR="00396DEB" w:rsidRPr="00487D4A" w:rsidRDefault="00396DEB" w:rsidP="00396D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7D4A">
        <w:rPr>
          <w:rFonts w:ascii="Times New Roman" w:hAnsi="Times New Roman"/>
          <w:sz w:val="28"/>
          <w:szCs w:val="28"/>
        </w:rPr>
        <w:t xml:space="preserve">Изучив теоретический материал о созвездиях, мы решили создать аппликации, которые иллюстрируют эти зодиакальные созвездия. Это было сделано для того, чтобы мы поняли </w:t>
      </w:r>
      <w:r>
        <w:rPr>
          <w:rFonts w:ascii="Times New Roman" w:hAnsi="Times New Roman"/>
          <w:sz w:val="28"/>
          <w:szCs w:val="28"/>
        </w:rPr>
        <w:t>местонахождение</w:t>
      </w:r>
      <w:r w:rsidRPr="00487D4A">
        <w:rPr>
          <w:rFonts w:ascii="Times New Roman" w:hAnsi="Times New Roman"/>
          <w:sz w:val="28"/>
          <w:szCs w:val="28"/>
        </w:rPr>
        <w:t xml:space="preserve"> звезд, их взаимное расположение</w:t>
      </w:r>
      <w:r>
        <w:rPr>
          <w:rFonts w:ascii="Times New Roman" w:hAnsi="Times New Roman"/>
          <w:sz w:val="28"/>
          <w:szCs w:val="28"/>
        </w:rPr>
        <w:t xml:space="preserve"> относительно друг друга</w:t>
      </w:r>
      <w:r w:rsidRPr="00487D4A">
        <w:rPr>
          <w:rFonts w:ascii="Times New Roman" w:hAnsi="Times New Roman"/>
          <w:sz w:val="28"/>
          <w:szCs w:val="28"/>
        </w:rPr>
        <w:t>, размер и другое.</w:t>
      </w:r>
      <w:r w:rsidRPr="00396DEB">
        <w:rPr>
          <w:rFonts w:ascii="Times New Roman" w:hAnsi="Times New Roman"/>
          <w:sz w:val="28"/>
          <w:szCs w:val="28"/>
        </w:rPr>
        <w:t xml:space="preserve"> </w:t>
      </w:r>
      <w:r w:rsidRPr="00487D4A">
        <w:rPr>
          <w:rFonts w:ascii="Times New Roman" w:hAnsi="Times New Roman"/>
          <w:sz w:val="28"/>
          <w:szCs w:val="28"/>
        </w:rPr>
        <w:t>На уроке технологии мы создавали свои созвездия, сравнивая их с оригиналами.</w:t>
      </w:r>
    </w:p>
    <w:p w:rsidR="00396DEB" w:rsidRDefault="00396DEB" w:rsidP="00396DE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90133">
        <w:rPr>
          <w:rFonts w:ascii="Times New Roman" w:eastAsia="Calibri" w:hAnsi="Times New Roman" w:cs="Times New Roman"/>
          <w:sz w:val="28"/>
          <w:szCs w:val="28"/>
        </w:rPr>
        <w:t>Изучив всю теоретическую литературу и материалы о созвездия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C90133">
        <w:rPr>
          <w:rFonts w:ascii="Times New Roman" w:eastAsia="Calibri" w:hAnsi="Times New Roman" w:cs="Times New Roman"/>
          <w:sz w:val="28"/>
          <w:szCs w:val="28"/>
        </w:rPr>
        <w:t>, мы поняли, что хотим поделиться нашим</w:t>
      </w:r>
      <w:r>
        <w:rPr>
          <w:rFonts w:ascii="Times New Roman" w:eastAsia="Calibri" w:hAnsi="Times New Roman" w:cs="Times New Roman"/>
          <w:sz w:val="28"/>
          <w:szCs w:val="28"/>
        </w:rPr>
        <w:t>и знаниями.</w:t>
      </w:r>
      <w:r w:rsidRPr="00C90133">
        <w:rPr>
          <w:rFonts w:ascii="Times New Roman" w:eastAsia="Calibri" w:hAnsi="Times New Roman" w:cs="Times New Roman"/>
          <w:sz w:val="28"/>
          <w:szCs w:val="28"/>
        </w:rPr>
        <w:t xml:space="preserve"> Поэтому мы создали книгу, которую мы назвали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90133">
        <w:rPr>
          <w:rFonts w:ascii="Times New Roman" w:eastAsia="Calibri" w:hAnsi="Times New Roman" w:cs="Times New Roman"/>
          <w:sz w:val="28"/>
          <w:szCs w:val="28"/>
        </w:rPr>
        <w:t>Мифы звездного неба» и решили подарить ее библиотеке, чтобы все могли ознакомиться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10572">
        <w:rPr>
          <w:rFonts w:ascii="Times New Roman" w:eastAsia="Calibri" w:hAnsi="Times New Roman" w:cs="Times New Roman"/>
          <w:sz w:val="28"/>
          <w:szCs w:val="28"/>
        </w:rPr>
        <w:t xml:space="preserve"> Наша гипотеза подтвердилас</w:t>
      </w:r>
      <w:proofErr w:type="gramStart"/>
      <w:r w:rsidR="00310572">
        <w:rPr>
          <w:rFonts w:ascii="Times New Roman" w:eastAsia="Calibri" w:hAnsi="Times New Roman" w:cs="Times New Roman"/>
          <w:sz w:val="28"/>
          <w:szCs w:val="28"/>
        </w:rPr>
        <w:t>ь-</w:t>
      </w:r>
      <w:proofErr w:type="gramEnd"/>
      <w:r w:rsidR="00310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572" w:rsidRPr="00310572">
        <w:rPr>
          <w:rFonts w:ascii="Times New Roman" w:eastAsia="Calibri" w:hAnsi="Times New Roman" w:cs="Times New Roman"/>
          <w:sz w:val="28"/>
          <w:szCs w:val="28"/>
        </w:rPr>
        <w:t>знаки Зодиака  получили своё название  от легенд и мифов.</w:t>
      </w:r>
    </w:p>
    <w:p w:rsidR="008E35FA" w:rsidRDefault="0067261E" w:rsidP="009515DD">
      <w:pPr>
        <w:pStyle w:val="c1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Перечисленные ранее проекты можно считать среднесрочными – их д</w:t>
      </w:r>
      <w:r w:rsidR="008E35FA">
        <w:rPr>
          <w:rFonts w:eastAsia="Calibri"/>
          <w:sz w:val="28"/>
          <w:szCs w:val="28"/>
        </w:rPr>
        <w:t>лительность – 6-7 недель.</w:t>
      </w:r>
      <w:r w:rsidR="009515DD">
        <w:rPr>
          <w:rFonts w:eastAsia="Calibri"/>
          <w:sz w:val="28"/>
          <w:szCs w:val="28"/>
        </w:rPr>
        <w:t xml:space="preserve">  В</w:t>
      </w:r>
      <w:r>
        <w:rPr>
          <w:rFonts w:eastAsia="Calibri"/>
          <w:sz w:val="28"/>
          <w:szCs w:val="28"/>
        </w:rPr>
        <w:t xml:space="preserve">о 2 классе </w:t>
      </w:r>
      <w:r w:rsidRPr="00987D73">
        <w:rPr>
          <w:rFonts w:eastAsia="Calibri"/>
          <w:sz w:val="28"/>
          <w:szCs w:val="28"/>
        </w:rPr>
        <w:t>был один долгосрочный проект,</w:t>
      </w:r>
      <w:r w:rsidR="008E35FA">
        <w:rPr>
          <w:rFonts w:eastAsia="Calibri"/>
          <w:color w:val="FF0000"/>
          <w:sz w:val="28"/>
          <w:szCs w:val="28"/>
        </w:rPr>
        <w:t xml:space="preserve"> </w:t>
      </w:r>
      <w:r w:rsidR="00987D73">
        <w:rPr>
          <w:rFonts w:eastAsia="Calibri"/>
          <w:sz w:val="28"/>
          <w:szCs w:val="28"/>
        </w:rPr>
        <w:t>над которым мы работали в течение года. Ученики дали ему сами своё название «Сочиним свою сказку»</w:t>
      </w:r>
    </w:p>
    <w:p w:rsidR="008E35FA" w:rsidRDefault="0067261E" w:rsidP="00047E0E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87D73" w:rsidRPr="00987D73">
        <w:rPr>
          <w:rFonts w:eastAsia="Calibri"/>
          <w:sz w:val="28"/>
          <w:szCs w:val="28"/>
        </w:rPr>
        <w:t xml:space="preserve">Изучая по литературному </w:t>
      </w:r>
      <w:r w:rsidR="008E35FA" w:rsidRPr="00987D73">
        <w:rPr>
          <w:rFonts w:eastAsia="Calibri"/>
          <w:sz w:val="28"/>
          <w:szCs w:val="28"/>
        </w:rPr>
        <w:t>чтению тему «Сказки»</w:t>
      </w:r>
      <w:r w:rsidR="00987D73" w:rsidRPr="00987D7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дети </w:t>
      </w:r>
      <w:r w:rsidR="00EA2EE0" w:rsidRPr="00987D73">
        <w:rPr>
          <w:rFonts w:eastAsia="Calibri"/>
          <w:sz w:val="28"/>
          <w:szCs w:val="28"/>
        </w:rPr>
        <w:t>п</w:t>
      </w:r>
      <w:r w:rsidR="00EA2EE0">
        <w:rPr>
          <w:rFonts w:eastAsia="Calibri"/>
          <w:sz w:val="28"/>
          <w:szCs w:val="28"/>
        </w:rPr>
        <w:t>роявили</w:t>
      </w:r>
      <w:r w:rsidR="00047E0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интерес к этой теме и изъявили желание </w:t>
      </w:r>
      <w:r>
        <w:rPr>
          <w:sz w:val="28"/>
          <w:szCs w:val="28"/>
        </w:rPr>
        <w:t>привлечь</w:t>
      </w:r>
      <w:r w:rsidRPr="00726693">
        <w:rPr>
          <w:sz w:val="28"/>
          <w:szCs w:val="28"/>
        </w:rPr>
        <w:t xml:space="preserve"> сверстников </w:t>
      </w:r>
      <w:r>
        <w:rPr>
          <w:sz w:val="28"/>
          <w:szCs w:val="28"/>
        </w:rPr>
        <w:t xml:space="preserve">к чтению книг, создав свои сказки. </w:t>
      </w:r>
    </w:p>
    <w:p w:rsidR="0067261E" w:rsidRPr="00726693" w:rsidRDefault="0067261E" w:rsidP="00047E0E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Это и стало целью проекта.</w:t>
      </w:r>
    </w:p>
    <w:p w:rsidR="0067261E" w:rsidRPr="00726693" w:rsidRDefault="00EA2EE0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этот раз ученики сами выдвинули задачи проекта</w:t>
      </w:r>
      <w:r w:rsidR="0067261E" w:rsidRPr="00EB0085">
        <w:rPr>
          <w:sz w:val="28"/>
          <w:szCs w:val="28"/>
        </w:rPr>
        <w:t>:</w:t>
      </w:r>
    </w:p>
    <w:p w:rsidR="0067261E" w:rsidRPr="00726693" w:rsidRDefault="0067261E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2669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726693">
        <w:rPr>
          <w:sz w:val="28"/>
          <w:szCs w:val="28"/>
        </w:rPr>
        <w:t>Узнать информацию о  жанре  русского народного творчества  как сказка;</w:t>
      </w:r>
    </w:p>
    <w:p w:rsidR="0067261E" w:rsidRPr="00726693" w:rsidRDefault="0067261E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2669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726693">
        <w:rPr>
          <w:sz w:val="28"/>
          <w:szCs w:val="28"/>
        </w:rPr>
        <w:t>Раскрыть характерные особенности сказок о животных, волшебных, бытовых;</w:t>
      </w:r>
    </w:p>
    <w:p w:rsidR="0067261E" w:rsidRPr="00726693" w:rsidRDefault="0067261E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26693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 xml:space="preserve"> </w:t>
      </w:r>
      <w:r w:rsidRPr="00726693">
        <w:rPr>
          <w:sz w:val="28"/>
          <w:szCs w:val="28"/>
        </w:rPr>
        <w:t>Написать сказку собственного сочинения;</w:t>
      </w:r>
    </w:p>
    <w:p w:rsidR="0067261E" w:rsidRPr="00726693" w:rsidRDefault="0067261E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26693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726693">
        <w:rPr>
          <w:sz w:val="28"/>
          <w:szCs w:val="28"/>
        </w:rPr>
        <w:t>Встретиться с библиотекарем нашей гимназии;</w:t>
      </w:r>
    </w:p>
    <w:p w:rsidR="0067261E" w:rsidRPr="00726693" w:rsidRDefault="0067261E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26693">
        <w:rPr>
          <w:sz w:val="28"/>
          <w:szCs w:val="28"/>
        </w:rPr>
        <w:t>5) Сделать книгу своими руками;</w:t>
      </w:r>
    </w:p>
    <w:p w:rsidR="0067261E" w:rsidRPr="00726693" w:rsidRDefault="0067261E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26693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726693">
        <w:rPr>
          <w:sz w:val="28"/>
          <w:szCs w:val="28"/>
        </w:rPr>
        <w:t>Сделать аудиозапись  написанных сказок;</w:t>
      </w:r>
    </w:p>
    <w:p w:rsidR="0067261E" w:rsidRPr="00726693" w:rsidRDefault="0067261E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26693">
        <w:rPr>
          <w:sz w:val="28"/>
          <w:szCs w:val="28"/>
        </w:rPr>
        <w:t>Изучив необходимую информацию, мы разделились  по желанию на 4 группы.  Каждая группа поставила перед собой следующие задачи:</w:t>
      </w:r>
    </w:p>
    <w:p w:rsidR="0067261E" w:rsidRPr="00726693" w:rsidRDefault="0067261E" w:rsidP="00EB0085">
      <w:pPr>
        <w:pStyle w:val="c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26693">
        <w:rPr>
          <w:sz w:val="28"/>
          <w:szCs w:val="28"/>
        </w:rPr>
        <w:t xml:space="preserve">ужно было определиться,  какую сказку мы будем сочинять: </w:t>
      </w:r>
      <w:r w:rsidRPr="00C4678A">
        <w:rPr>
          <w:sz w:val="28"/>
          <w:szCs w:val="28"/>
        </w:rPr>
        <w:t>волшебную, о животных, бытовую.</w:t>
      </w:r>
      <w:r w:rsidRPr="00726693">
        <w:rPr>
          <w:sz w:val="28"/>
          <w:szCs w:val="28"/>
        </w:rPr>
        <w:t xml:space="preserve"> И все группы  решили </w:t>
      </w:r>
      <w:r w:rsidRPr="00987D73">
        <w:rPr>
          <w:sz w:val="28"/>
          <w:szCs w:val="28"/>
        </w:rPr>
        <w:t>остановиться</w:t>
      </w:r>
      <w:r w:rsidRPr="008E35FA">
        <w:rPr>
          <w:color w:val="FF0000"/>
          <w:sz w:val="28"/>
          <w:szCs w:val="28"/>
        </w:rPr>
        <w:t xml:space="preserve"> </w:t>
      </w:r>
      <w:r w:rsidRPr="00726693">
        <w:rPr>
          <w:sz w:val="28"/>
          <w:szCs w:val="28"/>
        </w:rPr>
        <w:t xml:space="preserve">на волшебной.  </w:t>
      </w:r>
    </w:p>
    <w:p w:rsidR="0067261E" w:rsidRPr="00726693" w:rsidRDefault="0067261E" w:rsidP="00EB0085">
      <w:pPr>
        <w:pStyle w:val="c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26693">
        <w:rPr>
          <w:sz w:val="28"/>
          <w:szCs w:val="28"/>
        </w:rPr>
        <w:t xml:space="preserve">ужно было подумать и решить какой будет   сюжет </w:t>
      </w:r>
      <w:r>
        <w:rPr>
          <w:sz w:val="28"/>
          <w:szCs w:val="28"/>
        </w:rPr>
        <w:t>сказки, о</w:t>
      </w:r>
      <w:r w:rsidRPr="00726693">
        <w:rPr>
          <w:sz w:val="28"/>
          <w:szCs w:val="28"/>
        </w:rPr>
        <w:t xml:space="preserve"> чём будет сказка?</w:t>
      </w:r>
      <w:r>
        <w:rPr>
          <w:sz w:val="28"/>
          <w:szCs w:val="28"/>
        </w:rPr>
        <w:t xml:space="preserve"> </w:t>
      </w:r>
    </w:p>
    <w:p w:rsidR="0067261E" w:rsidRPr="00726693" w:rsidRDefault="0067261E" w:rsidP="00EB0085">
      <w:pPr>
        <w:pStyle w:val="c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6693">
        <w:rPr>
          <w:sz w:val="28"/>
          <w:szCs w:val="28"/>
        </w:rPr>
        <w:t>При этом мы должны были не забывать, что сказка включает себя троекратные повторы, небольшая по объему, наличие положительных и отрицательных героев, волшебство, добро побеждает зло, сказочные предметы.</w:t>
      </w:r>
    </w:p>
    <w:p w:rsidR="0067261E" w:rsidRPr="00821496" w:rsidRDefault="0067261E" w:rsidP="00EB0085">
      <w:pPr>
        <w:pStyle w:val="c1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F0BE5">
        <w:rPr>
          <w:sz w:val="28"/>
          <w:szCs w:val="28"/>
        </w:rPr>
        <w:t>осле того, как мы написали сказки, мы создали иллюстрации к ним и решили сделать книги сво</w:t>
      </w:r>
      <w:r>
        <w:rPr>
          <w:sz w:val="28"/>
          <w:szCs w:val="28"/>
        </w:rPr>
        <w:t>и</w:t>
      </w:r>
      <w:r w:rsidRPr="006F0BE5">
        <w:rPr>
          <w:sz w:val="28"/>
          <w:szCs w:val="28"/>
        </w:rPr>
        <w:t>ми руками</w:t>
      </w:r>
      <w:r>
        <w:rPr>
          <w:sz w:val="28"/>
          <w:szCs w:val="28"/>
        </w:rPr>
        <w:t>.</w:t>
      </w:r>
      <w:r w:rsidRPr="0067261E">
        <w:rPr>
          <w:sz w:val="28"/>
          <w:szCs w:val="28"/>
        </w:rPr>
        <w:t xml:space="preserve"> </w:t>
      </w:r>
      <w:r w:rsidRPr="00821496">
        <w:rPr>
          <w:sz w:val="28"/>
          <w:szCs w:val="28"/>
        </w:rPr>
        <w:t>Потом мы сделали аудиозапись наших сказок. Диски мы подарили каждому ученику нашего класса и учителям.</w:t>
      </w:r>
    </w:p>
    <w:p w:rsidR="00C27541" w:rsidRDefault="00867BB2" w:rsidP="009641B3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Считаю необходимым использование преемственности начальной и старшей школ в проектных работах. Этот принцип был использован в двух </w:t>
      </w:r>
      <w:r w:rsidR="00666D39">
        <w:rPr>
          <w:rFonts w:eastAsia="Calibri"/>
          <w:sz w:val="28"/>
          <w:szCs w:val="28"/>
        </w:rPr>
        <w:t>проектах</w:t>
      </w:r>
      <w:r>
        <w:rPr>
          <w:rFonts w:eastAsia="Calibri"/>
          <w:sz w:val="28"/>
          <w:szCs w:val="28"/>
        </w:rPr>
        <w:t>. Один был связан с выращиванием кристалла в условиях класса, а второй – моделирование театральной постановки с использование самодельных кукол.</w:t>
      </w:r>
    </w:p>
    <w:p w:rsidR="00FC6099" w:rsidRDefault="00666D39" w:rsidP="00FC6099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Например,</w:t>
      </w:r>
      <w:r w:rsidR="00FC6099">
        <w:rPr>
          <w:rFonts w:eastAsia="Calibri"/>
          <w:sz w:val="28"/>
          <w:szCs w:val="28"/>
        </w:rPr>
        <w:t xml:space="preserve"> работая с проектом «В</w:t>
      </w:r>
      <w:r w:rsidR="00FC6099" w:rsidRPr="00FC6099">
        <w:rPr>
          <w:rFonts w:eastAsia="Calibri"/>
          <w:sz w:val="28"/>
          <w:szCs w:val="28"/>
        </w:rPr>
        <w:t>ыращиванием кристалла в условиях класса</w:t>
      </w:r>
      <w:r w:rsidR="00FC609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987D73">
        <w:rPr>
          <w:rFonts w:eastAsia="Calibri"/>
          <w:sz w:val="28"/>
          <w:szCs w:val="28"/>
        </w:rPr>
        <w:t>мы посетили учителей</w:t>
      </w:r>
      <w:r>
        <w:rPr>
          <w:rFonts w:eastAsia="Calibri"/>
          <w:sz w:val="28"/>
          <w:szCs w:val="28"/>
        </w:rPr>
        <w:t xml:space="preserve"> старшей школы –</w:t>
      </w:r>
      <w:r w:rsidR="00FC6099" w:rsidRPr="00FC6099">
        <w:rPr>
          <w:rFonts w:eastAsia="Calibri"/>
          <w:sz w:val="28"/>
          <w:szCs w:val="28"/>
        </w:rPr>
        <w:t xml:space="preserve"> </w:t>
      </w:r>
      <w:r w:rsidR="00FC6099">
        <w:rPr>
          <w:rFonts w:eastAsia="Calibri"/>
          <w:sz w:val="28"/>
          <w:szCs w:val="28"/>
        </w:rPr>
        <w:t>математики,</w:t>
      </w:r>
      <w:r w:rsidR="009515DD">
        <w:rPr>
          <w:rFonts w:eastAsia="Calibri"/>
          <w:sz w:val="28"/>
          <w:szCs w:val="28"/>
        </w:rPr>
        <w:t xml:space="preserve"> биологии</w:t>
      </w:r>
    </w:p>
    <w:p w:rsidR="00666D39" w:rsidRDefault="00666D39" w:rsidP="00C106A5">
      <w:pPr>
        <w:pStyle w:val="c1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химии, истории и других – которые </w:t>
      </w:r>
      <w:r w:rsidRPr="00987D73">
        <w:rPr>
          <w:rFonts w:eastAsia="Calibri"/>
          <w:sz w:val="28"/>
          <w:szCs w:val="28"/>
        </w:rPr>
        <w:t xml:space="preserve">рассказали о роли камней и кристаллов в науках, которые они преподают. </w:t>
      </w:r>
      <w:r>
        <w:rPr>
          <w:rFonts w:eastAsia="Calibri"/>
          <w:sz w:val="28"/>
          <w:szCs w:val="28"/>
        </w:rPr>
        <w:t>Например, п</w:t>
      </w:r>
      <w:r w:rsidRPr="00666D39">
        <w:rPr>
          <w:rFonts w:eastAsia="Calibri"/>
          <w:sz w:val="28"/>
          <w:szCs w:val="28"/>
        </w:rPr>
        <w:t>осетив кабинет математики, мы узнали, что наиболее точная симметрия существует в мире кристаллов. Кристаллы принимают форму многогранников (октаэдр, куб, додекаэдр, тетраэдр и др.)</w:t>
      </w:r>
      <w:r>
        <w:rPr>
          <w:rFonts w:eastAsia="Calibri"/>
          <w:sz w:val="28"/>
          <w:szCs w:val="28"/>
        </w:rPr>
        <w:t xml:space="preserve"> </w:t>
      </w:r>
      <w:r w:rsidRPr="00492787">
        <w:rPr>
          <w:rFonts w:eastAsia="Calibri"/>
          <w:sz w:val="28"/>
          <w:szCs w:val="28"/>
        </w:rPr>
        <w:t>так же ученики не остановились на учителях</w:t>
      </w:r>
      <w:r>
        <w:rPr>
          <w:rFonts w:eastAsia="Calibri"/>
          <w:sz w:val="28"/>
          <w:szCs w:val="28"/>
        </w:rPr>
        <w:t xml:space="preserve"> и посетили </w:t>
      </w:r>
      <w:r w:rsidRPr="00492787">
        <w:rPr>
          <w:rFonts w:eastAsia="Calibri"/>
          <w:sz w:val="28"/>
          <w:szCs w:val="28"/>
        </w:rPr>
        <w:lastRenderedPageBreak/>
        <w:t>кухню</w:t>
      </w:r>
      <w:r>
        <w:rPr>
          <w:rFonts w:eastAsia="Calibri"/>
          <w:sz w:val="28"/>
          <w:szCs w:val="28"/>
        </w:rPr>
        <w:t xml:space="preserve">, где от поваров узнали, что </w:t>
      </w:r>
      <w:r w:rsidRPr="00666D39">
        <w:rPr>
          <w:rFonts w:eastAsia="Calibri"/>
          <w:sz w:val="28"/>
          <w:szCs w:val="28"/>
        </w:rPr>
        <w:t xml:space="preserve">соль и сахар – типичные примеры кристаллов, которыми мы </w:t>
      </w:r>
      <w:r w:rsidRPr="00492787">
        <w:rPr>
          <w:rFonts w:eastAsia="Calibri"/>
          <w:sz w:val="28"/>
          <w:szCs w:val="28"/>
        </w:rPr>
        <w:t>пользуемся</w:t>
      </w:r>
      <w:r w:rsidRPr="00C106A5">
        <w:rPr>
          <w:rFonts w:eastAsia="Calibri"/>
          <w:color w:val="FF0000"/>
          <w:sz w:val="28"/>
          <w:szCs w:val="28"/>
        </w:rPr>
        <w:t xml:space="preserve"> </w:t>
      </w:r>
      <w:r w:rsidRPr="00666D39">
        <w:rPr>
          <w:rFonts w:eastAsia="Calibri"/>
          <w:sz w:val="28"/>
          <w:szCs w:val="28"/>
        </w:rPr>
        <w:t>каждый день.</w:t>
      </w:r>
      <w:r w:rsidRPr="00666D39">
        <w:rPr>
          <w:rFonts w:eastAsia="Calibri"/>
          <w:sz w:val="28"/>
          <w:szCs w:val="28"/>
        </w:rPr>
        <w:tab/>
      </w:r>
    </w:p>
    <w:p w:rsidR="00666D39" w:rsidRDefault="00666D39" w:rsidP="00666D39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 в проекте, который был связан с кукольным театром, участвовал </w:t>
      </w:r>
      <w:r w:rsidRPr="00492787">
        <w:rPr>
          <w:rFonts w:eastAsia="Calibri"/>
          <w:sz w:val="28"/>
          <w:szCs w:val="28"/>
        </w:rPr>
        <w:t>учитель</w:t>
      </w:r>
      <w:r w:rsidR="009515DD">
        <w:rPr>
          <w:rFonts w:eastAsia="Calibri"/>
          <w:sz w:val="28"/>
          <w:szCs w:val="28"/>
        </w:rPr>
        <w:t xml:space="preserve"> </w:t>
      </w:r>
      <w:r w:rsidR="00F37EA9">
        <w:rPr>
          <w:rFonts w:eastAsia="Calibri"/>
          <w:sz w:val="28"/>
          <w:szCs w:val="28"/>
        </w:rPr>
        <w:t>технологии</w:t>
      </w:r>
      <w:r w:rsidR="00492787" w:rsidRPr="00492787">
        <w:rPr>
          <w:rFonts w:eastAsia="Calibri"/>
          <w:sz w:val="28"/>
          <w:szCs w:val="28"/>
        </w:rPr>
        <w:t xml:space="preserve"> </w:t>
      </w:r>
      <w:r w:rsidR="00C106A5" w:rsidRPr="00492787">
        <w:rPr>
          <w:rFonts w:eastAsia="Calibri"/>
          <w:sz w:val="28"/>
          <w:szCs w:val="28"/>
        </w:rPr>
        <w:t>(</w:t>
      </w:r>
      <w:r w:rsidR="00492787" w:rsidRPr="00492787">
        <w:rPr>
          <w:rFonts w:eastAsia="Calibri"/>
          <w:sz w:val="28"/>
          <w:szCs w:val="28"/>
        </w:rPr>
        <w:t>средней и старшей</w:t>
      </w:r>
      <w:r w:rsidR="00C106A5" w:rsidRPr="00492787">
        <w:rPr>
          <w:rFonts w:eastAsia="Calibri"/>
          <w:sz w:val="28"/>
          <w:szCs w:val="28"/>
        </w:rPr>
        <w:t>)</w:t>
      </w:r>
      <w:r w:rsidR="009515DD">
        <w:rPr>
          <w:rFonts w:eastAsia="Calibri"/>
          <w:sz w:val="28"/>
          <w:szCs w:val="28"/>
        </w:rPr>
        <w:t xml:space="preserve"> школ. </w:t>
      </w:r>
      <w:r>
        <w:rPr>
          <w:rFonts w:eastAsia="Calibri"/>
          <w:sz w:val="28"/>
          <w:szCs w:val="28"/>
        </w:rPr>
        <w:t xml:space="preserve">Вместе </w:t>
      </w:r>
      <w:r w:rsidRPr="00F37EA9">
        <w:rPr>
          <w:rFonts w:eastAsia="Calibri"/>
          <w:sz w:val="28"/>
          <w:szCs w:val="28"/>
        </w:rPr>
        <w:t>с ней</w:t>
      </w:r>
      <w:r w:rsidR="00C106A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ученики делали театральные куклы – </w:t>
      </w:r>
      <w:r w:rsidRPr="00666D39">
        <w:rPr>
          <w:rFonts w:eastAsia="Calibri"/>
          <w:sz w:val="28"/>
          <w:szCs w:val="28"/>
        </w:rPr>
        <w:t>итальянский Арлекин (Пульчинелла), французский По</w:t>
      </w:r>
      <w:r>
        <w:rPr>
          <w:rFonts w:eastAsia="Calibri"/>
          <w:sz w:val="28"/>
          <w:szCs w:val="28"/>
        </w:rPr>
        <w:t>лишинель, английский Панч, русский Петрушка.</w:t>
      </w:r>
    </w:p>
    <w:p w:rsidR="00C27541" w:rsidRPr="00492787" w:rsidRDefault="00666D39" w:rsidP="009515DD">
      <w:pPr>
        <w:pStyle w:val="c1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2787">
        <w:rPr>
          <w:rFonts w:eastAsia="Calibri"/>
          <w:sz w:val="28"/>
          <w:szCs w:val="28"/>
        </w:rPr>
        <w:t xml:space="preserve">Как я уже сказала, мне очень нравится использовать в своей работе групповые проекты, но это отнюдь не означает, что мы пренебрегаем </w:t>
      </w:r>
      <w:proofErr w:type="gramStart"/>
      <w:r w:rsidRPr="00492787">
        <w:rPr>
          <w:rFonts w:eastAsia="Calibri"/>
          <w:sz w:val="28"/>
          <w:szCs w:val="28"/>
        </w:rPr>
        <w:t>индивидуальными</w:t>
      </w:r>
      <w:r w:rsidR="00AE36F8" w:rsidRPr="00492787">
        <w:rPr>
          <w:rFonts w:eastAsia="Calibri"/>
          <w:sz w:val="28"/>
          <w:szCs w:val="28"/>
        </w:rPr>
        <w:t xml:space="preserve"> </w:t>
      </w:r>
      <w:r w:rsidRPr="00492787">
        <w:rPr>
          <w:rFonts w:eastAsia="Calibri"/>
          <w:sz w:val="28"/>
          <w:szCs w:val="28"/>
        </w:rPr>
        <w:t xml:space="preserve"> проектами</w:t>
      </w:r>
      <w:proofErr w:type="gramEnd"/>
      <w:r w:rsidRPr="00492787">
        <w:rPr>
          <w:rFonts w:eastAsia="Calibri"/>
          <w:sz w:val="28"/>
          <w:szCs w:val="28"/>
        </w:rPr>
        <w:t xml:space="preserve">. </w:t>
      </w:r>
    </w:p>
    <w:p w:rsidR="00856969" w:rsidRPr="00FA52F6" w:rsidRDefault="00856969" w:rsidP="00FA52F6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 w:rsidRPr="00FA52F6">
        <w:rPr>
          <w:rFonts w:eastAsia="Calibri"/>
          <w:sz w:val="28"/>
          <w:szCs w:val="28"/>
        </w:rPr>
        <w:t xml:space="preserve">Как сделать так, чтобы работа учащихся действительно была проектной, чтобы она не сводилась к просто самостоятельной работе по какой-либо теме? Прежде всего, начиная работу над проектом, </w:t>
      </w:r>
      <w:r w:rsidR="00FA52F6" w:rsidRPr="00FA52F6">
        <w:rPr>
          <w:rFonts w:eastAsia="Calibri"/>
          <w:sz w:val="28"/>
          <w:szCs w:val="28"/>
        </w:rPr>
        <w:t>я стараюсь пробудить</w:t>
      </w:r>
      <w:r w:rsidRPr="00FA52F6">
        <w:rPr>
          <w:rFonts w:eastAsia="Calibri"/>
          <w:sz w:val="28"/>
          <w:szCs w:val="28"/>
        </w:rPr>
        <w:t xml:space="preserve"> интерес </w:t>
      </w:r>
      <w:r w:rsidR="00FA52F6" w:rsidRPr="00FA52F6">
        <w:rPr>
          <w:rFonts w:eastAsia="Calibri"/>
          <w:sz w:val="28"/>
          <w:szCs w:val="28"/>
        </w:rPr>
        <w:t xml:space="preserve">у учащихся </w:t>
      </w:r>
      <w:r w:rsidRPr="00FA52F6">
        <w:rPr>
          <w:rFonts w:eastAsia="Calibri"/>
          <w:sz w:val="28"/>
          <w:szCs w:val="28"/>
        </w:rPr>
        <w:t>к теме проекта. Это может быть рассказанная сказка, притча, разыгранная инсценировка или просмотренный видеосюжет. Тема должна быть не только близка и интересна, но и доступна, т.к. это младшие школьники.</w:t>
      </w:r>
    </w:p>
    <w:p w:rsidR="00FA52F6" w:rsidRPr="004207A7" w:rsidRDefault="00856969" w:rsidP="004207A7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 w:rsidRPr="004207A7">
        <w:rPr>
          <w:rFonts w:eastAsia="Calibri"/>
          <w:sz w:val="28"/>
          <w:szCs w:val="28"/>
        </w:rPr>
        <w:t>Затем на этапе погружения в проект</w:t>
      </w:r>
      <w:r w:rsidR="00FA52F6" w:rsidRPr="004207A7">
        <w:rPr>
          <w:rFonts w:eastAsia="Calibri"/>
          <w:sz w:val="28"/>
          <w:szCs w:val="28"/>
        </w:rPr>
        <w:t xml:space="preserve"> и</w:t>
      </w:r>
      <w:r w:rsidRPr="004207A7">
        <w:rPr>
          <w:rFonts w:eastAsia="Calibri"/>
          <w:sz w:val="28"/>
          <w:szCs w:val="28"/>
        </w:rPr>
        <w:t xml:space="preserve">з проблемы проекта, полученной в результате проблематизации, вытекают цель и задачи проекта. Задачи проекта – организация и проведение определенной работы для поиска способов решения проблемы проекта. </w:t>
      </w:r>
    </w:p>
    <w:p w:rsidR="004207A7" w:rsidRPr="004207A7" w:rsidRDefault="00856969" w:rsidP="004207A7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 w:rsidRPr="004207A7">
        <w:rPr>
          <w:rFonts w:eastAsia="Calibri"/>
          <w:sz w:val="28"/>
          <w:szCs w:val="28"/>
        </w:rPr>
        <w:t>На втором этапе организуется деятельность детей. Если проект групповой, то необходимо организовать детей в группы, определить цели и задачи каждой группы. По необходимости определить роль каждого члена группы</w:t>
      </w:r>
    </w:p>
    <w:p w:rsidR="00856969" w:rsidRPr="004207A7" w:rsidRDefault="00856969" w:rsidP="004207A7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 w:rsidRPr="004207A7">
        <w:rPr>
          <w:rFonts w:eastAsia="Calibri"/>
          <w:sz w:val="28"/>
          <w:szCs w:val="28"/>
        </w:rPr>
        <w:t>После того как спланирована работа</w:t>
      </w:r>
      <w:r w:rsidR="004207A7" w:rsidRPr="004207A7">
        <w:rPr>
          <w:rFonts w:eastAsia="Calibri"/>
          <w:sz w:val="28"/>
          <w:szCs w:val="28"/>
        </w:rPr>
        <w:t xml:space="preserve"> </w:t>
      </w:r>
      <w:r w:rsidRPr="004207A7">
        <w:rPr>
          <w:rFonts w:eastAsia="Calibri"/>
          <w:sz w:val="28"/>
          <w:szCs w:val="28"/>
        </w:rPr>
        <w:t>учит</w:t>
      </w:r>
      <w:r w:rsidR="004207A7" w:rsidRPr="004207A7">
        <w:rPr>
          <w:rFonts w:eastAsia="Calibri"/>
          <w:sz w:val="28"/>
          <w:szCs w:val="28"/>
        </w:rPr>
        <w:t>ель вообще может “ потеряться”.</w:t>
      </w:r>
      <w:r w:rsidR="004207A7">
        <w:rPr>
          <w:rFonts w:eastAsia="Calibri"/>
          <w:sz w:val="28"/>
          <w:szCs w:val="28"/>
        </w:rPr>
        <w:t xml:space="preserve"> Это третий этап. </w:t>
      </w:r>
      <w:r w:rsidRPr="004207A7">
        <w:rPr>
          <w:rFonts w:eastAsia="Calibri"/>
          <w:sz w:val="28"/>
          <w:szCs w:val="28"/>
        </w:rPr>
        <w:t xml:space="preserve">Ребята все делают сами. Безусловно, степень самостоятельности зависит от того, как мы их подготовили. Когда детям не хватает знаний, каких-то умений, наступает благоприятный момент для подачи нового материала. </w:t>
      </w:r>
      <w:r w:rsidRPr="00492787">
        <w:rPr>
          <w:rFonts w:eastAsia="Calibri"/>
          <w:sz w:val="28"/>
          <w:szCs w:val="28"/>
        </w:rPr>
        <w:t xml:space="preserve">Учитель </w:t>
      </w:r>
      <w:r w:rsidR="00492787" w:rsidRPr="00492787">
        <w:rPr>
          <w:rFonts w:eastAsia="Calibri"/>
          <w:sz w:val="28"/>
          <w:szCs w:val="28"/>
        </w:rPr>
        <w:t xml:space="preserve">держит всё </w:t>
      </w:r>
      <w:r w:rsidRPr="00492787">
        <w:rPr>
          <w:rFonts w:eastAsia="Calibri"/>
          <w:sz w:val="28"/>
          <w:szCs w:val="28"/>
        </w:rPr>
        <w:t>на контроле:</w:t>
      </w:r>
      <w:r w:rsidR="00C106A5">
        <w:rPr>
          <w:rFonts w:eastAsia="Calibri"/>
          <w:sz w:val="28"/>
          <w:szCs w:val="28"/>
        </w:rPr>
        <w:t xml:space="preserve"> </w:t>
      </w:r>
      <w:r w:rsidRPr="004207A7">
        <w:rPr>
          <w:rFonts w:eastAsia="Calibri"/>
          <w:sz w:val="28"/>
          <w:szCs w:val="28"/>
        </w:rPr>
        <w:t>нормально ли идет ход деятельности, каков уровень</w:t>
      </w:r>
      <w:r w:rsidR="00492787">
        <w:rPr>
          <w:rFonts w:eastAsia="Calibri"/>
          <w:sz w:val="28"/>
          <w:szCs w:val="28"/>
        </w:rPr>
        <w:t xml:space="preserve"> самостоятельности?</w:t>
      </w:r>
    </w:p>
    <w:p w:rsidR="004207A7" w:rsidRPr="004207A7" w:rsidRDefault="00856969" w:rsidP="004207A7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 w:rsidRPr="004207A7">
        <w:rPr>
          <w:rFonts w:eastAsia="Calibri"/>
          <w:sz w:val="28"/>
          <w:szCs w:val="28"/>
        </w:rPr>
        <w:lastRenderedPageBreak/>
        <w:t xml:space="preserve">Этап презентации необходим для завершения работы, для анализа проделанного, самооценки и оценки со стороны, демонстрации результатов. Для успешной работы </w:t>
      </w:r>
      <w:r w:rsidRPr="00492787">
        <w:rPr>
          <w:rFonts w:eastAsia="Calibri"/>
          <w:sz w:val="28"/>
          <w:szCs w:val="28"/>
        </w:rPr>
        <w:t>на этапе презентации</w:t>
      </w:r>
      <w:r w:rsidRPr="004207A7">
        <w:rPr>
          <w:rFonts w:eastAsia="Calibri"/>
          <w:sz w:val="28"/>
          <w:szCs w:val="28"/>
        </w:rPr>
        <w:t xml:space="preserve"> нужно научить </w:t>
      </w:r>
      <w:proofErr w:type="gramStart"/>
      <w:r w:rsidR="009515DD">
        <w:rPr>
          <w:rFonts w:eastAsia="Calibri"/>
          <w:sz w:val="28"/>
          <w:szCs w:val="28"/>
        </w:rPr>
        <w:t>сжато</w:t>
      </w:r>
      <w:bookmarkStart w:id="0" w:name="_GoBack"/>
      <w:bookmarkEnd w:id="0"/>
      <w:proofErr w:type="gramEnd"/>
      <w:r w:rsidRPr="004207A7">
        <w:rPr>
          <w:rFonts w:eastAsia="Calibri"/>
          <w:sz w:val="28"/>
          <w:szCs w:val="28"/>
        </w:rPr>
        <w:t xml:space="preserve"> излагать свои мысли, </w:t>
      </w:r>
      <w:r w:rsidR="004207A7" w:rsidRPr="004207A7">
        <w:rPr>
          <w:rFonts w:eastAsia="Calibri"/>
          <w:sz w:val="28"/>
          <w:szCs w:val="28"/>
        </w:rPr>
        <w:t>готовить наглядность</w:t>
      </w:r>
      <w:r w:rsidRPr="004207A7">
        <w:rPr>
          <w:rFonts w:eastAsia="Calibri"/>
          <w:sz w:val="28"/>
          <w:szCs w:val="28"/>
        </w:rPr>
        <w:t xml:space="preserve">. На этапе презентации учитель обобщает, дает оценку. </w:t>
      </w:r>
    </w:p>
    <w:p w:rsidR="00856969" w:rsidRDefault="00856969" w:rsidP="004207A7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 w:rsidRPr="004207A7">
        <w:rPr>
          <w:rFonts w:eastAsia="Calibri"/>
          <w:sz w:val="28"/>
          <w:szCs w:val="28"/>
        </w:rPr>
        <w:t>Организация проектной деятельности в технологическом образовании школьников способствует развитию творческого потенциала учащихся; проведению самостоятельных исследований; принятию решений; развитию умений работать в команде и отвечать за результаты коллективного труда; проведению экономической и экологической оценок процесса и результатов труда; формирует привычку к анализу потребительских, и технологических ситуаций.</w:t>
      </w:r>
    </w:p>
    <w:p w:rsidR="00C106A5" w:rsidRPr="00C106A5" w:rsidRDefault="00C106A5" w:rsidP="00C106A5">
      <w:pPr>
        <w:pStyle w:val="c1"/>
        <w:spacing w:before="0" w:beforeAutospacing="0" w:after="0" w:afterAutospacing="0" w:line="360" w:lineRule="auto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t xml:space="preserve"> </w:t>
      </w:r>
    </w:p>
    <w:p w:rsidR="00492787" w:rsidRDefault="00492787" w:rsidP="00856969">
      <w:pPr>
        <w:shd w:val="clear" w:color="auto" w:fill="FFFFFF"/>
        <w:spacing w:after="12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6969" w:rsidRPr="00492787" w:rsidRDefault="00856969" w:rsidP="00856969">
      <w:pPr>
        <w:shd w:val="clear" w:color="auto" w:fill="FFFFFF"/>
        <w:spacing w:after="12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Список литературы.</w:t>
      </w:r>
    </w:p>
    <w:p w:rsidR="00856969" w:rsidRPr="00492787" w:rsidRDefault="004207A7" w:rsidP="004207A7">
      <w:pPr>
        <w:shd w:val="clear" w:color="auto" w:fill="FFFFFF"/>
        <w:spacing w:after="12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56969"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.Бычков А.В. Метод проектов в современной школе. – М., 2000.</w:t>
      </w:r>
    </w:p>
    <w:p w:rsidR="00856969" w:rsidRPr="00492787" w:rsidRDefault="004207A7" w:rsidP="00856969">
      <w:pPr>
        <w:shd w:val="clear" w:color="auto" w:fill="FFFFFF"/>
        <w:spacing w:after="12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56969"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.Землянская Е.Н. Учебные проекты младших школьников. // </w:t>
      </w:r>
      <w:proofErr w:type="spellStart"/>
      <w:r w:rsidR="00856969"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Нач</w:t>
      </w:r>
      <w:proofErr w:type="gramStart"/>
      <w:r w:rsidR="00856969"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.ш</w:t>
      </w:r>
      <w:proofErr w:type="gramEnd"/>
      <w:r w:rsidR="00856969"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кола</w:t>
      </w:r>
      <w:proofErr w:type="spellEnd"/>
      <w:r w:rsidR="00856969"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. – 2005. - №9.</w:t>
      </w:r>
    </w:p>
    <w:p w:rsidR="00856969" w:rsidRPr="00492787" w:rsidRDefault="00856969" w:rsidP="00856969">
      <w:pPr>
        <w:shd w:val="clear" w:color="auto" w:fill="FFFFFF"/>
        <w:spacing w:after="12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3.Пахомова Н.Ю. Метод учебного проекта в образовательном учреждении. –  М., 2005.</w:t>
      </w:r>
    </w:p>
    <w:p w:rsidR="00856969" w:rsidRPr="00492787" w:rsidRDefault="00856969" w:rsidP="00856969">
      <w:pPr>
        <w:shd w:val="clear" w:color="auto" w:fill="FFFFFF"/>
        <w:spacing w:after="12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4. Пахомова Н.Ю. Учебный проект: его возможности. //Учитель. – 2000.,№4.</w:t>
      </w:r>
    </w:p>
    <w:p w:rsidR="00856969" w:rsidRPr="00492787" w:rsidRDefault="00856969" w:rsidP="00856969">
      <w:pPr>
        <w:shd w:val="clear" w:color="auto" w:fill="FFFFFF"/>
        <w:spacing w:after="12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5. Пахомова Н.Ю. Проектное обучение – что это? Из опыта метод</w:t>
      </w:r>
      <w:proofErr w:type="gramStart"/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492787">
        <w:rPr>
          <w:rFonts w:ascii="Times New Roman" w:eastAsia="Calibri" w:hAnsi="Times New Roman" w:cs="Times New Roman"/>
          <w:sz w:val="28"/>
          <w:szCs w:val="28"/>
          <w:lang w:eastAsia="ru-RU"/>
        </w:rPr>
        <w:t>аботы. Дайджест журнала “Методист”./ Сост. Пахомова. Науч. Ред. Э.М.Никишин. – М.: АМК и ПРО, 2004.</w:t>
      </w:r>
    </w:p>
    <w:p w:rsidR="00001C18" w:rsidRPr="00492787" w:rsidRDefault="00001C18" w:rsidP="00805792">
      <w:pPr>
        <w:pStyle w:val="c1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</w:p>
    <w:sectPr w:rsidR="00001C18" w:rsidRPr="00492787" w:rsidSect="0000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FDD"/>
    <w:multiLevelType w:val="hybridMultilevel"/>
    <w:tmpl w:val="D25A8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C70FC"/>
    <w:multiLevelType w:val="hybridMultilevel"/>
    <w:tmpl w:val="742067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8A626A"/>
    <w:multiLevelType w:val="hybridMultilevel"/>
    <w:tmpl w:val="642A3C92"/>
    <w:lvl w:ilvl="0" w:tplc="970E5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5B0382"/>
    <w:multiLevelType w:val="hybridMultilevel"/>
    <w:tmpl w:val="5D5889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4E9A417E"/>
    <w:multiLevelType w:val="multilevel"/>
    <w:tmpl w:val="3CB6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C1052"/>
    <w:multiLevelType w:val="hybridMultilevel"/>
    <w:tmpl w:val="9C5E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6C2"/>
    <w:rsid w:val="00001C18"/>
    <w:rsid w:val="000208AF"/>
    <w:rsid w:val="00047E0E"/>
    <w:rsid w:val="00054719"/>
    <w:rsid w:val="00065C79"/>
    <w:rsid w:val="000B22BF"/>
    <w:rsid w:val="000E7B34"/>
    <w:rsid w:val="00141ED9"/>
    <w:rsid w:val="001423A9"/>
    <w:rsid w:val="0015422C"/>
    <w:rsid w:val="00183796"/>
    <w:rsid w:val="001A3AD9"/>
    <w:rsid w:val="00217AB1"/>
    <w:rsid w:val="00225356"/>
    <w:rsid w:val="002323E4"/>
    <w:rsid w:val="002642FA"/>
    <w:rsid w:val="002875DB"/>
    <w:rsid w:val="002E7040"/>
    <w:rsid w:val="00310572"/>
    <w:rsid w:val="00396DEB"/>
    <w:rsid w:val="00407578"/>
    <w:rsid w:val="004207A7"/>
    <w:rsid w:val="00435CA7"/>
    <w:rsid w:val="00471804"/>
    <w:rsid w:val="00490F7E"/>
    <w:rsid w:val="00491DCE"/>
    <w:rsid w:val="00492787"/>
    <w:rsid w:val="004B79DB"/>
    <w:rsid w:val="0059076E"/>
    <w:rsid w:val="005E75BA"/>
    <w:rsid w:val="005F1CF6"/>
    <w:rsid w:val="006021AE"/>
    <w:rsid w:val="0061078B"/>
    <w:rsid w:val="00657770"/>
    <w:rsid w:val="00666D39"/>
    <w:rsid w:val="0067233C"/>
    <w:rsid w:val="0067261E"/>
    <w:rsid w:val="006E04DB"/>
    <w:rsid w:val="006E367C"/>
    <w:rsid w:val="007A596A"/>
    <w:rsid w:val="007D6224"/>
    <w:rsid w:val="00805792"/>
    <w:rsid w:val="00856969"/>
    <w:rsid w:val="00867BB2"/>
    <w:rsid w:val="00880229"/>
    <w:rsid w:val="008E35FA"/>
    <w:rsid w:val="009040FE"/>
    <w:rsid w:val="009254D4"/>
    <w:rsid w:val="009515DD"/>
    <w:rsid w:val="009641B3"/>
    <w:rsid w:val="00987D73"/>
    <w:rsid w:val="009D67EA"/>
    <w:rsid w:val="00A0377E"/>
    <w:rsid w:val="00A273C0"/>
    <w:rsid w:val="00A37E0A"/>
    <w:rsid w:val="00A7236F"/>
    <w:rsid w:val="00A80451"/>
    <w:rsid w:val="00AE36F8"/>
    <w:rsid w:val="00B15FC9"/>
    <w:rsid w:val="00B47F51"/>
    <w:rsid w:val="00B67217"/>
    <w:rsid w:val="00BB5AF8"/>
    <w:rsid w:val="00C106A5"/>
    <w:rsid w:val="00C27541"/>
    <w:rsid w:val="00C976C2"/>
    <w:rsid w:val="00D17F33"/>
    <w:rsid w:val="00D42439"/>
    <w:rsid w:val="00D76407"/>
    <w:rsid w:val="00DA0657"/>
    <w:rsid w:val="00DB411F"/>
    <w:rsid w:val="00DB4AB9"/>
    <w:rsid w:val="00DB65F7"/>
    <w:rsid w:val="00DF2EFB"/>
    <w:rsid w:val="00E16329"/>
    <w:rsid w:val="00EA2EE0"/>
    <w:rsid w:val="00EB0085"/>
    <w:rsid w:val="00EF4B9C"/>
    <w:rsid w:val="00F31A92"/>
    <w:rsid w:val="00F32365"/>
    <w:rsid w:val="00F37EA9"/>
    <w:rsid w:val="00FA52F6"/>
    <w:rsid w:val="00F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18"/>
  </w:style>
  <w:style w:type="paragraph" w:styleId="1">
    <w:name w:val="heading 1"/>
    <w:basedOn w:val="a"/>
    <w:next w:val="a"/>
    <w:link w:val="10"/>
    <w:uiPriority w:val="9"/>
    <w:qFormat/>
    <w:rsid w:val="00DB4A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56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9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976C2"/>
  </w:style>
  <w:style w:type="paragraph" w:customStyle="1" w:styleId="c1">
    <w:name w:val="c1"/>
    <w:basedOn w:val="a"/>
    <w:rsid w:val="00A0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0377E"/>
  </w:style>
  <w:style w:type="character" w:customStyle="1" w:styleId="apple-converted-space">
    <w:name w:val="apple-converted-space"/>
    <w:basedOn w:val="a0"/>
    <w:rsid w:val="00A0377E"/>
  </w:style>
  <w:style w:type="character" w:customStyle="1" w:styleId="c0">
    <w:name w:val="c0"/>
    <w:basedOn w:val="a0"/>
    <w:rsid w:val="00A0377E"/>
  </w:style>
  <w:style w:type="character" w:styleId="a3">
    <w:name w:val="Emphasis"/>
    <w:basedOn w:val="a0"/>
    <w:uiPriority w:val="20"/>
    <w:qFormat/>
    <w:rsid w:val="00A80451"/>
    <w:rPr>
      <w:i/>
      <w:iCs/>
    </w:rPr>
  </w:style>
  <w:style w:type="paragraph" w:styleId="a4">
    <w:name w:val="Body Text"/>
    <w:basedOn w:val="a"/>
    <w:link w:val="a5"/>
    <w:semiHidden/>
    <w:rsid w:val="00490F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90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1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6329"/>
    <w:rPr>
      <w:b/>
      <w:bCs/>
    </w:rPr>
  </w:style>
  <w:style w:type="character" w:customStyle="1" w:styleId="c3">
    <w:name w:val="c3"/>
    <w:basedOn w:val="a0"/>
    <w:rsid w:val="00F31A92"/>
  </w:style>
  <w:style w:type="paragraph" w:styleId="a8">
    <w:name w:val="List Paragraph"/>
    <w:basedOn w:val="a"/>
    <w:uiPriority w:val="34"/>
    <w:qFormat/>
    <w:rsid w:val="00C275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7E0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569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9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79A37-B616-466D-8A06-BC6B948D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BC672BCA</Template>
  <TotalTime>60</TotalTime>
  <Pages>7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Татьяна И. Капитанова</cp:lastModifiedBy>
  <cp:revision>8</cp:revision>
  <dcterms:created xsi:type="dcterms:W3CDTF">2014-11-13T08:24:00Z</dcterms:created>
  <dcterms:modified xsi:type="dcterms:W3CDTF">2018-03-02T06:32:00Z</dcterms:modified>
</cp:coreProperties>
</file>