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BC" w:rsidRDefault="00655EBC" w:rsidP="00655EBC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6972" w:rsidRPr="001D5EA1" w:rsidRDefault="00CC2120" w:rsidP="00F6697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Знаменитые собаки-герои.</w:t>
      </w:r>
    </w:p>
    <w:p w:rsidR="00643AE8" w:rsidRPr="001D5EA1" w:rsidRDefault="00643AE8" w:rsidP="00643AE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6549" w:rsidRPr="006C502A" w:rsidRDefault="006C502A" w:rsidP="006C502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02A">
        <w:rPr>
          <w:rFonts w:ascii="Times New Roman" w:hAnsi="Times New Roman" w:cs="Times New Roman"/>
          <w:b/>
          <w:sz w:val="28"/>
          <w:szCs w:val="28"/>
        </w:rPr>
        <w:t>Вв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C502A">
        <w:rPr>
          <w:rFonts w:ascii="Times New Roman" w:hAnsi="Times New Roman" w:cs="Times New Roman"/>
          <w:b/>
          <w:sz w:val="28"/>
          <w:szCs w:val="28"/>
        </w:rPr>
        <w:t>дение</w:t>
      </w:r>
    </w:p>
    <w:p w:rsidR="005B6549" w:rsidRDefault="005B6549" w:rsidP="005B654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7BE4" w:rsidRPr="00A91880" w:rsidRDefault="005B6549" w:rsidP="006E7BE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>Обоснование выбора темы</w:t>
      </w:r>
      <w:r w:rsidR="006E7BE4" w:rsidRPr="006E7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549" w:rsidRPr="004D4A5E" w:rsidRDefault="005B6549" w:rsidP="005B6549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7678" w:rsidRPr="008B755B" w:rsidRDefault="005B6549" w:rsidP="008B755B">
      <w:pPr>
        <w:pStyle w:val="a7"/>
        <w:jc w:val="both"/>
        <w:rPr>
          <w:sz w:val="28"/>
          <w:szCs w:val="28"/>
        </w:rPr>
      </w:pPr>
      <w:r w:rsidRPr="008B755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35225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D4A5E" w:rsidRPr="004D4A5E">
        <w:rPr>
          <w:rFonts w:ascii="Times New Roman" w:eastAsia="Calibri" w:hAnsi="Times New Roman"/>
          <w:sz w:val="28"/>
          <w:szCs w:val="28"/>
          <w:lang w:eastAsia="en-US"/>
        </w:rPr>
        <w:t>Нет ничего более трогательного, чем преданность и любовь собак. Многие из них жертвуют своими жизнями, чтоб помочь нам, людям.</w:t>
      </w:r>
      <w:r w:rsidR="004D4A5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755B">
        <w:rPr>
          <w:rFonts w:ascii="Times New Roman" w:hAnsi="Times New Roman"/>
          <w:sz w:val="28"/>
          <w:szCs w:val="28"/>
        </w:rPr>
        <w:t>Я выбрала эту тему</w:t>
      </w:r>
      <w:r w:rsidR="00635225">
        <w:rPr>
          <w:rFonts w:ascii="Times New Roman" w:hAnsi="Times New Roman"/>
          <w:sz w:val="28"/>
          <w:szCs w:val="28"/>
        </w:rPr>
        <w:t xml:space="preserve"> «Знаменитые собак</w:t>
      </w:r>
      <w:proofErr w:type="gramStart"/>
      <w:r w:rsidR="00635225">
        <w:rPr>
          <w:rFonts w:ascii="Times New Roman" w:hAnsi="Times New Roman"/>
          <w:sz w:val="28"/>
          <w:szCs w:val="28"/>
        </w:rPr>
        <w:t>и-</w:t>
      </w:r>
      <w:proofErr w:type="gramEnd"/>
      <w:r w:rsidR="00635225">
        <w:rPr>
          <w:rFonts w:ascii="Times New Roman" w:hAnsi="Times New Roman"/>
          <w:sz w:val="28"/>
          <w:szCs w:val="28"/>
        </w:rPr>
        <w:t xml:space="preserve"> герои»</w:t>
      </w:r>
      <w:r w:rsidR="008B755B">
        <w:rPr>
          <w:rFonts w:ascii="Times New Roman" w:hAnsi="Times New Roman"/>
          <w:sz w:val="28"/>
          <w:szCs w:val="28"/>
        </w:rPr>
        <w:t>, потому что</w:t>
      </w:r>
      <w:r w:rsidR="006352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755B">
        <w:rPr>
          <w:rFonts w:ascii="Times New Roman" w:eastAsia="Calibri" w:hAnsi="Times New Roman"/>
          <w:sz w:val="28"/>
          <w:szCs w:val="28"/>
          <w:lang w:eastAsia="en-US"/>
        </w:rPr>
        <w:t>однажды я посмотрела мультфильм</w:t>
      </w:r>
      <w:r w:rsidR="00787678" w:rsidRPr="008B755B">
        <w:rPr>
          <w:rFonts w:ascii="Times New Roman" w:eastAsia="Calibri" w:hAnsi="Times New Roman"/>
          <w:sz w:val="28"/>
          <w:szCs w:val="28"/>
          <w:lang w:eastAsia="en-US"/>
        </w:rPr>
        <w:t>, в котором рассказыва</w:t>
      </w:r>
      <w:r w:rsidR="00635225">
        <w:rPr>
          <w:rFonts w:ascii="Times New Roman" w:eastAsia="Calibri" w:hAnsi="Times New Roman"/>
          <w:sz w:val="28"/>
          <w:szCs w:val="28"/>
          <w:lang w:eastAsia="en-US"/>
        </w:rPr>
        <w:t xml:space="preserve">лось о том </w:t>
      </w:r>
      <w:r w:rsidR="00787678" w:rsidRPr="008B755B">
        <w:rPr>
          <w:rFonts w:ascii="Times New Roman" w:eastAsia="Calibri" w:hAnsi="Times New Roman"/>
          <w:sz w:val="28"/>
          <w:szCs w:val="28"/>
          <w:lang w:eastAsia="en-US"/>
        </w:rPr>
        <w:t>, как собаки, запряженные в упряжки, спасали детей от дифтерии, д</w:t>
      </w:r>
      <w:r w:rsidR="008B755B">
        <w:rPr>
          <w:rFonts w:ascii="Times New Roman" w:eastAsia="Calibri" w:hAnsi="Times New Roman"/>
          <w:sz w:val="28"/>
          <w:szCs w:val="28"/>
          <w:lang w:eastAsia="en-US"/>
        </w:rPr>
        <w:t>оставляя необходимое лекарство.</w:t>
      </w:r>
      <w:r w:rsidR="008B755B" w:rsidRPr="008B75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 xml:space="preserve">Героем этого пробега стал угольно-черный сибирский </w:t>
      </w:r>
      <w:proofErr w:type="spellStart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>хаски</w:t>
      </w:r>
      <w:proofErr w:type="spellEnd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 xml:space="preserve"> по кличке </w:t>
      </w:r>
      <w:proofErr w:type="spellStart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>Балто</w:t>
      </w:r>
      <w:proofErr w:type="spellEnd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11067" w:rsidRPr="004110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1067" w:rsidRPr="00D177FF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proofErr w:type="gramStart"/>
      <w:r w:rsidR="00411067" w:rsidRPr="00D177FF">
        <w:rPr>
          <w:rFonts w:ascii="Times New Roman" w:hAnsi="Times New Roman"/>
          <w:sz w:val="28"/>
          <w:szCs w:val="28"/>
          <w:shd w:val="clear" w:color="auto" w:fill="FFFFFF"/>
        </w:rPr>
        <w:t>январе</w:t>
      </w:r>
      <w:proofErr w:type="gramEnd"/>
      <w:r w:rsidR="00411067" w:rsidRPr="00D1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1067" w:rsidRPr="00411067">
        <w:rPr>
          <w:rFonts w:ascii="Times New Roman" w:eastAsia="Calibri" w:hAnsi="Times New Roman"/>
          <w:sz w:val="28"/>
          <w:szCs w:val="28"/>
          <w:lang w:eastAsia="en-US"/>
        </w:rPr>
        <w:t>1925 год</w:t>
      </w:r>
      <w:r w:rsidR="00411067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B755B" w:rsidRPr="008B75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1067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 xml:space="preserve">пряжка с </w:t>
      </w:r>
      <w:proofErr w:type="spellStart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>Балто</w:t>
      </w:r>
      <w:proofErr w:type="spellEnd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 xml:space="preserve">, возглавляемая </w:t>
      </w:r>
      <w:proofErr w:type="spellStart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>Гуннаром</w:t>
      </w:r>
      <w:proofErr w:type="spellEnd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>Каасеном</w:t>
      </w:r>
      <w:proofErr w:type="spellEnd"/>
      <w:r w:rsidR="008B755B" w:rsidRPr="00D177FF">
        <w:rPr>
          <w:rFonts w:ascii="Times New Roman" w:hAnsi="Times New Roman"/>
          <w:sz w:val="28"/>
          <w:szCs w:val="28"/>
          <w:shd w:val="clear" w:color="auto" w:fill="FFFFFF"/>
        </w:rPr>
        <w:t xml:space="preserve">, должна </w:t>
      </w:r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 xml:space="preserve">была пройти последний участок пути длиной в 84 км. Буран в этот день бушевал не да шутку. А </w:t>
      </w:r>
      <w:proofErr w:type="spellStart"/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>Балто</w:t>
      </w:r>
      <w:proofErr w:type="spellEnd"/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 xml:space="preserve">, уставший и замерзший, в темноте уже в одиночку тащил упряжку при морозе -51 градус. </w:t>
      </w:r>
      <w:r w:rsidR="00787678" w:rsidRPr="008B755B">
        <w:rPr>
          <w:rFonts w:ascii="Times New Roman" w:eastAsia="Calibri" w:hAnsi="Times New Roman"/>
          <w:sz w:val="28"/>
          <w:szCs w:val="28"/>
          <w:lang w:eastAsia="en-US"/>
        </w:rPr>
        <w:t xml:space="preserve">Эта история </w:t>
      </w:r>
      <w:r w:rsidR="008B755B">
        <w:rPr>
          <w:rFonts w:ascii="Times New Roman" w:eastAsia="Calibri" w:hAnsi="Times New Roman"/>
          <w:sz w:val="28"/>
          <w:szCs w:val="28"/>
          <w:lang w:eastAsia="en-US"/>
        </w:rPr>
        <w:t>не вымысел.</w:t>
      </w:r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11067" w:rsidRPr="00411067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 xml:space="preserve">Погонщик </w:t>
      </w:r>
      <w:proofErr w:type="spellStart"/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>Гуннар</w:t>
      </w:r>
      <w:proofErr w:type="spellEnd"/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>Каасен</w:t>
      </w:r>
      <w:proofErr w:type="spellEnd"/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 xml:space="preserve">, вожак </w:t>
      </w:r>
      <w:proofErr w:type="spellStart"/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>Балто</w:t>
      </w:r>
      <w:proofErr w:type="spellEnd"/>
      <w:r w:rsidR="008B755B" w:rsidRPr="00635225">
        <w:rPr>
          <w:rFonts w:ascii="Times New Roman" w:eastAsia="Calibri" w:hAnsi="Times New Roman"/>
          <w:sz w:val="28"/>
          <w:szCs w:val="28"/>
          <w:lang w:eastAsia="en-US"/>
        </w:rPr>
        <w:t xml:space="preserve"> и остальные собаки были тут же признаны героями в США.</w:t>
      </w:r>
      <w:r w:rsidR="00787678" w:rsidRPr="008B755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B755B" w:rsidRDefault="00411067" w:rsidP="004836FB">
      <w:pPr>
        <w:pStyle w:val="a7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проекта:</w:t>
      </w:r>
      <w:r w:rsidRPr="00411067">
        <w:rPr>
          <w:rFonts w:ascii="Times New Roman" w:hAnsi="Times New Roman"/>
          <w:sz w:val="28"/>
          <w:szCs w:val="28"/>
        </w:rPr>
        <w:t xml:space="preserve"> </w:t>
      </w:r>
      <w:r w:rsidRPr="00635225">
        <w:rPr>
          <w:rFonts w:ascii="Times New Roman" w:hAnsi="Times New Roman"/>
          <w:sz w:val="28"/>
          <w:szCs w:val="28"/>
        </w:rPr>
        <w:t>Выяснить</w:t>
      </w:r>
      <w:r w:rsidR="00635225">
        <w:rPr>
          <w:rFonts w:ascii="Times New Roman" w:hAnsi="Times New Roman"/>
          <w:sz w:val="28"/>
          <w:szCs w:val="28"/>
        </w:rPr>
        <w:t xml:space="preserve"> есть ли еще собаки, которые стали героями. </w:t>
      </w:r>
    </w:p>
    <w:p w:rsidR="00643AE8" w:rsidRPr="004C3DB7" w:rsidRDefault="00643AE8" w:rsidP="004C3D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3AE8">
        <w:rPr>
          <w:rFonts w:ascii="Times New Roman" w:hAnsi="Times New Roman" w:cs="Times New Roman"/>
          <w:sz w:val="28"/>
          <w:szCs w:val="28"/>
        </w:rPr>
        <w:t>При работе над проектом я поставила перед собой</w:t>
      </w:r>
      <w:r w:rsidRPr="000E5F14">
        <w:rPr>
          <w:rFonts w:ascii="Times New Roman" w:hAnsi="Times New Roman"/>
          <w:b/>
          <w:sz w:val="28"/>
          <w:szCs w:val="28"/>
        </w:rPr>
        <w:t xml:space="preserve"> задачи:</w:t>
      </w:r>
    </w:p>
    <w:p w:rsidR="004C3DB7" w:rsidRPr="004C3DB7" w:rsidRDefault="004836FB" w:rsidP="004C3DB7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836FB">
        <w:rPr>
          <w:rFonts w:ascii="Times New Roman" w:eastAsia="Calibri" w:hAnsi="Times New Roman"/>
          <w:sz w:val="28"/>
          <w:szCs w:val="28"/>
          <w:lang w:eastAsia="en-US"/>
        </w:rPr>
        <w:t>Изучить литературу по данной теме</w:t>
      </w:r>
      <w:r>
        <w:rPr>
          <w:rFonts w:ascii="Times New Roman" w:hAnsi="Times New Roman"/>
          <w:sz w:val="24"/>
          <w:szCs w:val="24"/>
        </w:rPr>
        <w:t>;</w:t>
      </w:r>
      <w:r w:rsidR="00635225" w:rsidRPr="00635225">
        <w:rPr>
          <w:rFonts w:ascii="Times New Roman" w:hAnsi="Times New Roman"/>
          <w:sz w:val="28"/>
          <w:szCs w:val="28"/>
        </w:rPr>
        <w:t xml:space="preserve"> </w:t>
      </w:r>
    </w:p>
    <w:p w:rsidR="004836FB" w:rsidRDefault="004C3DB7" w:rsidP="004C3DB7">
      <w:pPr>
        <w:pStyle w:val="a7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Подоб</w:t>
      </w:r>
      <w:r w:rsidR="00635225">
        <w:rPr>
          <w:rFonts w:ascii="Times New Roman" w:hAnsi="Times New Roman"/>
          <w:sz w:val="28"/>
          <w:szCs w:val="28"/>
        </w:rPr>
        <w:t>рать как можно бол</w:t>
      </w:r>
      <w:r>
        <w:rPr>
          <w:rFonts w:ascii="Times New Roman" w:hAnsi="Times New Roman"/>
          <w:sz w:val="28"/>
          <w:szCs w:val="28"/>
        </w:rPr>
        <w:t>ьше информации о собаках-героях;</w:t>
      </w:r>
    </w:p>
    <w:p w:rsidR="00635225" w:rsidRPr="004C3DB7" w:rsidRDefault="00635225" w:rsidP="004C3DB7">
      <w:pPr>
        <w:pStyle w:val="a7"/>
        <w:numPr>
          <w:ilvl w:val="0"/>
          <w:numId w:val="6"/>
        </w:num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Подготовить классный час на тему «</w:t>
      </w:r>
      <w:r w:rsidR="004C3DB7">
        <w:rPr>
          <w:rFonts w:ascii="Times New Roman" w:hAnsi="Times New Roman"/>
          <w:sz w:val="28"/>
          <w:szCs w:val="28"/>
        </w:rPr>
        <w:t>Знаменитые собаки - герои»</w:t>
      </w:r>
      <w:r w:rsidR="00F542B0">
        <w:rPr>
          <w:rFonts w:ascii="Times New Roman" w:hAnsi="Times New Roman"/>
          <w:sz w:val="28"/>
          <w:szCs w:val="28"/>
        </w:rPr>
        <w:t xml:space="preserve"> для сверстников и провести беседу в детском саду</w:t>
      </w:r>
      <w:r w:rsidR="004C3DB7">
        <w:rPr>
          <w:rFonts w:ascii="Times New Roman" w:hAnsi="Times New Roman"/>
          <w:sz w:val="28"/>
          <w:szCs w:val="28"/>
        </w:rPr>
        <w:t>;</w:t>
      </w:r>
    </w:p>
    <w:p w:rsidR="004C3DB7" w:rsidRDefault="004C3DB7" w:rsidP="004836FB">
      <w:pPr>
        <w:pStyle w:val="a7"/>
        <w:numPr>
          <w:ilvl w:val="0"/>
          <w:numId w:val="6"/>
        </w:num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Провести конкурс рисунков  на тему «Собаки - наши верные друзья»</w:t>
      </w:r>
    </w:p>
    <w:p w:rsidR="00F542B0" w:rsidRDefault="00F542B0" w:rsidP="004836FB">
      <w:pPr>
        <w:pStyle w:val="a7"/>
        <w:numPr>
          <w:ilvl w:val="0"/>
          <w:numId w:val="6"/>
        </w:num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Посетить питомник северных ездовых собак;</w:t>
      </w:r>
    </w:p>
    <w:p w:rsidR="00C368F3" w:rsidRDefault="00C368F3" w:rsidP="00B7738D">
      <w:pPr>
        <w:jc w:val="both"/>
        <w:rPr>
          <w:rFonts w:ascii="Times New Roman" w:hAnsi="Times New Roman"/>
          <w:b/>
          <w:sz w:val="28"/>
          <w:szCs w:val="28"/>
        </w:rPr>
      </w:pPr>
    </w:p>
    <w:p w:rsidR="00B7738D" w:rsidRPr="00E67DE0" w:rsidRDefault="00B7738D" w:rsidP="00B7738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7DE0">
        <w:rPr>
          <w:rFonts w:ascii="Times New Roman" w:hAnsi="Times New Roman"/>
          <w:b/>
          <w:sz w:val="28"/>
          <w:szCs w:val="28"/>
        </w:rPr>
        <w:t>Гипотез</w:t>
      </w:r>
      <w:proofErr w:type="gramStart"/>
      <w:r w:rsidRPr="00E67DE0">
        <w:rPr>
          <w:rFonts w:ascii="Times New Roman" w:hAnsi="Times New Roman"/>
          <w:b/>
          <w:sz w:val="28"/>
          <w:szCs w:val="28"/>
        </w:rPr>
        <w:t>а</w:t>
      </w:r>
      <w:r w:rsidRPr="00E67DE0">
        <w:rPr>
          <w:rFonts w:ascii="Times New Roman" w:hAnsi="Times New Roman"/>
          <w:sz w:val="28"/>
          <w:szCs w:val="28"/>
        </w:rPr>
        <w:t>-</w:t>
      </w:r>
      <w:proofErr w:type="gramEnd"/>
      <w:r w:rsidRPr="00E67DE0">
        <w:rPr>
          <w:rFonts w:ascii="Times New Roman" w:hAnsi="Times New Roman"/>
          <w:sz w:val="28"/>
          <w:szCs w:val="28"/>
        </w:rPr>
        <w:t xml:space="preserve"> </w:t>
      </w:r>
      <w:r w:rsidR="00E67DE0" w:rsidRPr="00E67DE0">
        <w:rPr>
          <w:rFonts w:ascii="Times New Roman" w:hAnsi="Times New Roman"/>
          <w:sz w:val="28"/>
          <w:szCs w:val="28"/>
        </w:rPr>
        <w:t xml:space="preserve">героические поступки могут совершать </w:t>
      </w:r>
      <w:r w:rsidR="00827771">
        <w:rPr>
          <w:rFonts w:ascii="Times New Roman" w:hAnsi="Times New Roman"/>
          <w:sz w:val="28"/>
          <w:szCs w:val="28"/>
        </w:rPr>
        <w:t xml:space="preserve">собаки разных </w:t>
      </w:r>
      <w:r w:rsidR="00E67DE0" w:rsidRPr="00E67DE0">
        <w:rPr>
          <w:rFonts w:ascii="Times New Roman" w:hAnsi="Times New Roman"/>
          <w:sz w:val="28"/>
          <w:szCs w:val="28"/>
        </w:rPr>
        <w:t xml:space="preserve"> пород</w:t>
      </w:r>
      <w:r w:rsidR="00827771">
        <w:rPr>
          <w:rFonts w:ascii="Times New Roman" w:hAnsi="Times New Roman"/>
          <w:sz w:val="28"/>
          <w:szCs w:val="28"/>
        </w:rPr>
        <w:t>.</w:t>
      </w:r>
    </w:p>
    <w:p w:rsidR="004C3DB7" w:rsidRPr="004C3DB7" w:rsidRDefault="004C3DB7" w:rsidP="004C3DB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решила</w:t>
      </w:r>
      <w:r w:rsidRPr="004C3DB7">
        <w:rPr>
          <w:rFonts w:ascii="Times New Roman" w:eastAsia="Calibri" w:hAnsi="Times New Roman" w:cs="Times New Roman"/>
          <w:sz w:val="28"/>
          <w:szCs w:val="28"/>
        </w:rPr>
        <w:t xml:space="preserve">, что продуктом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моего проекта </w:t>
      </w:r>
      <w:r w:rsidRPr="004C3DB7">
        <w:rPr>
          <w:rFonts w:ascii="Times New Roman" w:eastAsia="Calibri" w:hAnsi="Times New Roman" w:cs="Times New Roman"/>
          <w:sz w:val="28"/>
          <w:szCs w:val="28"/>
        </w:rPr>
        <w:t xml:space="preserve">будет  классный час, на котором я  расскажу  своим одноклассникам о собаках-героях, </w:t>
      </w:r>
      <w:r>
        <w:rPr>
          <w:rFonts w:ascii="Times New Roman" w:eastAsia="Calibri" w:hAnsi="Times New Roman" w:cs="Times New Roman"/>
          <w:sz w:val="28"/>
          <w:szCs w:val="28"/>
        </w:rPr>
        <w:t>вопросы по теме и конкурс рисунков.</w:t>
      </w:r>
    </w:p>
    <w:p w:rsidR="00FA2F67" w:rsidRDefault="00FA2F67" w:rsidP="004C3DB7">
      <w:pPr>
        <w:rPr>
          <w:rFonts w:ascii="Times New Roman" w:hAnsi="Times New Roman" w:cs="Times New Roman"/>
          <w:b/>
          <w:sz w:val="28"/>
          <w:szCs w:val="28"/>
        </w:rPr>
      </w:pPr>
    </w:p>
    <w:p w:rsidR="005B6549" w:rsidRDefault="00411067" w:rsidP="004C3D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C502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  <w:r w:rsidR="004C3DB7">
        <w:rPr>
          <w:rFonts w:ascii="Times New Roman" w:hAnsi="Times New Roman" w:cs="Times New Roman"/>
          <w:b/>
          <w:sz w:val="28"/>
          <w:szCs w:val="28"/>
        </w:rPr>
        <w:t>.</w:t>
      </w:r>
      <w:r w:rsidR="004C3DB7" w:rsidRPr="004C3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DB7" w:rsidRPr="006C502A">
        <w:rPr>
          <w:rFonts w:ascii="Times New Roman" w:hAnsi="Times New Roman" w:cs="Times New Roman"/>
          <w:b/>
          <w:sz w:val="28"/>
          <w:szCs w:val="28"/>
        </w:rPr>
        <w:t>Сбор информации о собаках.</w:t>
      </w:r>
    </w:p>
    <w:p w:rsidR="004D4A5E" w:rsidRPr="004D4A5E" w:rsidRDefault="004D4A5E" w:rsidP="004D4A5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4A5E">
        <w:rPr>
          <w:rFonts w:ascii="Times New Roman" w:eastAsia="Calibri" w:hAnsi="Times New Roman" w:cs="Times New Roman"/>
          <w:b/>
          <w:sz w:val="28"/>
          <w:szCs w:val="28"/>
        </w:rPr>
        <w:t>Общие сведения о собаках</w:t>
      </w:r>
    </w:p>
    <w:p w:rsidR="004D4A5E" w:rsidRPr="004D4A5E" w:rsidRDefault="00CC2120" w:rsidP="004D4A5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Предками собак считаются различные виды волков. </w:t>
      </w:r>
      <w:r w:rsidR="001B2B7D" w:rsidRPr="004D4A5E">
        <w:rPr>
          <w:rFonts w:ascii="Times New Roman" w:eastAsia="Calibri" w:hAnsi="Times New Roman" w:cs="Times New Roman"/>
          <w:sz w:val="28"/>
          <w:szCs w:val="28"/>
        </w:rPr>
        <w:t>Человек приручил собаку примерно 12 тысяч лет назад</w:t>
      </w:r>
      <w:r w:rsidRPr="004D4A5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D4A5E" w:rsidRPr="004D4A5E" w:rsidRDefault="004D4A5E" w:rsidP="004D4A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 xml:space="preserve">Оказалось, что собаки помогают людям с древних времен и как охранники жилища, и как помощники на охоте.  </w:t>
      </w:r>
    </w:p>
    <w:p w:rsidR="004D4A5E" w:rsidRPr="004D4A5E" w:rsidRDefault="004D4A5E" w:rsidP="004D4A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 xml:space="preserve">В современном </w:t>
      </w:r>
      <w:proofErr w:type="gramStart"/>
      <w:r w:rsidRPr="004D4A5E">
        <w:rPr>
          <w:rFonts w:ascii="Times New Roman" w:eastAsia="Calibri" w:hAnsi="Times New Roman" w:cs="Times New Roman"/>
          <w:sz w:val="28"/>
          <w:szCs w:val="28"/>
        </w:rPr>
        <w:t>мире</w:t>
      </w:r>
      <w:proofErr w:type="gramEnd"/>
      <w:r w:rsidRPr="004D4A5E">
        <w:rPr>
          <w:rFonts w:ascii="Times New Roman" w:eastAsia="Calibri" w:hAnsi="Times New Roman" w:cs="Times New Roman"/>
          <w:sz w:val="28"/>
          <w:szCs w:val="28"/>
        </w:rPr>
        <w:t xml:space="preserve"> мы  видим   собак  в аэропортах, они проверяют наш багаж.  </w:t>
      </w:r>
    </w:p>
    <w:p w:rsidR="004D4A5E" w:rsidRPr="004D4A5E" w:rsidRDefault="004D4A5E" w:rsidP="004D4A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>На экране телевизора в передаче новостей, где собаки спасатели помогают искать людей, попавших в ужасные катастрофы.</w:t>
      </w:r>
    </w:p>
    <w:p w:rsidR="004D4A5E" w:rsidRPr="004D4A5E" w:rsidRDefault="004D4A5E" w:rsidP="004D4A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 xml:space="preserve">На улицах, где собаки помогают людям с ограниченными возможностями перемещаться по городу. </w:t>
      </w:r>
    </w:p>
    <w:p w:rsidR="004D4A5E" w:rsidRPr="004D4A5E" w:rsidRDefault="004D4A5E" w:rsidP="004D4A5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>Профессий собак оказалось очень много,  вот лишь основные из них, а именно:</w:t>
      </w:r>
    </w:p>
    <w:p w:rsidR="004D4A5E" w:rsidRPr="004D4A5E" w:rsidRDefault="004D4A5E" w:rsidP="004D4A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>Собаки ассистенты</w:t>
      </w:r>
    </w:p>
    <w:p w:rsidR="004D4A5E" w:rsidRPr="004D4A5E" w:rsidRDefault="004D4A5E" w:rsidP="004D4A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 xml:space="preserve">Собаки целители </w:t>
      </w:r>
    </w:p>
    <w:p w:rsidR="004D4A5E" w:rsidRPr="004D4A5E" w:rsidRDefault="004D4A5E" w:rsidP="004D4A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>Собаки спасатели</w:t>
      </w:r>
    </w:p>
    <w:p w:rsidR="004D4A5E" w:rsidRPr="004D4A5E" w:rsidRDefault="004D4A5E" w:rsidP="004D4A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>Караульно-розыскные собаки</w:t>
      </w:r>
    </w:p>
    <w:p w:rsidR="004D4A5E" w:rsidRPr="004D4A5E" w:rsidRDefault="004D4A5E" w:rsidP="004D4A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>Собаки охотники</w:t>
      </w:r>
    </w:p>
    <w:p w:rsidR="004D4A5E" w:rsidRPr="004D4A5E" w:rsidRDefault="004D4A5E" w:rsidP="004D4A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>Ездовые собаки</w:t>
      </w:r>
    </w:p>
    <w:p w:rsidR="004D4A5E" w:rsidRPr="004D4A5E" w:rsidRDefault="004D4A5E" w:rsidP="004D4A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A5E">
        <w:rPr>
          <w:rFonts w:ascii="Times New Roman" w:eastAsia="Calibri" w:hAnsi="Times New Roman" w:cs="Times New Roman"/>
          <w:sz w:val="28"/>
          <w:szCs w:val="28"/>
        </w:rPr>
        <w:t xml:space="preserve">Собаки пастухи. </w:t>
      </w:r>
    </w:p>
    <w:p w:rsidR="00CC2120" w:rsidRPr="004D4A5E" w:rsidRDefault="004D4A5E" w:rsidP="001B2B7D">
      <w:pPr>
        <w:shd w:val="clear" w:color="auto" w:fill="FFFFFF"/>
        <w:spacing w:before="100" w:beforeAutospacing="1" w:after="15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Собаки-герои</w:t>
      </w:r>
    </w:p>
    <w:p w:rsidR="00FA2F67" w:rsidRPr="00FA2F67" w:rsidRDefault="00FA2F67" w:rsidP="00FA2F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6127">
        <w:rPr>
          <w:rFonts w:ascii="Times New Roman" w:hAnsi="Times New Roman" w:cs="Times New Roman"/>
          <w:b/>
          <w:i/>
          <w:sz w:val="28"/>
          <w:szCs w:val="28"/>
          <w:u w:val="single"/>
        </w:rPr>
        <w:t>Сенбернар Барри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герой швейцарских Альп</w:t>
      </w:r>
      <w:r w:rsidRPr="00FA2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10 лет</w:t>
      </w:r>
      <w:r w:rsidRPr="00D17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 больше 40 одиноких путников.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Pr="00086127">
        <w:rPr>
          <w:rFonts w:ascii="Times New Roman" w:hAnsi="Times New Roman" w:cs="Times New Roman"/>
          <w:sz w:val="28"/>
          <w:szCs w:val="28"/>
          <w:shd w:val="clear" w:color="auto" w:fill="FFFFFF"/>
        </w:rPr>
        <w:t>аиболее известный эпизод, прославивший Барри на всю Европу, связан со спасением потерявшего сознание ребенка. Собака не только отыскала лежавшего на самом краю пропасти мальчика, но и сумела привести его в чувство, а затем перенесла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себе</w:t>
      </w:r>
      <w:r w:rsidRPr="00086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безопасное место. Он каждый день, особенно в ненастье,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самостоятельно </w:t>
      </w:r>
      <w:r w:rsidRPr="00086127">
        <w:rPr>
          <w:rFonts w:ascii="Times New Roman" w:hAnsi="Times New Roman" w:cs="Times New Roman"/>
          <w:sz w:val="28"/>
          <w:szCs w:val="28"/>
          <w:shd w:val="clear" w:color="auto" w:fill="FFFFFF"/>
        </w:rPr>
        <w:t>шел в горы, чтобы отыскать среди снегов замерзающих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</w:t>
      </w:r>
      <w:r w:rsidRPr="00086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согревал их своим телом и помогал добраться до монастыря </w:t>
      </w:r>
      <w:r w:rsidRPr="00D17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Святого Бернара. </w:t>
      </w:r>
    </w:p>
    <w:p w:rsidR="00FA2F67" w:rsidRPr="00472559" w:rsidRDefault="00FA2F67" w:rsidP="00FA2F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47255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Ньюфаундленд Танг – герой Канады</w:t>
      </w:r>
    </w:p>
    <w:p w:rsidR="00FA2F67" w:rsidRPr="003C605D" w:rsidRDefault="00FA2F67" w:rsidP="00FA2F6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>В 1919 года, в самый канун Рождества у берегов Канады разыгрался немалый шторм, и пароход «</w:t>
      </w:r>
      <w:proofErr w:type="spellStart"/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</w:t>
      </w:r>
      <w:proofErr w:type="spellEnd"/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стало качать на волнах. Выйти на берег можно было лишь в том случае, если перебросить канат на берег. А для этого надо было проплыть в ледяной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 больше километра. Храбрая собака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Танг доплыл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холодной воде с огромными волнами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веревкой в зубах до берега</w:t>
      </w:r>
      <w:proofErr w:type="gramEnd"/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был встречен и обласкан спасателями.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Проявив смелость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сообразительность, Танг спас всех пассажиров этого теплохода!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 пор пес стал национальным героем.</w:t>
      </w:r>
    </w:p>
    <w:p w:rsidR="00FA2F67" w:rsidRDefault="00FA2F67" w:rsidP="008277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05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Четвероногие бойцы</w:t>
      </w:r>
      <w:proofErr w:type="gramStart"/>
      <w:r w:rsidRPr="003C605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 время Великой Отечественной войны</w:t>
      </w:r>
      <w:r w:rsidRPr="003C605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  <w:r w:rsidRPr="00FA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F67" w:rsidRDefault="00B521EF" w:rsidP="00FA2F6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PT Sans" w:hAnsi="PT Sans"/>
          <w:color w:val="222222"/>
          <w:sz w:val="29"/>
          <w:szCs w:val="29"/>
        </w:rPr>
        <w:t>В годы Великой Отечественной войны в армию были призваны около шестидесяти тысяч собак, причем, не только овчарок, но и других пород, вплоть до крупных дворняжек. Из них сформировали 168 отрядов</w:t>
      </w:r>
      <w:r w:rsidR="00FA2F67"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Ездовые псы на тележках доставляли боеприпасы на передовую линию фронта. Собаки-санитары на себе вывозили с поля боя раненных. Собаки-связисты, рискуя собственной жизнью, доставляли важные сообщения </w:t>
      </w:r>
      <w:proofErr w:type="gramStart"/>
      <w:r w:rsidR="00FA2F6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</w:t>
      </w:r>
      <w:proofErr w:type="gramEnd"/>
      <w:r w:rsidR="00FA2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это было необходимо</w:t>
      </w:r>
      <w:r w:rsidR="00FA2F67"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Собаки-саперы помогли обнаружить около 4 миллионов мин и фугасов, разминировать 303 населённых пункта. Псы-камикадзе, истребители танков, ценой собственной жизни уничтожили около 300 немецких боевых бронемашин. </w:t>
      </w:r>
      <w:r w:rsidR="00FA2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собаки вошли в историю</w:t>
      </w:r>
      <w:r w:rsidR="00FA2F67"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771" w:rsidRPr="00827771" w:rsidRDefault="00827771" w:rsidP="008277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861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Немецкая овчарка </w:t>
      </w:r>
      <w:proofErr w:type="spellStart"/>
      <w:r w:rsidRPr="000861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Джульбарс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год службы 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7.500 мин и более 150 снарядов.</w:t>
      </w:r>
      <w:r w:rsidRPr="00827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Джульбарса</w:t>
      </w:r>
      <w:proofErr w:type="spellEnd"/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наградили медалью "За боевые заслуги", а 24 июня 1945 года он был почётным участн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иком парада на Красной площади.</w:t>
      </w:r>
    </w:p>
    <w:p w:rsidR="00827771" w:rsidRPr="00827771" w:rsidRDefault="00827771" w:rsidP="0082777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Великой Отечественной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войны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5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Шотландский колли </w:t>
      </w:r>
      <w:proofErr w:type="gramStart"/>
      <w:r w:rsidRPr="004725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Дик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обнаружил более 12 тысяч мин. 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центральной улице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из городов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подвале сгоревшего дома он нашел мину замедленного действия. Но, пожалуй, самый известный подвиг пса – найденный за час до взрыва в фундаменте Павловского дворца фугас весом 2,5 тонны с часовым механизмом. По окончании Великой Отечественной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Войны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герой-миноискатель вернулся к хозяину и, несмотря на множественные ранения, был неоднократным победителем выставок собак. Пёс дожил до глубокой старости.</w:t>
      </w:r>
    </w:p>
    <w:p w:rsidR="00B521EF" w:rsidRPr="003C605D" w:rsidRDefault="00B521EF" w:rsidP="00B521E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861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Овчарка Дина</w:t>
      </w:r>
    </w:p>
    <w:p w:rsidR="00B521EF" w:rsidRPr="003C605D" w:rsidRDefault="00B521EF" w:rsidP="00B521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Овчарка 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освоила профессию минера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Однажды в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 удалось одной обезвредить целый немецкий эшелон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Собака выскочила на рельсы перед приближающимся пассажирским поездом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немецкими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0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офицерами, сбросила вьюк с зарядами, выдернула чеку воспламенителя зубами и, прежде чем раздался взрыв, убежала в лес. </w:t>
      </w:r>
    </w:p>
    <w:p w:rsidR="00B521EF" w:rsidRDefault="00B521EF" w:rsidP="00B521EF">
      <w:pPr>
        <w:spacing w:before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1EF" w:rsidRPr="00B521EF" w:rsidRDefault="00B521EF" w:rsidP="00B521EF">
      <w:pPr>
        <w:spacing w:before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многие другие собаки. Их уже давно нет в живых, но память о них будет жить вечно. </w:t>
      </w:r>
    </w:p>
    <w:p w:rsidR="004836FB" w:rsidRPr="004836FB" w:rsidRDefault="004836FB" w:rsidP="00FA2F67">
      <w:pPr>
        <w:rPr>
          <w:rFonts w:ascii="Times New Roman" w:hAnsi="Times New Roman" w:cs="Times New Roman"/>
          <w:b/>
          <w:sz w:val="28"/>
          <w:szCs w:val="28"/>
        </w:rPr>
      </w:pPr>
    </w:p>
    <w:p w:rsidR="00411067" w:rsidRPr="003E1042" w:rsidRDefault="00411067" w:rsidP="00411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B6549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A2F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Проведение классного часа.</w:t>
      </w:r>
    </w:p>
    <w:p w:rsidR="000305D5" w:rsidRDefault="000305D5" w:rsidP="000305D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сбора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мы 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подбирали фотографии собак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-героев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пород, 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  сценарий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классного часа,  а для этого надо было продумать текст выступления, придумать интересные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собаках и их роли в жизни человека.  </w:t>
      </w:r>
    </w:p>
    <w:p w:rsidR="000305D5" w:rsidRDefault="000305D5" w:rsidP="000305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- НА УРА!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рассказала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одноклассникам 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героях. После классного часа мы с ребятами сделали вывод:</w:t>
      </w:r>
      <w:r w:rsidRPr="0003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A14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4EA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спасают людей, порой даже ценой собственной жизни, в очередной раз убеждают нас в том, что мы не ошиблись, назвав их одн</w:t>
      </w:r>
      <w:r w:rsidR="00DB48C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 лучшими друзьями человека.</w:t>
      </w:r>
    </w:p>
    <w:p w:rsidR="00F542B0" w:rsidRPr="00647E48" w:rsidRDefault="00DB48C1" w:rsidP="006E7B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я предложила ребятам ответить на несколько вопросов по теме, за правильный ответ я дарила наклейки с изображением собак.</w:t>
      </w:r>
      <w:r w:rsidR="00F5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 этапом классного часа был конкурс рисунков.</w:t>
      </w:r>
      <w:r w:rsidR="00F54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я провела беседу  с детьми детского сада.</w:t>
      </w:r>
    </w:p>
    <w:p w:rsidR="006E7BE4" w:rsidRDefault="006E7BE4" w:rsidP="006E7B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BE4" w:rsidRPr="006E7BE4" w:rsidRDefault="006E7BE4" w:rsidP="006E7B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я с мамой  посетила питомник Северных ездовых собак. Кинолог мне рассказывала про породы Лайка и </w:t>
      </w:r>
      <w:proofErr w:type="spellStart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Хаски</w:t>
      </w:r>
      <w:proofErr w:type="spellEnd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нее я первый раз услышала историю про подвиг </w:t>
      </w:r>
      <w:proofErr w:type="spellStart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Балто</w:t>
      </w:r>
      <w:proofErr w:type="spellEnd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Start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ого. В </w:t>
      </w:r>
      <w:proofErr w:type="gramStart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питомнике</w:t>
      </w:r>
      <w:proofErr w:type="gramEnd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собаки пород Лайка, </w:t>
      </w:r>
      <w:proofErr w:type="spellStart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Хаски</w:t>
      </w:r>
      <w:proofErr w:type="spellEnd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собаки из этого питомника рабочие. Это значит, что они все могут быть запряжены в упряжку. Так же кинолог рассказывала про различия пород Лайка и </w:t>
      </w:r>
      <w:proofErr w:type="spellStart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Хаски</w:t>
      </w:r>
      <w:proofErr w:type="spellEnd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беседы с кинологом, нам разрешили выбрать собаку и вывести ее на прогулку. Все собаки были очень красивые и дружелюбные. Я выбрала собаку породы </w:t>
      </w:r>
      <w:proofErr w:type="spellStart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Хаски</w:t>
      </w:r>
      <w:proofErr w:type="spellEnd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звали Лея. Когда я вывела собаку вместо прогулки, я заметила, что собаки очень-очень сильные, своевольные и привязаны к своему домику. Собака гуляла со мной не агрессивно, общалась спокойно, но было видно, что с чужим человеком ей не комфортно проводить время. После этого мне кинолог пояснила, что собаки породы </w:t>
      </w:r>
      <w:proofErr w:type="spellStart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Хаски</w:t>
      </w:r>
      <w:proofErr w:type="spellEnd"/>
      <w:r w:rsidRPr="006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привязаны к своему хозяину. Они очень преданы своему хозяину и готовы ему служить всегда и везде и даже в ущерб своему здоровью. </w:t>
      </w:r>
    </w:p>
    <w:p w:rsidR="000305D5" w:rsidRPr="00027EB8" w:rsidRDefault="000305D5" w:rsidP="006E7BE4">
      <w:pPr>
        <w:spacing w:after="0"/>
        <w:jc w:val="both"/>
        <w:rPr>
          <w:sz w:val="36"/>
          <w:szCs w:val="36"/>
        </w:rPr>
      </w:pPr>
    </w:p>
    <w:p w:rsidR="00DB48C1" w:rsidRPr="003C605D" w:rsidRDefault="00DB48C1" w:rsidP="00DB48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моя гипотеза, которую я выдвинула в начале проект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подтвердилась. Действительно - героические поступки совершали собаки разных пород.</w:t>
      </w:r>
    </w:p>
    <w:p w:rsidR="00DB48C1" w:rsidRPr="00DB48C1" w:rsidRDefault="00DB48C1" w:rsidP="00DB48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B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 много нового и интересного. </w:t>
      </w:r>
    </w:p>
    <w:p w:rsidR="005B6549" w:rsidRPr="00B63A0C" w:rsidRDefault="005B6549" w:rsidP="003E10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549" w:rsidRPr="00ED2574" w:rsidRDefault="005B6549" w:rsidP="00ED2574">
      <w:pPr>
        <w:rPr>
          <w:rFonts w:ascii="Times New Roman" w:hAnsi="Times New Roman" w:cs="Times New Roman"/>
          <w:b/>
          <w:sz w:val="28"/>
          <w:szCs w:val="28"/>
        </w:rPr>
      </w:pPr>
    </w:p>
    <w:p w:rsidR="001B2B7D" w:rsidRDefault="001B2B7D" w:rsidP="001B2B7D">
      <w:pPr>
        <w:shd w:val="clear" w:color="auto" w:fill="FFFFFF"/>
        <w:spacing w:before="100" w:beforeAutospacing="1" w:after="15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701B93" w:rsidRPr="00701B93" w:rsidRDefault="00701B93" w:rsidP="00701B93">
      <w:pPr>
        <w:rPr>
          <w:rFonts w:ascii="Times New Roman" w:hAnsi="Times New Roman" w:cs="Times New Roman"/>
          <w:sz w:val="28"/>
          <w:szCs w:val="28"/>
        </w:rPr>
      </w:pPr>
    </w:p>
    <w:sectPr w:rsidR="00701B93" w:rsidRPr="00701B93" w:rsidSect="0002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CB7"/>
    <w:multiLevelType w:val="hybridMultilevel"/>
    <w:tmpl w:val="8E3275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42B61"/>
    <w:multiLevelType w:val="hybridMultilevel"/>
    <w:tmpl w:val="BB4A8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C13"/>
    <w:multiLevelType w:val="hybridMultilevel"/>
    <w:tmpl w:val="141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26B2"/>
    <w:multiLevelType w:val="hybridMultilevel"/>
    <w:tmpl w:val="30569F36"/>
    <w:lvl w:ilvl="0" w:tplc="8060506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D2D56"/>
    <w:multiLevelType w:val="hybridMultilevel"/>
    <w:tmpl w:val="E4542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D0CED"/>
    <w:multiLevelType w:val="hybridMultilevel"/>
    <w:tmpl w:val="899EF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0298B"/>
    <w:multiLevelType w:val="hybridMultilevel"/>
    <w:tmpl w:val="7FAEC4EC"/>
    <w:lvl w:ilvl="0" w:tplc="963291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13473"/>
    <w:multiLevelType w:val="hybridMultilevel"/>
    <w:tmpl w:val="D14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92E"/>
    <w:rsid w:val="00023ADA"/>
    <w:rsid w:val="000305D5"/>
    <w:rsid w:val="000C2544"/>
    <w:rsid w:val="00137A21"/>
    <w:rsid w:val="001B2B7D"/>
    <w:rsid w:val="0025006A"/>
    <w:rsid w:val="003E1042"/>
    <w:rsid w:val="00411067"/>
    <w:rsid w:val="004770CA"/>
    <w:rsid w:val="004836FB"/>
    <w:rsid w:val="004C3DB7"/>
    <w:rsid w:val="004D17FB"/>
    <w:rsid w:val="004D4A5E"/>
    <w:rsid w:val="005B6549"/>
    <w:rsid w:val="00607C91"/>
    <w:rsid w:val="00635225"/>
    <w:rsid w:val="00643AE8"/>
    <w:rsid w:val="00655EBC"/>
    <w:rsid w:val="006C502A"/>
    <w:rsid w:val="006E7BE4"/>
    <w:rsid w:val="00701B93"/>
    <w:rsid w:val="00787678"/>
    <w:rsid w:val="007968DF"/>
    <w:rsid w:val="00827771"/>
    <w:rsid w:val="008B755B"/>
    <w:rsid w:val="00A356D3"/>
    <w:rsid w:val="00B521EF"/>
    <w:rsid w:val="00B7738D"/>
    <w:rsid w:val="00C368F3"/>
    <w:rsid w:val="00CC2120"/>
    <w:rsid w:val="00D27B5E"/>
    <w:rsid w:val="00D81788"/>
    <w:rsid w:val="00DA7FB7"/>
    <w:rsid w:val="00DB48C1"/>
    <w:rsid w:val="00E67DE0"/>
    <w:rsid w:val="00ED2574"/>
    <w:rsid w:val="00F4792E"/>
    <w:rsid w:val="00F542B0"/>
    <w:rsid w:val="00F66972"/>
    <w:rsid w:val="00FA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DA"/>
  </w:style>
  <w:style w:type="paragraph" w:styleId="1">
    <w:name w:val="heading 1"/>
    <w:basedOn w:val="a"/>
    <w:next w:val="a"/>
    <w:link w:val="10"/>
    <w:uiPriority w:val="9"/>
    <w:qFormat/>
    <w:rsid w:val="005B6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B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1B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F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65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 Spacing"/>
    <w:uiPriority w:val="1"/>
    <w:qFormat/>
    <w:rsid w:val="004836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78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876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B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1B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502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92873315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3352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1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474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79014144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3720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9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9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964634">
      <w:bodyDiv w:val="1"/>
      <w:marLeft w:val="0"/>
      <w:marRight w:val="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30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4"/>
                        <w:left w:val="single" w:sz="6" w:space="0" w:color="E4E4E4"/>
                        <w:bottom w:val="single" w:sz="6" w:space="0" w:color="E4E4E4"/>
                        <w:right w:val="single" w:sz="6" w:space="0" w:color="E4E4E4"/>
                      </w:divBdr>
                      <w:divsChild>
                        <w:div w:id="6433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38A35D8</Template>
  <TotalTime>594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Храмова</dc:creator>
  <cp:lastModifiedBy>Татьяна И. Капитанова</cp:lastModifiedBy>
  <cp:revision>16</cp:revision>
  <cp:lastPrinted>2017-11-23T10:46:00Z</cp:lastPrinted>
  <dcterms:created xsi:type="dcterms:W3CDTF">2017-03-03T10:44:00Z</dcterms:created>
  <dcterms:modified xsi:type="dcterms:W3CDTF">2017-11-23T10:47:00Z</dcterms:modified>
</cp:coreProperties>
</file>