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B4" w:rsidRPr="008B6922" w:rsidRDefault="00CF0DB4" w:rsidP="008B6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6922">
        <w:rPr>
          <w:rFonts w:ascii="Times New Roman" w:hAnsi="Times New Roman"/>
          <w:sz w:val="28"/>
          <w:szCs w:val="28"/>
        </w:rPr>
        <w:t>Конспект НОД в младшей группе «Что я знаю о себе?»</w:t>
      </w:r>
    </w:p>
    <w:p w:rsidR="00CF0DB4" w:rsidRPr="008B6922" w:rsidRDefault="00CF0DB4" w:rsidP="008B6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6922">
        <w:rPr>
          <w:rFonts w:ascii="Times New Roman" w:hAnsi="Times New Roman"/>
          <w:sz w:val="28"/>
          <w:szCs w:val="28"/>
        </w:rPr>
        <w:t>Гусельникова Л.А. воспитатель МКДОУ «Октябрьский детский сад «Цыпленок»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7CBE">
        <w:rPr>
          <w:rFonts w:ascii="Times New Roman" w:hAnsi="Times New Roman"/>
          <w:b/>
          <w:sz w:val="28"/>
          <w:szCs w:val="28"/>
          <w:u w:val="single"/>
        </w:rPr>
        <w:t>Тема:</w:t>
      </w:r>
      <w:r w:rsidRPr="005E7CBE">
        <w:rPr>
          <w:rFonts w:ascii="Times New Roman" w:hAnsi="Times New Roman"/>
          <w:b/>
          <w:sz w:val="28"/>
          <w:szCs w:val="28"/>
        </w:rPr>
        <w:t xml:space="preserve"> Что я знаю о себе?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5E7CBE">
        <w:rPr>
          <w:rFonts w:ascii="Times New Roman" w:hAnsi="Times New Roman"/>
          <w:sz w:val="28"/>
          <w:szCs w:val="28"/>
        </w:rPr>
        <w:t xml:space="preserve"> Формирование представлений детей о </w:t>
      </w:r>
      <w:r w:rsidRPr="005E7CBE">
        <w:rPr>
          <w:rFonts w:ascii="Times New Roman" w:hAnsi="Times New Roman"/>
          <w:bCs/>
          <w:sz w:val="28"/>
          <w:szCs w:val="28"/>
        </w:rPr>
        <w:t>внешнем облике человека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7CBE">
        <w:rPr>
          <w:b/>
          <w:bCs/>
          <w:sz w:val="28"/>
          <w:szCs w:val="28"/>
          <w:u w:val="single"/>
        </w:rPr>
        <w:t>Задачи :</w:t>
      </w:r>
    </w:p>
    <w:p w:rsidR="00CF0DB4" w:rsidRPr="005E7CBE" w:rsidRDefault="00CF0DB4" w:rsidP="005E7C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7CBE">
        <w:rPr>
          <w:b/>
          <w:bCs/>
          <w:sz w:val="28"/>
          <w:szCs w:val="28"/>
          <w:u w:val="single"/>
        </w:rPr>
        <w:t>воспитывающие</w:t>
      </w:r>
      <w:r w:rsidRPr="005E7CBE">
        <w:rPr>
          <w:rStyle w:val="apple-converted-space"/>
          <w:b/>
          <w:bCs/>
          <w:sz w:val="28"/>
          <w:szCs w:val="28"/>
          <w:u w:val="single"/>
        </w:rPr>
        <w:t> </w:t>
      </w:r>
      <w:r w:rsidRPr="005E7CBE">
        <w:rPr>
          <w:sz w:val="28"/>
          <w:szCs w:val="28"/>
        </w:rPr>
        <w:t>воспитание чувства ответственности, самостоятельности, уважительного отношения друг к другу;</w:t>
      </w:r>
    </w:p>
    <w:p w:rsidR="00CF0DB4" w:rsidRPr="005E7CBE" w:rsidRDefault="00CF0DB4" w:rsidP="005E7C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7CBE">
        <w:rPr>
          <w:b/>
          <w:bCs/>
          <w:sz w:val="28"/>
          <w:szCs w:val="28"/>
          <w:u w:val="single"/>
        </w:rPr>
        <w:t>развивающие</w:t>
      </w:r>
      <w:r w:rsidRPr="005E7CBE">
        <w:rPr>
          <w:rStyle w:val="apple-converted-space"/>
          <w:b/>
          <w:bCs/>
          <w:sz w:val="28"/>
          <w:szCs w:val="28"/>
          <w:u w:val="single"/>
        </w:rPr>
        <w:t> </w:t>
      </w:r>
      <w:r w:rsidRPr="005E7CBE">
        <w:rPr>
          <w:sz w:val="28"/>
          <w:szCs w:val="28"/>
        </w:rPr>
        <w:t>развитие общения и взаимодействия ребёнка с взрослыми и сверстниками; развитие интересов детей, любознательности и познавательной мотивации; развитие воображения и творческой активности, внимания;</w:t>
      </w:r>
      <w:r w:rsidRPr="005E7CBE">
        <w:rPr>
          <w:sz w:val="28"/>
          <w:szCs w:val="28"/>
          <w:shd w:val="clear" w:color="auto" w:fill="FFFFFF"/>
        </w:rPr>
        <w:t xml:space="preserve"> развитие способности понимать содержание стихотворения.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5E7CBE">
        <w:rPr>
          <w:rFonts w:ascii="Times New Roman" w:hAnsi="Times New Roman"/>
          <w:bCs/>
          <w:sz w:val="28"/>
          <w:szCs w:val="28"/>
        </w:rPr>
        <w:t>3</w:t>
      </w:r>
      <w:r w:rsidRPr="005E7CB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5E7CBE">
        <w:rPr>
          <w:rFonts w:ascii="Times New Roman" w:hAnsi="Times New Roman"/>
          <w:b/>
          <w:bCs/>
          <w:sz w:val="28"/>
          <w:szCs w:val="28"/>
          <w:u w:val="single"/>
        </w:rPr>
        <w:t>обучающие</w:t>
      </w:r>
      <w:r w:rsidRPr="005E7CBE">
        <w:rPr>
          <w:rStyle w:val="apple-converted-space"/>
          <w:rFonts w:ascii="Times New Roman" w:hAnsi="Times New Roman"/>
          <w:b/>
          <w:bCs/>
          <w:sz w:val="28"/>
          <w:szCs w:val="28"/>
          <w:u w:val="single"/>
        </w:rPr>
        <w:t xml:space="preserve">  </w:t>
      </w:r>
      <w:r w:rsidRPr="005E7CBE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 у</w:t>
      </w:r>
      <w:r w:rsidRPr="005E7CBE">
        <w:rPr>
          <w:rFonts w:ascii="Times New Roman" w:hAnsi="Times New Roman"/>
          <w:sz w:val="28"/>
          <w:szCs w:val="28"/>
        </w:rPr>
        <w:t>чить называть органы чувств, рассказывать об их роли в организме, закрепить основные цвета (синий, красный, желтый, зеленый), закрепить понятие «много», «один».</w:t>
      </w:r>
      <w:r w:rsidRPr="005E7C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E7CBE">
        <w:rPr>
          <w:rStyle w:val="c2"/>
          <w:rFonts w:ascii="Times New Roman" w:hAnsi="Times New Roman"/>
          <w:b/>
          <w:bCs/>
          <w:sz w:val="28"/>
          <w:szCs w:val="28"/>
          <w:shd w:val="clear" w:color="auto" w:fill="FFFFFF"/>
        </w:rPr>
        <w:t>Виды детской деятельности:</w:t>
      </w:r>
      <w:r w:rsidRPr="005E7CBE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5E7CBE">
        <w:rPr>
          <w:rStyle w:val="c4"/>
          <w:rFonts w:ascii="Times New Roman" w:hAnsi="Times New Roman"/>
          <w:sz w:val="28"/>
          <w:szCs w:val="28"/>
          <w:shd w:val="clear" w:color="auto" w:fill="FFFFFF"/>
        </w:rPr>
        <w:t>игровая, коммуникативная, познавательно-исследовательская,  восприятие художественной литературы.</w:t>
      </w:r>
      <w:r w:rsidRPr="005E7CB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Style w:val="c2"/>
          <w:rFonts w:ascii="Times New Roman" w:hAnsi="Times New Roman"/>
          <w:b/>
          <w:bCs/>
          <w:sz w:val="28"/>
          <w:szCs w:val="28"/>
          <w:shd w:val="clear" w:color="auto" w:fill="FFFFFF"/>
        </w:rPr>
        <w:t>Планируемые результаты:</w:t>
      </w:r>
      <w:r w:rsidRPr="005E7CBE">
        <w:rPr>
          <w:rStyle w:val="c4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7CBE">
        <w:rPr>
          <w:rFonts w:ascii="Times New Roman" w:hAnsi="Times New Roman"/>
          <w:sz w:val="28"/>
          <w:szCs w:val="28"/>
        </w:rPr>
        <w:t>умение слушать взрослого и выполнять его инструкции, умение осуществлять действия по заданному правилу, участвовать в совместной деятельности, оказывать взаимопомощь;</w:t>
      </w:r>
      <w:r w:rsidRPr="005E7CBE">
        <w:rPr>
          <w:rStyle w:val="c4"/>
          <w:rFonts w:ascii="Times New Roman" w:hAnsi="Times New Roman"/>
          <w:sz w:val="28"/>
          <w:szCs w:val="28"/>
          <w:shd w:val="clear" w:color="auto" w:fill="FFFFFF"/>
        </w:rPr>
        <w:t xml:space="preserve"> проявлять эмоциональную отзывчивость на стихотворение и  отвечать на простые вопросы.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Оборудование: цветы из бумаги (красные, синие, желтые, зеленые), корзинка, бабочка, лук, мандарин, презентация «Недорисованный портрет», музыкальны</w:t>
      </w:r>
      <w:r>
        <w:rPr>
          <w:rFonts w:ascii="Times New Roman" w:hAnsi="Times New Roman"/>
          <w:sz w:val="28"/>
          <w:szCs w:val="28"/>
        </w:rPr>
        <w:t>е</w:t>
      </w:r>
      <w:r w:rsidRPr="005E7CBE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ы</w:t>
      </w:r>
      <w:r w:rsidRPr="005E7CBE">
        <w:rPr>
          <w:rFonts w:ascii="Times New Roman" w:hAnsi="Times New Roman"/>
          <w:sz w:val="28"/>
          <w:szCs w:val="28"/>
        </w:rPr>
        <w:t xml:space="preserve"> , смайлики -  по количеству детей.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5E7CBE">
        <w:rPr>
          <w:b/>
          <w:bCs/>
          <w:sz w:val="28"/>
          <w:szCs w:val="28"/>
        </w:rPr>
        <w:t>Вводная часть (мотивационный, подготовительный этап)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7CBE">
        <w:rPr>
          <w:sz w:val="28"/>
          <w:szCs w:val="28"/>
        </w:rPr>
        <w:t xml:space="preserve">-Доброе утро, ребята! Проходите, вставайте в круг. </w:t>
      </w:r>
      <w:r>
        <w:rPr>
          <w:sz w:val="28"/>
          <w:szCs w:val="28"/>
        </w:rPr>
        <w:t>(</w:t>
      </w:r>
      <w:r w:rsidRPr="005E7CBE">
        <w:rPr>
          <w:sz w:val="28"/>
          <w:szCs w:val="28"/>
        </w:rPr>
        <w:t>Дети проходят на ковер.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</w:t>
      </w:r>
      <w:r w:rsidRPr="005E7CBE">
        <w:rPr>
          <w:rFonts w:ascii="Times New Roman" w:hAnsi="Times New Roman"/>
          <w:sz w:val="28"/>
          <w:szCs w:val="28"/>
        </w:rPr>
        <w:t>коммуникативная игра  приветствие «Здравствуйте»</w:t>
      </w:r>
      <w:r>
        <w:rPr>
          <w:rFonts w:ascii="Times New Roman" w:hAnsi="Times New Roman"/>
          <w:sz w:val="28"/>
          <w:szCs w:val="28"/>
        </w:rPr>
        <w:t>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ладошки!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Хлоп, хлоп, хлоп!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ножки!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Топ, топ, топ!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щечки!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Плюх, плюх, плюх!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Пухленькие щечки!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Плюх, плюх, плюх!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губки!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Чмок, чмок, чмок!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зубки!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Щелк, щелк, щелк!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Здравствуй, мой носик!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Бип, бип, бип!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Здравствуйте, малышки!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Всем привет!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E7CBE">
        <w:rPr>
          <w:b/>
          <w:bCs/>
          <w:sz w:val="28"/>
          <w:szCs w:val="28"/>
        </w:rPr>
        <w:t>Основная часть (содержательный, деятельностный этап)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E7CBE">
        <w:rPr>
          <w:rFonts w:ascii="Times New Roman" w:hAnsi="Times New Roman"/>
          <w:sz w:val="28"/>
          <w:szCs w:val="28"/>
        </w:rPr>
        <w:t xml:space="preserve">Сегодня мы с вами пойдем гулять по полянкам, где растут волшебные цветы.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Посмотрите, на какую  красивую полянку мы пришли. Сколько здесь цветов! Какого они цвета? А что нарисовано в середине цветка? (глаз)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Сейчас каждый из вас соберет по  одному цветку и положит в корзину (дети кладут цветы).  А где у вас глаза? Покажите. 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Разберемся вместе, дети,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глаза на свете?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зачем у всех у нас</w:t>
      </w:r>
    </w:p>
    <w:p w:rsidR="00CF0DB4" w:rsidRDefault="00CF0DB4" w:rsidP="00F944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лице есть пара глаз?</w:t>
      </w:r>
      <w:r w:rsidRPr="00F944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Слайд №1</w:t>
      </w:r>
    </w:p>
    <w:p w:rsidR="00CF0DB4" w:rsidRDefault="00CF0DB4" w:rsidP="00F944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Сколько</w:t>
      </w:r>
      <w:r>
        <w:rPr>
          <w:rFonts w:ascii="Times New Roman" w:hAnsi="Times New Roman"/>
          <w:sz w:val="28"/>
          <w:szCs w:val="28"/>
        </w:rPr>
        <w:t xml:space="preserve"> глаз у человека</w:t>
      </w:r>
      <w:r w:rsidRPr="005E7CBE">
        <w:rPr>
          <w:rFonts w:ascii="Times New Roman" w:hAnsi="Times New Roman"/>
          <w:sz w:val="28"/>
          <w:szCs w:val="28"/>
        </w:rPr>
        <w:t>? Зачем нам нужны глаза?</w:t>
      </w:r>
      <w:r>
        <w:rPr>
          <w:rFonts w:ascii="Times New Roman" w:hAnsi="Times New Roman"/>
          <w:sz w:val="28"/>
          <w:szCs w:val="28"/>
        </w:rPr>
        <w:t xml:space="preserve"> (Чтобы видеть окружающий мир, предметы)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5E7CBE">
        <w:rPr>
          <w:sz w:val="28"/>
          <w:szCs w:val="28"/>
        </w:rPr>
        <w:t>Глазки нужно беречь</w:t>
      </w:r>
      <w:r>
        <w:rPr>
          <w:sz w:val="28"/>
          <w:szCs w:val="28"/>
        </w:rPr>
        <w:t>( не сыпать песок в глаза, осторожно обращаться с острыми предметами)</w:t>
      </w:r>
      <w:r w:rsidRPr="005E7CBE">
        <w:rPr>
          <w:sz w:val="28"/>
          <w:szCs w:val="28"/>
        </w:rPr>
        <w:t xml:space="preserve">, а чтобы они не болели  нужно делать гимнастику для глаз </w:t>
      </w:r>
    </w:p>
    <w:p w:rsidR="00CF0DB4" w:rsidRPr="005E7CBE" w:rsidRDefault="00CF0DB4" w:rsidP="005E7CBE">
      <w:pPr>
        <w:pStyle w:val="NormalWeb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5E7CBE">
        <w:rPr>
          <w:sz w:val="28"/>
          <w:szCs w:val="28"/>
        </w:rPr>
        <w:t xml:space="preserve">  </w:t>
      </w:r>
      <w:r w:rsidRPr="005E7CBE">
        <w:rPr>
          <w:rStyle w:val="Strong"/>
          <w:sz w:val="28"/>
          <w:szCs w:val="28"/>
        </w:rPr>
        <w:t>Зрительная гимнастика.</w:t>
      </w:r>
      <w:r w:rsidRPr="005E7CBE">
        <w:rPr>
          <w:rStyle w:val="apple-converted-space"/>
          <w:sz w:val="28"/>
          <w:szCs w:val="28"/>
        </w:rPr>
        <w:t> </w:t>
      </w:r>
      <w:r w:rsidRPr="005E7CBE">
        <w:rPr>
          <w:rStyle w:val="Strong"/>
          <w:sz w:val="28"/>
          <w:szCs w:val="28"/>
        </w:rPr>
        <w:t>Упражнение «Бабочка»</w:t>
      </w:r>
    </w:p>
    <w:p w:rsidR="00CF0DB4" w:rsidRPr="005E7CBE" w:rsidRDefault="00CF0DB4" w:rsidP="005E7CBE">
      <w:pPr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Прилетела бабочка,</w:t>
      </w:r>
      <w:r w:rsidRPr="005E7CBE">
        <w:rPr>
          <w:rFonts w:ascii="Times New Roman" w:hAnsi="Times New Roman"/>
          <w:sz w:val="28"/>
          <w:szCs w:val="28"/>
        </w:rPr>
        <w:br/>
        <w:t>Села на указку.</w:t>
      </w:r>
      <w:r w:rsidRPr="005E7CBE">
        <w:rPr>
          <w:rFonts w:ascii="Times New Roman" w:hAnsi="Times New Roman"/>
          <w:sz w:val="28"/>
          <w:szCs w:val="28"/>
        </w:rPr>
        <w:br/>
        <w:t>Попытайтесь-ка за ней</w:t>
      </w:r>
      <w:r w:rsidRPr="005E7CBE">
        <w:rPr>
          <w:rFonts w:ascii="Times New Roman" w:hAnsi="Times New Roman"/>
          <w:sz w:val="28"/>
          <w:szCs w:val="28"/>
        </w:rPr>
        <w:br/>
        <w:t>Пробежаться глазками.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 Ребята, я еще вижу полянку. А эти цветы какого цвета? Что на них нарисовано? (носик)</w:t>
      </w:r>
      <w:r w:rsidRPr="00100653">
        <w:rPr>
          <w:rFonts w:ascii="Times New Roman" w:hAnsi="Times New Roman"/>
          <w:sz w:val="28"/>
          <w:szCs w:val="28"/>
        </w:rPr>
        <w:t xml:space="preserve"> </w:t>
      </w:r>
      <w:r w:rsidRPr="005E7CBE">
        <w:rPr>
          <w:rFonts w:ascii="Times New Roman" w:hAnsi="Times New Roman"/>
          <w:sz w:val="28"/>
          <w:szCs w:val="28"/>
        </w:rPr>
        <w:t>Каждый возьмите по одному цветку и положите в корзинку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прямые носики,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носики- курносики.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нужен всякий нос,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уж он к лицу прирос.    Слайд №2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 Покажите свой носик? Зачем он вам? (</w:t>
      </w:r>
      <w:r>
        <w:rPr>
          <w:rFonts w:ascii="Times New Roman" w:hAnsi="Times New Roman"/>
          <w:sz w:val="28"/>
          <w:szCs w:val="28"/>
        </w:rPr>
        <w:t>Нос нужен, чтобы дышать, через нос идет воздух в легкие человека)</w:t>
      </w:r>
      <w:r w:rsidRPr="005E7CBE">
        <w:rPr>
          <w:rFonts w:ascii="Times New Roman" w:hAnsi="Times New Roman"/>
          <w:sz w:val="28"/>
          <w:szCs w:val="28"/>
        </w:rPr>
        <w:t xml:space="preserve"> Давайте и мы подышим носиком.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b/>
          <w:sz w:val="28"/>
          <w:szCs w:val="28"/>
        </w:rPr>
        <w:t>Дыхательная гимнастика «Ветер»</w:t>
      </w:r>
      <w:r w:rsidRPr="005E7CBE">
        <w:rPr>
          <w:rFonts w:ascii="Times New Roman" w:hAnsi="Times New Roman"/>
          <w:sz w:val="28"/>
          <w:szCs w:val="28"/>
        </w:rPr>
        <w:t xml:space="preserve"> (медленно поднимая руки в стороны, сделать глубокий вдох через нос. Опуская руки, медленный выдох через нос. 3 раза</w:t>
      </w:r>
      <w:r>
        <w:rPr>
          <w:rFonts w:ascii="Times New Roman" w:hAnsi="Times New Roman"/>
          <w:sz w:val="28"/>
          <w:szCs w:val="28"/>
        </w:rPr>
        <w:t>)</w:t>
      </w:r>
    </w:p>
    <w:p w:rsidR="00CF0DB4" w:rsidRPr="005E7CBE" w:rsidRDefault="00CF0DB4" w:rsidP="004D3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А еще нам  нос нужен, чтобы   различать запахи. У меня две баночки. Они пустые, но в них что-то лежало. Понюхайте, чем пахнет?</w:t>
      </w:r>
      <w:r w:rsidRPr="004D3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Разные это запахи или одинаковые ?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 Что это?  (лук, мандарин).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-Еще полянка. Какого цвета цветы на ней растут? Что в середине ? (рот). Каждый возьмите по одному цветку и положите в корзинку.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Покажите свой рот, скажите «А», постучите зубками. Для чего нужен рот? (Ответы 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№3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В рот мы кладем пищу, различаем ее на вкус. Лук какой на вкус? А мандарин? А зубки нам зачем? Как за ними ухаживать? </w:t>
      </w:r>
      <w:r>
        <w:rPr>
          <w:rFonts w:ascii="Times New Roman" w:hAnsi="Times New Roman"/>
          <w:sz w:val="28"/>
          <w:szCs w:val="28"/>
        </w:rPr>
        <w:t>(Утром и вечером чистить зубы зубной щеткой и пастой)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-А на этой полянке какого цвета цветочки выросли? Что в середине? (уши). Соберите цветочки и положите в корзинку. 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Ушки, ушки,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зверей на макушке.</w:t>
      </w:r>
    </w:p>
    <w:p w:rsidR="00CF0DB4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 вас, ребята,</w:t>
      </w:r>
    </w:p>
    <w:p w:rsidR="00CF0DB4" w:rsidRDefault="00CF0DB4" w:rsidP="00100653">
      <w:pPr>
        <w:tabs>
          <w:tab w:val="left" w:pos="3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Покажите</w:t>
      </w:r>
      <w:r>
        <w:rPr>
          <w:rFonts w:ascii="Times New Roman" w:hAnsi="Times New Roman"/>
          <w:sz w:val="28"/>
          <w:szCs w:val="28"/>
        </w:rPr>
        <w:t>,</w:t>
      </w:r>
      <w:r w:rsidRPr="005E7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</w:t>
      </w:r>
      <w:r w:rsidRPr="005E7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ушки?</w:t>
      </w:r>
      <w:r>
        <w:rPr>
          <w:rFonts w:ascii="Times New Roman" w:hAnsi="Times New Roman"/>
          <w:sz w:val="28"/>
          <w:szCs w:val="28"/>
        </w:rPr>
        <w:tab/>
        <w:t>Слайд №4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 Зачем нам нужны ушки? (чтобы слышать</w:t>
      </w:r>
      <w:r>
        <w:rPr>
          <w:rFonts w:ascii="Times New Roman" w:hAnsi="Times New Roman"/>
          <w:sz w:val="28"/>
          <w:szCs w:val="28"/>
        </w:rPr>
        <w:t xml:space="preserve"> различные звуки</w:t>
      </w:r>
      <w:r w:rsidRPr="005E7CBE">
        <w:rPr>
          <w:rFonts w:ascii="Times New Roman" w:hAnsi="Times New Roman"/>
          <w:sz w:val="28"/>
          <w:szCs w:val="28"/>
        </w:rPr>
        <w:t>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Мы сейчас поиграем с вами в игру «Отгадай что звучит?» (муз. инструменты)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Вывод: Ушки нам нужны, чтобы слышать окружающие звуки.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-Возвращаемся в детский сад. Вспомним с вами все то, о чем говорили. Глазки смотрят, ушки слушают, носик дышит, ротик кушает!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922">
        <w:rPr>
          <w:rFonts w:ascii="Times New Roman" w:hAnsi="Times New Roman"/>
          <w:b/>
          <w:sz w:val="28"/>
          <w:szCs w:val="28"/>
        </w:rPr>
        <w:t>Работа с портретом</w:t>
      </w:r>
      <w:r w:rsidRPr="005E7CBE">
        <w:rPr>
          <w:rFonts w:ascii="Times New Roman" w:hAnsi="Times New Roman"/>
          <w:sz w:val="28"/>
          <w:szCs w:val="28"/>
        </w:rPr>
        <w:t xml:space="preserve">. У меня есть картина, но она не дорисована. </w:t>
      </w:r>
    </w:p>
    <w:p w:rsidR="00CF0DB4" w:rsidRPr="008B6922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B6922">
        <w:rPr>
          <w:rFonts w:ascii="Times New Roman" w:hAnsi="Times New Roman"/>
          <w:sz w:val="28"/>
          <w:szCs w:val="28"/>
        </w:rPr>
        <w:t xml:space="preserve">Чтение стихотворения «Голова» </w:t>
      </w:r>
      <w:r w:rsidRPr="008B6922">
        <w:rPr>
          <w:rFonts w:ascii="Times New Roman" w:hAnsi="Times New Roman"/>
          <w:bCs/>
          <w:sz w:val="28"/>
          <w:szCs w:val="28"/>
          <w:shd w:val="clear" w:color="auto" w:fill="FFFFFF"/>
        </w:rPr>
        <w:t>Автор: Гильмханова Г. Ш.</w:t>
      </w:r>
      <w:r w:rsidRPr="008B6922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и показ слайдов.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Голова, голова,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Для чего ты нам дана?     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Это ушки, это носик,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Это глазки, это ротик,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Щечки,   подбородок,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есть и пара бровок,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Волосы растут на ней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А еще в ней сто затей!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Голова, голова,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Для чего ты нам дана?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 xml:space="preserve">Чтобы думать и мечтать,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чтобы много чего знать…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А еще, чтоб наша  мама</w:t>
      </w:r>
    </w:p>
    <w:p w:rsidR="00CF0DB4" w:rsidRDefault="00CF0DB4" w:rsidP="008B6922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b/>
          <w:bCs/>
          <w:color w:val="333333"/>
          <w:sz w:val="21"/>
          <w:szCs w:val="21"/>
        </w:rPr>
      </w:pPr>
      <w:r w:rsidRPr="005E7CBE">
        <w:rPr>
          <w:sz w:val="28"/>
          <w:szCs w:val="28"/>
        </w:rPr>
        <w:t>нас могла поцеловать!</w:t>
      </w:r>
      <w:r w:rsidRPr="008B6922">
        <w:rPr>
          <w:rFonts w:ascii="Helvetica" w:hAnsi="Helvetica"/>
          <w:b/>
          <w:bCs/>
          <w:color w:val="333333"/>
          <w:sz w:val="21"/>
          <w:szCs w:val="21"/>
        </w:rPr>
        <w:t xml:space="preserve"> </w:t>
      </w:r>
    </w:p>
    <w:p w:rsidR="00CF0DB4" w:rsidRPr="008B6922" w:rsidRDefault="00CF0DB4" w:rsidP="008B6922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B6922">
        <w:rPr>
          <w:b/>
          <w:bCs/>
          <w:sz w:val="28"/>
          <w:szCs w:val="28"/>
        </w:rPr>
        <w:t>Заключительная часть (рефлексивный этап)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Посмотрите</w:t>
      </w:r>
      <w:r>
        <w:rPr>
          <w:rFonts w:ascii="Times New Roman" w:hAnsi="Times New Roman"/>
          <w:sz w:val="28"/>
          <w:szCs w:val="28"/>
        </w:rPr>
        <w:t>,</w:t>
      </w:r>
      <w:r w:rsidRPr="005E7CBE">
        <w:rPr>
          <w:rFonts w:ascii="Times New Roman" w:hAnsi="Times New Roman"/>
          <w:sz w:val="28"/>
          <w:szCs w:val="28"/>
        </w:rPr>
        <w:t xml:space="preserve"> какой получился портрет. Он веселый или грустный? </w:t>
      </w:r>
    </w:p>
    <w:p w:rsidR="00CF0DB4" w:rsidRPr="005E7CBE" w:rsidRDefault="00CF0DB4" w:rsidP="005E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CBE">
        <w:rPr>
          <w:rFonts w:ascii="Times New Roman" w:hAnsi="Times New Roman"/>
          <w:sz w:val="28"/>
          <w:szCs w:val="28"/>
        </w:rPr>
        <w:t>А у вас какое настроение? У меня есть волшебный сундучок, а в нем картинки с веселым личиком. Я хочу их вам подарить, чтобы у вас было только хорошее настроение.</w:t>
      </w:r>
    </w:p>
    <w:sectPr w:rsidR="00CF0DB4" w:rsidRPr="005E7CBE" w:rsidSect="0078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2AF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A27F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242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487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A4C4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8A4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D66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A63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A0A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0C6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E936AB"/>
    <w:multiLevelType w:val="multilevel"/>
    <w:tmpl w:val="F8C4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00C"/>
    <w:rsid w:val="00063414"/>
    <w:rsid w:val="000A13F0"/>
    <w:rsid w:val="00100653"/>
    <w:rsid w:val="001349DE"/>
    <w:rsid w:val="00143850"/>
    <w:rsid w:val="001B34FE"/>
    <w:rsid w:val="00235F34"/>
    <w:rsid w:val="002B67B7"/>
    <w:rsid w:val="003E1AF2"/>
    <w:rsid w:val="004468CF"/>
    <w:rsid w:val="004555C6"/>
    <w:rsid w:val="004D3E91"/>
    <w:rsid w:val="00534E7E"/>
    <w:rsid w:val="00546D7D"/>
    <w:rsid w:val="00547B5F"/>
    <w:rsid w:val="005E7CBE"/>
    <w:rsid w:val="005F6FE2"/>
    <w:rsid w:val="0067393F"/>
    <w:rsid w:val="007830CF"/>
    <w:rsid w:val="008351CB"/>
    <w:rsid w:val="008B6922"/>
    <w:rsid w:val="009849F1"/>
    <w:rsid w:val="009E0998"/>
    <w:rsid w:val="009E100C"/>
    <w:rsid w:val="00A230E3"/>
    <w:rsid w:val="00AD7702"/>
    <w:rsid w:val="00B13B56"/>
    <w:rsid w:val="00BC2DF7"/>
    <w:rsid w:val="00C35FD1"/>
    <w:rsid w:val="00CE3C48"/>
    <w:rsid w:val="00CF0DB4"/>
    <w:rsid w:val="00E2093E"/>
    <w:rsid w:val="00E61059"/>
    <w:rsid w:val="00EA258B"/>
    <w:rsid w:val="00EA460D"/>
    <w:rsid w:val="00F9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1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E1AF2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4555C6"/>
    <w:rPr>
      <w:rFonts w:cs="Times New Roman"/>
      <w:b/>
      <w:bCs/>
    </w:rPr>
  </w:style>
  <w:style w:type="character" w:customStyle="1" w:styleId="c2">
    <w:name w:val="c2"/>
    <w:basedOn w:val="DefaultParagraphFont"/>
    <w:uiPriority w:val="99"/>
    <w:rsid w:val="00CE3C48"/>
    <w:rPr>
      <w:rFonts w:cs="Times New Roman"/>
    </w:rPr>
  </w:style>
  <w:style w:type="character" w:customStyle="1" w:styleId="c4">
    <w:name w:val="c4"/>
    <w:basedOn w:val="DefaultParagraphFont"/>
    <w:uiPriority w:val="99"/>
    <w:rsid w:val="00CE3C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</TotalTime>
  <Pages>3</Pages>
  <Words>756</Words>
  <Characters>4310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10</cp:revision>
  <dcterms:created xsi:type="dcterms:W3CDTF">2016-11-18T00:59:00Z</dcterms:created>
  <dcterms:modified xsi:type="dcterms:W3CDTF">2016-11-20T15:25:00Z</dcterms:modified>
</cp:coreProperties>
</file>