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68" w:rsidRDefault="00A57868" w:rsidP="005724A8">
      <w:pPr>
        <w:pStyle w:val="BodyTextIndent"/>
        <w:jc w:val="center"/>
        <w:rPr>
          <w:b/>
        </w:rPr>
      </w:pPr>
      <w:r>
        <w:rPr>
          <w:b/>
        </w:rPr>
        <w:t xml:space="preserve">МУНИЦИПАЛЬНОЕ БЮДЖЕТНОЕ ОБРАЗОВАТЕЛЬНОЕ УЧРЕЖДЕНИЕ ДОПОЛНИТЕЛЬНОГО ОБРАЗОВАНИЯ ДЕТЕЙ </w:t>
      </w:r>
    </w:p>
    <w:p w:rsidR="00A57868" w:rsidRDefault="00A57868" w:rsidP="005724A8">
      <w:pPr>
        <w:pStyle w:val="BodyTextIndent"/>
        <w:jc w:val="center"/>
        <w:rPr>
          <w:b/>
        </w:rPr>
      </w:pPr>
      <w:r>
        <w:rPr>
          <w:b/>
        </w:rPr>
        <w:t>«СУДАКСКИЙ ЦЕНТР ДЕТСКОГО И ЮНОШЕСКОГО ТВОРЧЕСТВА» ГОРОДСКОГО ОКРУГА СУДАК</w:t>
      </w:r>
    </w:p>
    <w:p w:rsidR="00A57868" w:rsidRDefault="00A57868" w:rsidP="005724A8">
      <w:pPr>
        <w:pStyle w:val="BodyTextIndent"/>
        <w:jc w:val="center"/>
        <w:rPr>
          <w:b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Pr="007F3F98" w:rsidRDefault="00A57868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>
        <w:rPr>
          <w:rStyle w:val="Strong"/>
          <w:rFonts w:ascii="Times New Roman" w:hAnsi="Times New Roman"/>
          <w:sz w:val="36"/>
          <w:szCs w:val="36"/>
        </w:rPr>
        <w:t>Занятие</w:t>
      </w:r>
    </w:p>
    <w:p w:rsidR="00A57868" w:rsidRDefault="00A57868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 w:rsidRPr="007F3F98">
        <w:rPr>
          <w:rStyle w:val="Strong"/>
          <w:rFonts w:ascii="Times New Roman" w:hAnsi="Times New Roman"/>
          <w:sz w:val="36"/>
          <w:szCs w:val="36"/>
        </w:rPr>
        <w:t xml:space="preserve">по </w:t>
      </w:r>
      <w:r>
        <w:rPr>
          <w:rStyle w:val="Strong"/>
          <w:rFonts w:ascii="Times New Roman" w:hAnsi="Times New Roman"/>
          <w:sz w:val="36"/>
          <w:szCs w:val="36"/>
        </w:rPr>
        <w:t>вокальному мастерству</w:t>
      </w:r>
    </w:p>
    <w:p w:rsidR="00A57868" w:rsidRPr="007F3F98" w:rsidRDefault="00A57868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>
        <w:rPr>
          <w:rStyle w:val="Strong"/>
          <w:rFonts w:ascii="Times New Roman" w:hAnsi="Times New Roman"/>
          <w:sz w:val="36"/>
          <w:szCs w:val="36"/>
        </w:rPr>
        <w:t>«Подготовка к празднику Новый год»</w:t>
      </w:r>
    </w:p>
    <w:p w:rsidR="00A57868" w:rsidRPr="007F3F98" w:rsidRDefault="00A57868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A57868" w:rsidRPr="00752C08" w:rsidRDefault="00A57868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752C08">
        <w:rPr>
          <w:rStyle w:val="Strong"/>
          <w:rFonts w:ascii="Times New Roman" w:hAnsi="Times New Roman"/>
          <w:sz w:val="28"/>
          <w:szCs w:val="28"/>
        </w:rPr>
        <w:t>Автор-составитель:</w:t>
      </w:r>
    </w:p>
    <w:p w:rsidR="00A57868" w:rsidRPr="00752C08" w:rsidRDefault="00A57868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Семова Марианна Алексеевна</w:t>
      </w:r>
      <w:r w:rsidRPr="00752C08">
        <w:rPr>
          <w:rStyle w:val="Strong"/>
          <w:rFonts w:ascii="Times New Roman" w:hAnsi="Times New Roman"/>
          <w:sz w:val="28"/>
          <w:szCs w:val="28"/>
        </w:rPr>
        <w:t>,</w:t>
      </w:r>
    </w:p>
    <w:p w:rsidR="00A57868" w:rsidRPr="00752C08" w:rsidRDefault="00A57868" w:rsidP="005724A8">
      <w:pPr>
        <w:pStyle w:val="NoSpacing"/>
        <w:ind w:left="3540" w:firstLine="708"/>
        <w:jc w:val="center"/>
        <w:rPr>
          <w:rStyle w:val="Strong"/>
          <w:rFonts w:ascii="Times New Roman" w:hAnsi="Times New Roman"/>
          <w:sz w:val="28"/>
          <w:szCs w:val="28"/>
        </w:rPr>
      </w:pPr>
      <w:r w:rsidRPr="00752C08">
        <w:rPr>
          <w:rStyle w:val="Strong"/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A57868" w:rsidRPr="00752C08" w:rsidRDefault="00A57868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  <w:r w:rsidRPr="00752C08">
        <w:rPr>
          <w:rStyle w:val="Strong"/>
          <w:rFonts w:ascii="Times New Roman" w:hAnsi="Times New Roman"/>
          <w:sz w:val="28"/>
          <w:szCs w:val="28"/>
        </w:rPr>
        <w:t>МБОУ ДОД «Судакский ЦДЮТ»</w:t>
      </w:r>
    </w:p>
    <w:p w:rsidR="00A57868" w:rsidRPr="00752C08" w:rsidRDefault="00A57868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</w:p>
    <w:p w:rsidR="00A57868" w:rsidRPr="00752C08" w:rsidRDefault="00A57868">
      <w:pPr>
        <w:rPr>
          <w:b/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Default="00A57868">
      <w:pPr>
        <w:rPr>
          <w:sz w:val="28"/>
          <w:szCs w:val="28"/>
        </w:rPr>
      </w:pPr>
    </w:p>
    <w:p w:rsidR="00A57868" w:rsidRPr="00C05C24" w:rsidRDefault="00A57868" w:rsidP="00C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Судак,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</w:t>
        </w:r>
        <w:r w:rsidRPr="00C05C24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C05C24">
        <w:rPr>
          <w:rFonts w:ascii="Times New Roman" w:hAnsi="Times New Roman"/>
          <w:b/>
          <w:sz w:val="28"/>
          <w:szCs w:val="28"/>
        </w:rPr>
        <w:t>.</w:t>
      </w:r>
    </w:p>
    <w:p w:rsidR="00A57868" w:rsidRDefault="00A57868">
      <w:pPr>
        <w:rPr>
          <w:sz w:val="28"/>
          <w:szCs w:val="28"/>
        </w:rPr>
      </w:pPr>
    </w:p>
    <w:p w:rsidR="00A57868" w:rsidRDefault="00A57868" w:rsidP="00C05C24">
      <w:pPr>
        <w:jc w:val="center"/>
        <w:rPr>
          <w:rFonts w:ascii="Times New Roman" w:hAnsi="Times New Roman"/>
          <w:b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57868" w:rsidRPr="00C05C24" w:rsidRDefault="00A57868" w:rsidP="00C05C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7868" w:rsidRDefault="00A57868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Новый год и новогодний концерт является для детей очень волшебным и одним из самых любимых праздников. Подготовка к концерту занимает очень много времени ,порядка 3-4 месяцев. Подбор и пошив костюмов под согласованный репертуар. Прослушивание большого объема материала, просмотр видеозаписей и собственно занятия и работа над произведениями, привносят в жизнь детей интерес, радость и восторг.</w:t>
      </w:r>
    </w:p>
    <w:p w:rsidR="00A57868" w:rsidRDefault="00A57868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A57868" w:rsidRPr="007F3F98" w:rsidRDefault="00A57868" w:rsidP="00241443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 w:rsidRPr="00454578">
        <w:rPr>
          <w:rStyle w:val="Strong"/>
          <w:rFonts w:ascii="Times New Roman" w:hAnsi="Times New Roman"/>
          <w:sz w:val="32"/>
          <w:szCs w:val="32"/>
        </w:rPr>
        <w:t xml:space="preserve">Тема занятия: </w:t>
      </w:r>
      <w:r>
        <w:rPr>
          <w:rStyle w:val="Strong"/>
          <w:rFonts w:ascii="Times New Roman" w:hAnsi="Times New Roman"/>
          <w:sz w:val="36"/>
          <w:szCs w:val="36"/>
        </w:rPr>
        <w:t>«Подготовка праздника Новый год»</w:t>
      </w:r>
    </w:p>
    <w:p w:rsidR="00A57868" w:rsidRPr="00454578" w:rsidRDefault="00A57868" w:rsidP="00C05C24">
      <w:pPr>
        <w:pStyle w:val="NoSpacing"/>
        <w:ind w:firstLine="708"/>
        <w:jc w:val="center"/>
        <w:rPr>
          <w:rStyle w:val="Strong"/>
          <w:rFonts w:ascii="Times New Roman" w:hAnsi="Times New Roman"/>
          <w:sz w:val="32"/>
          <w:szCs w:val="32"/>
        </w:rPr>
      </w:pPr>
    </w:p>
    <w:p w:rsidR="00A57868" w:rsidRDefault="00A57868" w:rsidP="00C05C24">
      <w:pPr>
        <w:pStyle w:val="NoSpacing"/>
        <w:jc w:val="center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A57868" w:rsidRDefault="00A57868" w:rsidP="00DC4D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sz w:val="28"/>
          <w:szCs w:val="28"/>
        </w:rPr>
        <w:t>Цель занятия</w:t>
      </w:r>
      <w:r w:rsidRPr="007F3F98">
        <w:rPr>
          <w:rFonts w:ascii="Times New Roman" w:hAnsi="Times New Roman"/>
          <w:sz w:val="28"/>
          <w:szCs w:val="28"/>
        </w:rPr>
        <w:t xml:space="preserve">: </w:t>
      </w:r>
    </w:p>
    <w:p w:rsidR="00A5786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репертуара, а также костюмов и декораций к празднику Новый год.</w:t>
      </w:r>
    </w:p>
    <w:p w:rsidR="00A57868" w:rsidRPr="00065337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868" w:rsidRPr="00454578" w:rsidRDefault="00A57868" w:rsidP="00C05C24">
      <w:pPr>
        <w:pStyle w:val="NoSpacing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54578">
        <w:rPr>
          <w:rStyle w:val="Emphasis"/>
          <w:rFonts w:ascii="Times New Roman" w:hAnsi="Times New Roman"/>
          <w:b/>
          <w:i w:val="0"/>
          <w:sz w:val="28"/>
          <w:szCs w:val="28"/>
        </w:rPr>
        <w:t>Задачи:</w:t>
      </w:r>
    </w:p>
    <w:p w:rsidR="00A57868" w:rsidRDefault="00A57868" w:rsidP="00C05C2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Обучающие: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A57868" w:rsidRDefault="00A57868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F3F98">
        <w:rPr>
          <w:rFonts w:ascii="Times New Roman" w:hAnsi="Times New Roman"/>
          <w:sz w:val="28"/>
          <w:szCs w:val="28"/>
        </w:rPr>
        <w:t>аучить</w:t>
      </w:r>
      <w:r>
        <w:rPr>
          <w:rFonts w:ascii="Times New Roman" w:hAnsi="Times New Roman"/>
          <w:sz w:val="28"/>
          <w:szCs w:val="28"/>
        </w:rPr>
        <w:t xml:space="preserve"> чистому интонированию, правильной дикции.</w:t>
      </w:r>
    </w:p>
    <w:p w:rsidR="00A57868" w:rsidRDefault="00A57868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F3F98">
        <w:rPr>
          <w:rFonts w:ascii="Times New Roman" w:hAnsi="Times New Roman"/>
          <w:sz w:val="28"/>
          <w:szCs w:val="28"/>
        </w:rPr>
        <w:t>аучи</w:t>
      </w:r>
      <w:r>
        <w:rPr>
          <w:rFonts w:ascii="Times New Roman" w:hAnsi="Times New Roman"/>
          <w:sz w:val="28"/>
          <w:szCs w:val="28"/>
        </w:rPr>
        <w:t>ть эмоционально,  исполнять произведение, учитывая смысл текста.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A57868" w:rsidRPr="007F3F98" w:rsidRDefault="00A57868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сценическим образом, актерскому мастерству.</w:t>
      </w:r>
    </w:p>
    <w:p w:rsidR="00A57868" w:rsidRDefault="00A57868" w:rsidP="00DC4DC9">
      <w:pPr>
        <w:pStyle w:val="NoSpacing"/>
        <w:jc w:val="both"/>
        <w:rPr>
          <w:rStyle w:val="Strong"/>
          <w:rFonts w:ascii="Times New Roman" w:hAnsi="Times New Roman"/>
          <w:i/>
          <w:sz w:val="28"/>
          <w:szCs w:val="28"/>
        </w:rPr>
      </w:pPr>
    </w:p>
    <w:p w:rsidR="00A5786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Развивающие: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A57868" w:rsidRPr="007F3F98" w:rsidRDefault="00A57868" w:rsidP="00DC4DC9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Окунуть детей в мир фантазии и волшебства. Привить любовь и восторг в предверьи праздника. Мотивировать подарками, и Дедом Морозом за прилежное поведение.</w:t>
      </w:r>
    </w:p>
    <w:p w:rsidR="00A57868" w:rsidRDefault="00A57868" w:rsidP="00DC4DC9">
      <w:pPr>
        <w:pStyle w:val="NoSpacing"/>
        <w:jc w:val="both"/>
        <w:rPr>
          <w:rStyle w:val="Strong"/>
          <w:rFonts w:ascii="Times New Roman" w:hAnsi="Times New Roman"/>
          <w:i/>
          <w:sz w:val="28"/>
          <w:szCs w:val="28"/>
        </w:rPr>
      </w:pPr>
    </w:p>
    <w:p w:rsidR="00A57868" w:rsidRPr="00C05C24" w:rsidRDefault="00A57868" w:rsidP="00C05C24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Воспитательные:</w:t>
      </w:r>
      <w:r w:rsidRPr="007F3F98">
        <w:rPr>
          <w:rStyle w:val="Strong"/>
          <w:rFonts w:ascii="Times New Roman" w:hAnsi="Times New Roman"/>
          <w:sz w:val="28"/>
          <w:szCs w:val="28"/>
        </w:rPr>
        <w:t xml:space="preserve">  </w:t>
      </w:r>
      <w:r w:rsidRPr="007F3F98">
        <w:rPr>
          <w:rFonts w:ascii="Times New Roman" w:hAnsi="Times New Roman"/>
          <w:b/>
          <w:sz w:val="28"/>
          <w:szCs w:val="28"/>
        </w:rPr>
        <w:t xml:space="preserve"> </w:t>
      </w:r>
    </w:p>
    <w:p w:rsidR="00A57868" w:rsidRPr="007F3F98" w:rsidRDefault="00A57868" w:rsidP="00DC4DC9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3F98">
        <w:rPr>
          <w:rFonts w:ascii="Times New Roman" w:hAnsi="Times New Roman"/>
          <w:sz w:val="28"/>
          <w:szCs w:val="28"/>
        </w:rPr>
        <w:t>оспита</w:t>
      </w:r>
      <w:r>
        <w:rPr>
          <w:rFonts w:ascii="Times New Roman" w:hAnsi="Times New Roman"/>
          <w:sz w:val="28"/>
          <w:szCs w:val="28"/>
        </w:rPr>
        <w:t>ть</w:t>
      </w:r>
      <w:r w:rsidRPr="007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творческую активность, ответственное отношение к выступлению и подготовке, </w:t>
      </w:r>
      <w:r w:rsidRPr="007F3F98">
        <w:rPr>
          <w:rFonts w:ascii="Times New Roman" w:hAnsi="Times New Roman"/>
          <w:sz w:val="28"/>
          <w:szCs w:val="28"/>
        </w:rPr>
        <w:t xml:space="preserve"> желани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F3F98">
        <w:rPr>
          <w:rFonts w:ascii="Times New Roman" w:hAnsi="Times New Roman"/>
          <w:sz w:val="28"/>
          <w:szCs w:val="28"/>
        </w:rPr>
        <w:t>достиг</w:t>
      </w:r>
      <w:r>
        <w:rPr>
          <w:rFonts w:ascii="Times New Roman" w:hAnsi="Times New Roman"/>
          <w:sz w:val="28"/>
          <w:szCs w:val="28"/>
        </w:rPr>
        <w:t>а</w:t>
      </w:r>
      <w:r w:rsidRPr="007F3F98">
        <w:rPr>
          <w:rFonts w:ascii="Times New Roman" w:hAnsi="Times New Roman"/>
          <w:sz w:val="28"/>
          <w:szCs w:val="28"/>
        </w:rPr>
        <w:t>ть результат.</w:t>
      </w: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868" w:rsidRDefault="00A57868" w:rsidP="00C05C24">
      <w:pPr>
        <w:pStyle w:val="NoSpacing"/>
        <w:ind w:firstLine="180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sz w:val="28"/>
          <w:szCs w:val="28"/>
        </w:rPr>
        <w:t>Оборудование и материалы: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Интернет, ноутбук, мониторы, микрофон, текст песни, ноты, фортепиано, костюмы, декорации.</w:t>
      </w:r>
    </w:p>
    <w:p w:rsidR="00A57868" w:rsidRPr="007F3F98" w:rsidRDefault="00A57868" w:rsidP="00DC4DC9">
      <w:pPr>
        <w:jc w:val="both"/>
        <w:rPr>
          <w:sz w:val="28"/>
          <w:szCs w:val="28"/>
        </w:rPr>
      </w:pPr>
    </w:p>
    <w:p w:rsidR="00A57868" w:rsidRPr="00C05C24" w:rsidRDefault="00A57868" w:rsidP="00DC4DC9">
      <w:pPr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Тип занятия:</w:t>
      </w:r>
      <w:r w:rsidRPr="00C05C24">
        <w:rPr>
          <w:rFonts w:ascii="Times New Roman" w:hAnsi="Times New Roman"/>
          <w:sz w:val="28"/>
          <w:szCs w:val="28"/>
        </w:rPr>
        <w:t xml:space="preserve"> комбинированное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C24">
        <w:rPr>
          <w:rFonts w:ascii="Times New Roman" w:hAnsi="Times New Roman"/>
          <w:sz w:val="28"/>
          <w:szCs w:val="28"/>
        </w:rPr>
        <w:t>.</w:t>
      </w:r>
    </w:p>
    <w:p w:rsidR="00A57868" w:rsidRPr="00C05C24" w:rsidRDefault="00A57868" w:rsidP="00DC4DC9">
      <w:pPr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 xml:space="preserve">Вид занятия: </w:t>
      </w:r>
      <w:r>
        <w:rPr>
          <w:rFonts w:ascii="Times New Roman" w:hAnsi="Times New Roman"/>
          <w:sz w:val="28"/>
          <w:szCs w:val="28"/>
        </w:rPr>
        <w:t>учебное</w:t>
      </w:r>
      <w:r w:rsidRPr="00C05C24">
        <w:rPr>
          <w:rFonts w:ascii="Times New Roman" w:hAnsi="Times New Roman"/>
          <w:sz w:val="28"/>
          <w:szCs w:val="28"/>
        </w:rPr>
        <w:t xml:space="preserve"> занятие в </w:t>
      </w:r>
      <w:r>
        <w:rPr>
          <w:rFonts w:ascii="Times New Roman" w:hAnsi="Times New Roman"/>
          <w:sz w:val="28"/>
          <w:szCs w:val="28"/>
        </w:rPr>
        <w:t>кабинете, репетиции в том числе на  сцене.</w:t>
      </w:r>
    </w:p>
    <w:p w:rsidR="00A5786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Форма организации</w:t>
      </w:r>
      <w:r w:rsidRPr="00C05C24">
        <w:rPr>
          <w:rFonts w:ascii="Times New Roman" w:hAnsi="Times New Roman"/>
          <w:sz w:val="28"/>
          <w:szCs w:val="28"/>
        </w:rPr>
        <w:t>: групповая, индивидуальная.</w:t>
      </w:r>
    </w:p>
    <w:p w:rsidR="00A57868" w:rsidRPr="0045457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b/>
          <w:sz w:val="28"/>
          <w:szCs w:val="28"/>
        </w:rPr>
        <w:t>Возраст детей</w:t>
      </w:r>
      <w:r w:rsidRPr="007F3F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6-18</w:t>
      </w:r>
      <w:r w:rsidRPr="007F3F98">
        <w:rPr>
          <w:rFonts w:ascii="Times New Roman" w:hAnsi="Times New Roman"/>
          <w:sz w:val="28"/>
          <w:szCs w:val="28"/>
        </w:rPr>
        <w:t xml:space="preserve">  лет.</w:t>
      </w:r>
    </w:p>
    <w:p w:rsidR="00A57868" w:rsidRDefault="00A57868" w:rsidP="00DC4DC9">
      <w:pPr>
        <w:rPr>
          <w:sz w:val="28"/>
          <w:szCs w:val="28"/>
        </w:rPr>
      </w:pPr>
    </w:p>
    <w:p w:rsidR="00A57868" w:rsidRPr="00454578" w:rsidRDefault="00A57868" w:rsidP="00454578">
      <w:pPr>
        <w:jc w:val="center"/>
        <w:rPr>
          <w:rFonts w:ascii="Times New Roman" w:hAnsi="Times New Roman"/>
          <w:b/>
          <w:sz w:val="32"/>
          <w:szCs w:val="32"/>
        </w:rPr>
      </w:pPr>
      <w:r w:rsidRPr="00454578">
        <w:rPr>
          <w:rFonts w:ascii="Times New Roman" w:hAnsi="Times New Roman"/>
          <w:b/>
          <w:sz w:val="32"/>
          <w:szCs w:val="32"/>
        </w:rPr>
        <w:t>Предварительная подготовка</w:t>
      </w:r>
    </w:p>
    <w:p w:rsidR="00A57868" w:rsidRDefault="00A57868" w:rsidP="00454578">
      <w:pPr>
        <w:ind w:firstLine="708"/>
        <w:rPr>
          <w:rFonts w:ascii="Times New Roman" w:hAnsi="Times New Roman"/>
          <w:sz w:val="28"/>
          <w:szCs w:val="28"/>
        </w:rPr>
      </w:pPr>
      <w:r w:rsidRPr="00454578">
        <w:rPr>
          <w:rFonts w:ascii="Times New Roman" w:hAnsi="Times New Roman"/>
          <w:sz w:val="28"/>
          <w:szCs w:val="28"/>
        </w:rPr>
        <w:t xml:space="preserve">Педагог просит детей </w:t>
      </w:r>
      <w:r>
        <w:rPr>
          <w:rFonts w:ascii="Times New Roman" w:hAnsi="Times New Roman"/>
          <w:sz w:val="28"/>
          <w:szCs w:val="28"/>
        </w:rPr>
        <w:t>прослушивать аудиоматериал, учить текст и мелодию произведения</w:t>
      </w:r>
      <w:r w:rsidRPr="004545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Анализировать концерты посвященные празднику победы, подбирая подходящий репертуар, анализируя, также подходит ли песня к их возрасту по тематике.</w:t>
      </w:r>
    </w:p>
    <w:p w:rsidR="00A57868" w:rsidRPr="00345B68" w:rsidRDefault="00A57868" w:rsidP="00DC4DC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57868" w:rsidRPr="00345B68" w:rsidRDefault="00A57868" w:rsidP="00DC4DC9">
      <w:pPr>
        <w:pStyle w:val="NoSpacing"/>
        <w:jc w:val="center"/>
        <w:rPr>
          <w:rStyle w:val="Emphasis"/>
          <w:rFonts w:ascii="Times New Roman" w:hAnsi="Times New Roman"/>
          <w:b/>
          <w:bCs/>
          <w:i w:val="0"/>
          <w:sz w:val="28"/>
          <w:szCs w:val="28"/>
        </w:rPr>
      </w:pPr>
      <w:r w:rsidRPr="00345B68">
        <w:rPr>
          <w:rStyle w:val="Emphasis"/>
          <w:rFonts w:ascii="Times New Roman" w:hAnsi="Times New Roman"/>
          <w:b/>
          <w:i w:val="0"/>
          <w:sz w:val="28"/>
          <w:szCs w:val="28"/>
        </w:rPr>
        <w:t>Структура урока:</w:t>
      </w:r>
    </w:p>
    <w:p w:rsidR="00A57868" w:rsidRPr="007F3F98" w:rsidRDefault="00A57868" w:rsidP="00DC4DC9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1. Организационный момент.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F98">
        <w:rPr>
          <w:rFonts w:ascii="Times New Roman" w:hAnsi="Times New Roman"/>
          <w:sz w:val="28"/>
          <w:szCs w:val="28"/>
        </w:rPr>
        <w:t xml:space="preserve"> готовности к занятию.</w:t>
      </w:r>
    </w:p>
    <w:p w:rsidR="00A5786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2.Теоретическая часть</w:t>
      </w:r>
      <w:r>
        <w:rPr>
          <w:rFonts w:ascii="Times New Roman" w:hAnsi="Times New Roman"/>
          <w:sz w:val="28"/>
          <w:szCs w:val="28"/>
        </w:rPr>
        <w:t>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сообщение новой темы и необходимой информации о подготовленном репертуаре, обсуждение смысла.</w:t>
      </w: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Практическая часть:</w:t>
      </w:r>
      <w:r>
        <w:rPr>
          <w:rFonts w:ascii="Times New Roman" w:hAnsi="Times New Roman"/>
          <w:sz w:val="28"/>
          <w:szCs w:val="28"/>
        </w:rPr>
        <w:tab/>
        <w:t>распевки, работа над произведением.</w:t>
      </w: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Анализ проведенной на занятии работы</w:t>
      </w:r>
      <w:r w:rsidRPr="007F3F98">
        <w:rPr>
          <w:rFonts w:ascii="Times New Roman" w:hAnsi="Times New Roman"/>
          <w:sz w:val="28"/>
          <w:szCs w:val="28"/>
        </w:rPr>
        <w:t>.</w:t>
      </w:r>
    </w:p>
    <w:p w:rsidR="00A57868" w:rsidRPr="007F3F98" w:rsidRDefault="00A57868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5. Подведение итогов занятия.</w:t>
      </w:r>
    </w:p>
    <w:p w:rsidR="00A57868" w:rsidRDefault="00A57868" w:rsidP="00DC4DC9">
      <w:pPr>
        <w:pStyle w:val="NoSpacing"/>
        <w:jc w:val="center"/>
        <w:rPr>
          <w:rStyle w:val="Emphasis"/>
          <w:rFonts w:ascii="Times New Roman" w:hAnsi="Times New Roman"/>
          <w:b/>
          <w:bCs/>
          <w:i w:val="0"/>
          <w:sz w:val="28"/>
          <w:szCs w:val="28"/>
        </w:rPr>
      </w:pPr>
    </w:p>
    <w:p w:rsidR="00A57868" w:rsidRDefault="00A57868" w:rsidP="006A2F50">
      <w:pPr>
        <w:jc w:val="center"/>
        <w:rPr>
          <w:rFonts w:ascii="Times New Roman" w:hAnsi="Times New Roman"/>
          <w:b/>
          <w:sz w:val="32"/>
          <w:szCs w:val="32"/>
        </w:rPr>
      </w:pPr>
      <w:r w:rsidRPr="006A2F50">
        <w:rPr>
          <w:rFonts w:ascii="Times New Roman" w:hAnsi="Times New Roman"/>
          <w:b/>
          <w:sz w:val="32"/>
          <w:szCs w:val="32"/>
        </w:rPr>
        <w:t>Ход занятия</w:t>
      </w:r>
    </w:p>
    <w:p w:rsidR="00A57868" w:rsidRPr="006A2F50" w:rsidRDefault="00A57868" w:rsidP="006A2F50">
      <w:pPr>
        <w:jc w:val="center"/>
        <w:rPr>
          <w:rFonts w:ascii="Times New Roman" w:hAnsi="Times New Roman"/>
          <w:b/>
          <w:sz w:val="32"/>
          <w:szCs w:val="32"/>
        </w:rPr>
      </w:pPr>
    </w:p>
    <w:p w:rsidR="00A57868" w:rsidRDefault="00A57868" w:rsidP="006A2F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6A2F50"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57868" w:rsidRPr="006A2F50" w:rsidRDefault="00A57868" w:rsidP="006A2F5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57868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- приветствие</w:t>
      </w:r>
    </w:p>
    <w:p w:rsidR="00A57868" w:rsidRPr="00CB15AD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присутствующих</w:t>
      </w:r>
    </w:p>
    <w:p w:rsidR="00A57868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5AD">
        <w:rPr>
          <w:rFonts w:ascii="Times New Roman" w:hAnsi="Times New Roman"/>
          <w:sz w:val="28"/>
          <w:szCs w:val="28"/>
        </w:rPr>
        <w:t>проверка готовности к занятию</w:t>
      </w:r>
    </w:p>
    <w:p w:rsidR="00A57868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</w:p>
    <w:p w:rsidR="00A57868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</w:p>
    <w:p w:rsidR="00A57868" w:rsidRDefault="00A57868" w:rsidP="006A2F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57868" w:rsidRDefault="00A57868" w:rsidP="006A2F5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57868" w:rsidRPr="00076FB4" w:rsidRDefault="00A57868" w:rsidP="006A2F5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Новый год. Где живет Дед Мороз. Письмо деду морозу. Важность, мотивация для старательного выступления и подготовки к нему.</w:t>
      </w:r>
    </w:p>
    <w:p w:rsidR="00A57868" w:rsidRPr="00521CF1" w:rsidRDefault="00A57868" w:rsidP="00521CF1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p w:rsidR="00A57868" w:rsidRPr="00CB15AD" w:rsidRDefault="00A57868">
      <w:pPr>
        <w:rPr>
          <w:rFonts w:ascii="Times New Roman" w:hAnsi="Times New Roman"/>
          <w:b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A57868" w:rsidRDefault="00A57868" w:rsidP="00CB15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Распевка. Работа над произведением, чистота интонирования, эмоциональная составляющая,</w:t>
      </w:r>
      <w:r w:rsidRPr="00CB1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сценический образ, просмотр видео и прослушивание аудио материалов.</w:t>
      </w:r>
    </w:p>
    <w:p w:rsidR="00A57868" w:rsidRPr="00CB15AD" w:rsidRDefault="00A57868" w:rsidP="00CB15AD">
      <w:pPr>
        <w:ind w:firstLine="708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Педагог оказывает индивидуальную помощь.</w:t>
      </w:r>
    </w:p>
    <w:p w:rsidR="00A57868" w:rsidRPr="00CB15AD" w:rsidRDefault="00A57868" w:rsidP="00B743F2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 xml:space="preserve"> Анализ проведённой на занятии работы</w:t>
      </w:r>
      <w:r w:rsidRPr="00CB15AD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CB15AD">
        <w:rPr>
          <w:rFonts w:ascii="Times New Roman" w:hAnsi="Times New Roman"/>
          <w:sz w:val="28"/>
          <w:szCs w:val="28"/>
        </w:rPr>
        <w:t xml:space="preserve"> </w:t>
      </w:r>
    </w:p>
    <w:p w:rsidR="00A57868" w:rsidRPr="00CB15AD" w:rsidRDefault="00A57868" w:rsidP="00CB15AD">
      <w:pPr>
        <w:spacing w:after="12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концерте посвященному Новому году.</w:t>
      </w:r>
    </w:p>
    <w:p w:rsidR="00A57868" w:rsidRDefault="00A57868" w:rsidP="00B743F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57868" w:rsidRDefault="00A57868" w:rsidP="00B743F2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Подведение итогов занятия.</w:t>
      </w:r>
      <w:r w:rsidRPr="00CB15AD">
        <w:rPr>
          <w:rFonts w:ascii="Times New Roman" w:hAnsi="Times New Roman"/>
          <w:sz w:val="28"/>
          <w:szCs w:val="28"/>
        </w:rPr>
        <w:t xml:space="preserve"> </w:t>
      </w:r>
    </w:p>
    <w:p w:rsidR="00A57868" w:rsidRDefault="00A57868" w:rsidP="00CB15AD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p w:rsidR="00A57868" w:rsidRPr="00CB15AD" w:rsidRDefault="00A57868" w:rsidP="00CB15AD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 xml:space="preserve">При подведении итогов педагог  подчеркивает </w:t>
      </w:r>
      <w:r>
        <w:rPr>
          <w:rFonts w:ascii="Times New Roman" w:hAnsi="Times New Roman"/>
          <w:sz w:val="28"/>
          <w:szCs w:val="28"/>
        </w:rPr>
        <w:t xml:space="preserve">старательность и правильность исполненного произведения, также анализирует сценический образ исполнителя, чистое интонирование и дикцию </w:t>
      </w:r>
      <w:r w:rsidRPr="00CB15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Сладкий стол и вручение небольших сувениров от Деда Мороза</w:t>
      </w:r>
    </w:p>
    <w:p w:rsidR="00A57868" w:rsidRPr="006C6868" w:rsidRDefault="00A57868" w:rsidP="00B743F2">
      <w:pPr>
        <w:pStyle w:val="NoSpacing"/>
      </w:pPr>
    </w:p>
    <w:p w:rsidR="00A57868" w:rsidRPr="00521CF1" w:rsidRDefault="00A57868" w:rsidP="00B743F2">
      <w:pPr>
        <w:rPr>
          <w:rFonts w:ascii="Times New Roman" w:hAnsi="Times New Roman"/>
          <w:sz w:val="28"/>
          <w:szCs w:val="28"/>
        </w:rPr>
      </w:pPr>
      <w:r w:rsidRPr="00521CF1">
        <w:rPr>
          <w:rFonts w:ascii="Times New Roman" w:hAnsi="Times New Roman"/>
          <w:b/>
          <w:sz w:val="28"/>
          <w:szCs w:val="28"/>
        </w:rPr>
        <w:t>Используемая литература</w:t>
      </w:r>
      <w:r w:rsidRPr="00521CF1">
        <w:rPr>
          <w:rFonts w:ascii="Times New Roman" w:hAnsi="Times New Roman"/>
          <w:sz w:val="28"/>
          <w:szCs w:val="28"/>
        </w:rPr>
        <w:t xml:space="preserve"> </w:t>
      </w:r>
    </w:p>
    <w:p w:rsidR="00A57868" w:rsidRDefault="00A57868" w:rsidP="002A6F62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hyperlink r:id="rId5" w:history="1">
        <w:r w:rsidRPr="00C17A16">
          <w:rPr>
            <w:rStyle w:val="Hyperlink"/>
            <w:rFonts w:ascii="Times New Roman" w:hAnsi="Times New Roman"/>
            <w:sz w:val="28"/>
            <w:szCs w:val="28"/>
          </w:rPr>
          <w:t>https://zf.fm/artist/276642</w:t>
        </w:r>
      </w:hyperlink>
    </w:p>
    <w:p w:rsidR="00A57868" w:rsidRDefault="00A57868" w:rsidP="002A6F62">
      <w:pPr>
        <w:pStyle w:val="NoSpacing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 w:rsidRPr="00C17A16">
          <w:rPr>
            <w:rStyle w:val="Hyperlink"/>
            <w:rFonts w:ascii="Times New Roman" w:hAnsi="Times New Roman"/>
            <w:sz w:val="28"/>
            <w:szCs w:val="28"/>
          </w:rPr>
          <w:t>https://www.youtube.com/watch?v=wGWFr43LRFo</w:t>
        </w:r>
      </w:hyperlink>
    </w:p>
    <w:sectPr w:rsidR="00A57868" w:rsidSect="0043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2CAD"/>
    <w:multiLevelType w:val="hybridMultilevel"/>
    <w:tmpl w:val="2AD696C0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461AC"/>
    <w:multiLevelType w:val="hybridMultilevel"/>
    <w:tmpl w:val="58DA10A8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98792D"/>
    <w:multiLevelType w:val="hybridMultilevel"/>
    <w:tmpl w:val="0DF4C9BC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379CB"/>
    <w:multiLevelType w:val="hybridMultilevel"/>
    <w:tmpl w:val="869473B0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1D1C57"/>
    <w:multiLevelType w:val="hybridMultilevel"/>
    <w:tmpl w:val="32D45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3A2"/>
    <w:rsid w:val="000077A8"/>
    <w:rsid w:val="000401C1"/>
    <w:rsid w:val="00065337"/>
    <w:rsid w:val="00076FB4"/>
    <w:rsid w:val="00086806"/>
    <w:rsid w:val="00092324"/>
    <w:rsid w:val="000B7789"/>
    <w:rsid w:val="00125314"/>
    <w:rsid w:val="00132384"/>
    <w:rsid w:val="00192FC5"/>
    <w:rsid w:val="001C409E"/>
    <w:rsid w:val="00235CDE"/>
    <w:rsid w:val="00241443"/>
    <w:rsid w:val="002539A5"/>
    <w:rsid w:val="002705C7"/>
    <w:rsid w:val="002A6F62"/>
    <w:rsid w:val="002C7B99"/>
    <w:rsid w:val="002D2EF7"/>
    <w:rsid w:val="002D6777"/>
    <w:rsid w:val="00305DC3"/>
    <w:rsid w:val="00345B68"/>
    <w:rsid w:val="003B5302"/>
    <w:rsid w:val="003E58E1"/>
    <w:rsid w:val="0042248B"/>
    <w:rsid w:val="0043640F"/>
    <w:rsid w:val="00437BF0"/>
    <w:rsid w:val="00454578"/>
    <w:rsid w:val="00464F80"/>
    <w:rsid w:val="004778FA"/>
    <w:rsid w:val="00484259"/>
    <w:rsid w:val="004A22F7"/>
    <w:rsid w:val="004A4EEB"/>
    <w:rsid w:val="00521CF1"/>
    <w:rsid w:val="005324C8"/>
    <w:rsid w:val="00554468"/>
    <w:rsid w:val="005724A8"/>
    <w:rsid w:val="005C44B0"/>
    <w:rsid w:val="005D1C20"/>
    <w:rsid w:val="005D236E"/>
    <w:rsid w:val="005D3AE4"/>
    <w:rsid w:val="005F1972"/>
    <w:rsid w:val="006759A7"/>
    <w:rsid w:val="00690E43"/>
    <w:rsid w:val="006A2F50"/>
    <w:rsid w:val="006A60B0"/>
    <w:rsid w:val="006B6905"/>
    <w:rsid w:val="006C6868"/>
    <w:rsid w:val="006F1E7B"/>
    <w:rsid w:val="00732873"/>
    <w:rsid w:val="00737393"/>
    <w:rsid w:val="007439AB"/>
    <w:rsid w:val="00752C08"/>
    <w:rsid w:val="007864FA"/>
    <w:rsid w:val="007C4543"/>
    <w:rsid w:val="007F3F98"/>
    <w:rsid w:val="0081248C"/>
    <w:rsid w:val="00824449"/>
    <w:rsid w:val="00827822"/>
    <w:rsid w:val="0083701D"/>
    <w:rsid w:val="008473F0"/>
    <w:rsid w:val="00862139"/>
    <w:rsid w:val="00866FE5"/>
    <w:rsid w:val="008C4AF5"/>
    <w:rsid w:val="008D3565"/>
    <w:rsid w:val="008E0DA9"/>
    <w:rsid w:val="009228DD"/>
    <w:rsid w:val="009238DC"/>
    <w:rsid w:val="00925DEB"/>
    <w:rsid w:val="009517E2"/>
    <w:rsid w:val="00951C68"/>
    <w:rsid w:val="00977C83"/>
    <w:rsid w:val="009D6769"/>
    <w:rsid w:val="00A4082E"/>
    <w:rsid w:val="00A57868"/>
    <w:rsid w:val="00A9169C"/>
    <w:rsid w:val="00B25ABC"/>
    <w:rsid w:val="00B743F2"/>
    <w:rsid w:val="00B7793A"/>
    <w:rsid w:val="00BC0C2B"/>
    <w:rsid w:val="00BE47AA"/>
    <w:rsid w:val="00BE569F"/>
    <w:rsid w:val="00C05C24"/>
    <w:rsid w:val="00C17A16"/>
    <w:rsid w:val="00CA6999"/>
    <w:rsid w:val="00CB15AD"/>
    <w:rsid w:val="00CC119C"/>
    <w:rsid w:val="00D05BFB"/>
    <w:rsid w:val="00D34C30"/>
    <w:rsid w:val="00D43534"/>
    <w:rsid w:val="00DB6A32"/>
    <w:rsid w:val="00DC4DC9"/>
    <w:rsid w:val="00E25065"/>
    <w:rsid w:val="00E6627B"/>
    <w:rsid w:val="00E763A2"/>
    <w:rsid w:val="00ED3895"/>
    <w:rsid w:val="00ED3B76"/>
    <w:rsid w:val="00EF2130"/>
    <w:rsid w:val="00F0512C"/>
    <w:rsid w:val="00F30FB9"/>
    <w:rsid w:val="00F4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locked/>
    <w:rsid w:val="002A6F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73F0"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5724A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24A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724A8"/>
    <w:rPr>
      <w:rFonts w:cs="Times New Roman"/>
      <w:b/>
      <w:bCs/>
    </w:rPr>
  </w:style>
  <w:style w:type="paragraph" w:styleId="NoSpacing">
    <w:name w:val="No Spacing"/>
    <w:uiPriority w:val="99"/>
    <w:qFormat/>
    <w:rsid w:val="005724A8"/>
    <w:rPr>
      <w:lang w:eastAsia="en-US"/>
    </w:rPr>
  </w:style>
  <w:style w:type="character" w:styleId="Emphasis">
    <w:name w:val="Emphasis"/>
    <w:basedOn w:val="DefaultParagraphFont"/>
    <w:uiPriority w:val="99"/>
    <w:qFormat/>
    <w:rsid w:val="00DC4DC9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A916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25DEB"/>
    <w:rPr>
      <w:rFonts w:cs="Times New Roman"/>
      <w:color w:val="0077DD"/>
      <w:u w:val="none"/>
      <w:effect w:val="none"/>
      <w:shd w:val="clear" w:color="auto" w:fill="auto"/>
    </w:rPr>
  </w:style>
  <w:style w:type="paragraph" w:customStyle="1" w:styleId="uk-margin1">
    <w:name w:val="uk-margin1"/>
    <w:basedOn w:val="Normal"/>
    <w:uiPriority w:val="99"/>
    <w:rsid w:val="00925DEB"/>
    <w:pPr>
      <w:spacing w:before="100" w:beforeAutospacing="1" w:after="225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uk-text-large1">
    <w:name w:val="uk-text-large1"/>
    <w:basedOn w:val="DefaultParagraphFont"/>
    <w:uiPriority w:val="99"/>
    <w:rsid w:val="00925DEB"/>
    <w:rPr>
      <w:rFonts w:cs="Times New Roman"/>
      <w:sz w:val="27"/>
      <w:szCs w:val="27"/>
    </w:rPr>
  </w:style>
  <w:style w:type="character" w:customStyle="1" w:styleId="c29">
    <w:name w:val="c29"/>
    <w:basedOn w:val="DefaultParagraphFont"/>
    <w:uiPriority w:val="99"/>
    <w:rsid w:val="00B743F2"/>
    <w:rPr>
      <w:rFonts w:cs="Times New Roman"/>
    </w:rPr>
  </w:style>
  <w:style w:type="character" w:customStyle="1" w:styleId="c4">
    <w:name w:val="c4"/>
    <w:basedOn w:val="DefaultParagraphFont"/>
    <w:uiPriority w:val="99"/>
    <w:rsid w:val="00B743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48C"/>
    <w:rPr>
      <w:rFonts w:ascii="Tahoma" w:hAnsi="Tahoma" w:cs="Tahoma"/>
      <w:sz w:val="16"/>
      <w:szCs w:val="16"/>
    </w:rPr>
  </w:style>
  <w:style w:type="character" w:customStyle="1" w:styleId="mcaption">
    <w:name w:val="m_caption"/>
    <w:basedOn w:val="DefaultParagraphFont"/>
    <w:uiPriority w:val="99"/>
    <w:rsid w:val="002A6F62"/>
    <w:rPr>
      <w:rFonts w:cs="Times New Roman"/>
    </w:rPr>
  </w:style>
  <w:style w:type="character" w:customStyle="1" w:styleId="mvalue">
    <w:name w:val="m_value"/>
    <w:basedOn w:val="DefaultParagraphFont"/>
    <w:uiPriority w:val="99"/>
    <w:rsid w:val="002A6F62"/>
    <w:rPr>
      <w:rFonts w:cs="Times New Roman"/>
    </w:rPr>
  </w:style>
  <w:style w:type="character" w:customStyle="1" w:styleId="mvalue-wrap">
    <w:name w:val="m_value-wrap"/>
    <w:basedOn w:val="DefaultParagraphFont"/>
    <w:uiPriority w:val="99"/>
    <w:rsid w:val="002A6F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A6F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735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GWFr43LRFo" TargetMode="External"/><Relationship Id="rId5" Type="http://schemas.openxmlformats.org/officeDocument/2006/relationships/hyperlink" Target="https://zf.fm/artist/276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565</TotalTime>
  <Pages>4</Pages>
  <Words>530</Words>
  <Characters>3026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</cp:lastModifiedBy>
  <cp:revision>56</cp:revision>
  <dcterms:created xsi:type="dcterms:W3CDTF">2017-01-11T10:00:00Z</dcterms:created>
  <dcterms:modified xsi:type="dcterms:W3CDTF">2018-02-20T19:35:00Z</dcterms:modified>
</cp:coreProperties>
</file>