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F0" w:rsidRDefault="006D65F0" w:rsidP="005724A8">
      <w:pPr>
        <w:pStyle w:val="BodyTextIndent"/>
        <w:jc w:val="center"/>
        <w:rPr>
          <w:b/>
        </w:rPr>
      </w:pPr>
      <w:r>
        <w:rPr>
          <w:b/>
        </w:rPr>
        <w:t xml:space="preserve">МУНИЦИПАЛЬНОЕ БЮДЖЕТНОЕ ОБРАЗОВАТЕЛЬНОЕ УЧРЕЖДЕНИЕ ДОПОЛНИТЕЛЬНОГО ОБРАЗОВАНИЯ ДЕТЕЙ </w:t>
      </w:r>
    </w:p>
    <w:p w:rsidR="006D65F0" w:rsidRDefault="006D65F0" w:rsidP="005724A8">
      <w:pPr>
        <w:pStyle w:val="BodyTextIndent"/>
        <w:jc w:val="center"/>
        <w:rPr>
          <w:b/>
        </w:rPr>
      </w:pPr>
      <w:r>
        <w:rPr>
          <w:b/>
        </w:rPr>
        <w:t>«СУДАКСКИЙ ЦЕНТР ДЕТСКОГО И ЮНОШЕСКОГО ТВОРЧЕСТВА» ГОРОДСКОГО ОКРУГА СУДАК</w:t>
      </w:r>
    </w:p>
    <w:p w:rsidR="006D65F0" w:rsidRDefault="006D65F0" w:rsidP="005724A8">
      <w:pPr>
        <w:pStyle w:val="BodyTextIndent"/>
        <w:jc w:val="center"/>
        <w:rPr>
          <w:b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Pr="007F3F98" w:rsidRDefault="006D65F0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 w:rsidRPr="007F3F98">
        <w:rPr>
          <w:rStyle w:val="Strong"/>
          <w:rFonts w:ascii="Times New Roman" w:hAnsi="Times New Roman"/>
          <w:sz w:val="36"/>
          <w:szCs w:val="36"/>
        </w:rPr>
        <w:t>Методическая разработка</w:t>
      </w:r>
    </w:p>
    <w:p w:rsidR="006D65F0" w:rsidRDefault="006D65F0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>
        <w:rPr>
          <w:rStyle w:val="Strong"/>
          <w:rFonts w:ascii="Times New Roman" w:hAnsi="Times New Roman"/>
          <w:sz w:val="36"/>
          <w:szCs w:val="36"/>
        </w:rPr>
        <w:t>з</w:t>
      </w:r>
      <w:r w:rsidRPr="007F3F98">
        <w:rPr>
          <w:rStyle w:val="Strong"/>
          <w:rFonts w:ascii="Times New Roman" w:hAnsi="Times New Roman"/>
          <w:sz w:val="36"/>
          <w:szCs w:val="36"/>
        </w:rPr>
        <w:t>анятия</w:t>
      </w:r>
      <w:r>
        <w:rPr>
          <w:rStyle w:val="Strong"/>
          <w:rFonts w:ascii="Times New Roman" w:hAnsi="Times New Roman"/>
          <w:sz w:val="36"/>
          <w:szCs w:val="36"/>
        </w:rPr>
        <w:t xml:space="preserve"> </w:t>
      </w:r>
      <w:r w:rsidRPr="007F3F98">
        <w:rPr>
          <w:rStyle w:val="Strong"/>
          <w:rFonts w:ascii="Times New Roman" w:hAnsi="Times New Roman"/>
          <w:sz w:val="36"/>
          <w:szCs w:val="36"/>
        </w:rPr>
        <w:t xml:space="preserve">по </w:t>
      </w:r>
      <w:r>
        <w:rPr>
          <w:rStyle w:val="Strong"/>
          <w:rFonts w:ascii="Times New Roman" w:hAnsi="Times New Roman"/>
          <w:sz w:val="36"/>
          <w:szCs w:val="36"/>
        </w:rPr>
        <w:t>вокальному мастерству</w:t>
      </w:r>
    </w:p>
    <w:p w:rsidR="006D65F0" w:rsidRPr="007F3F98" w:rsidRDefault="006D65F0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>
        <w:rPr>
          <w:rStyle w:val="Strong"/>
          <w:rFonts w:ascii="Times New Roman" w:hAnsi="Times New Roman"/>
          <w:sz w:val="36"/>
          <w:szCs w:val="36"/>
        </w:rPr>
        <w:t>«Подготовка отчетного концерта»</w:t>
      </w:r>
    </w:p>
    <w:p w:rsidR="006D65F0" w:rsidRPr="007F3F98" w:rsidRDefault="006D65F0" w:rsidP="005724A8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</w:p>
    <w:p w:rsidR="006D65F0" w:rsidRPr="00752C08" w:rsidRDefault="006D65F0" w:rsidP="005724A8">
      <w:pPr>
        <w:pStyle w:val="NoSpacing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752C08">
        <w:rPr>
          <w:rStyle w:val="Strong"/>
          <w:rFonts w:ascii="Times New Roman" w:hAnsi="Times New Roman"/>
          <w:sz w:val="28"/>
          <w:szCs w:val="28"/>
        </w:rPr>
        <w:t>Автор-составитель:</w:t>
      </w:r>
    </w:p>
    <w:p w:rsidR="006D65F0" w:rsidRPr="00752C08" w:rsidRDefault="006D65F0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Семова Марианна Алексеевна</w:t>
      </w:r>
      <w:r w:rsidRPr="00752C08">
        <w:rPr>
          <w:rStyle w:val="Strong"/>
          <w:rFonts w:ascii="Times New Roman" w:hAnsi="Times New Roman"/>
          <w:sz w:val="28"/>
          <w:szCs w:val="28"/>
        </w:rPr>
        <w:t>,</w:t>
      </w:r>
    </w:p>
    <w:p w:rsidR="006D65F0" w:rsidRPr="00752C08" w:rsidRDefault="006D65F0" w:rsidP="005724A8">
      <w:pPr>
        <w:pStyle w:val="NoSpacing"/>
        <w:ind w:left="3540" w:firstLine="708"/>
        <w:jc w:val="center"/>
        <w:rPr>
          <w:rStyle w:val="Strong"/>
          <w:rFonts w:ascii="Times New Roman" w:hAnsi="Times New Roman"/>
          <w:sz w:val="28"/>
          <w:szCs w:val="28"/>
        </w:rPr>
      </w:pPr>
      <w:r w:rsidRPr="00752C08">
        <w:rPr>
          <w:rStyle w:val="Strong"/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6D65F0" w:rsidRPr="00752C08" w:rsidRDefault="006D65F0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  <w:r w:rsidRPr="00752C08">
        <w:rPr>
          <w:rStyle w:val="Strong"/>
          <w:rFonts w:ascii="Times New Roman" w:hAnsi="Times New Roman"/>
          <w:sz w:val="28"/>
          <w:szCs w:val="28"/>
        </w:rPr>
        <w:t>МБОУ ДОД «Судакский ЦДЮТ»</w:t>
      </w:r>
    </w:p>
    <w:p w:rsidR="006D65F0" w:rsidRPr="00752C08" w:rsidRDefault="006D65F0" w:rsidP="005724A8">
      <w:pPr>
        <w:pStyle w:val="NoSpacing"/>
        <w:ind w:left="3540" w:firstLine="708"/>
        <w:rPr>
          <w:rStyle w:val="Strong"/>
          <w:rFonts w:ascii="Times New Roman" w:hAnsi="Times New Roman"/>
          <w:sz w:val="28"/>
          <w:szCs w:val="28"/>
        </w:rPr>
      </w:pPr>
    </w:p>
    <w:p w:rsidR="006D65F0" w:rsidRPr="00752C08" w:rsidRDefault="006D65F0">
      <w:pPr>
        <w:rPr>
          <w:b/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Default="006D65F0">
      <w:pPr>
        <w:rPr>
          <w:sz w:val="28"/>
          <w:szCs w:val="28"/>
        </w:rPr>
      </w:pPr>
    </w:p>
    <w:p w:rsidR="006D65F0" w:rsidRPr="00C05C24" w:rsidRDefault="006D65F0" w:rsidP="00C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Судак,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b/>
            <w:sz w:val="28"/>
            <w:szCs w:val="28"/>
          </w:rPr>
          <w:t>2018</w:t>
        </w:r>
        <w:r w:rsidRPr="00C05C24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C05C24">
        <w:rPr>
          <w:rFonts w:ascii="Times New Roman" w:hAnsi="Times New Roman"/>
          <w:b/>
          <w:sz w:val="28"/>
          <w:szCs w:val="28"/>
        </w:rPr>
        <w:t>.</w:t>
      </w:r>
    </w:p>
    <w:p w:rsidR="006D65F0" w:rsidRDefault="006D65F0">
      <w:pPr>
        <w:rPr>
          <w:sz w:val="28"/>
          <w:szCs w:val="28"/>
        </w:rPr>
      </w:pPr>
    </w:p>
    <w:p w:rsidR="006D65F0" w:rsidRDefault="006D65F0" w:rsidP="00C05C24">
      <w:pPr>
        <w:jc w:val="center"/>
        <w:rPr>
          <w:rFonts w:ascii="Times New Roman" w:hAnsi="Times New Roman"/>
          <w:b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D65F0" w:rsidRPr="00C05C24" w:rsidRDefault="006D65F0" w:rsidP="00C05C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D65F0" w:rsidRDefault="006D65F0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Итогом каждого года работы, является отчетный концерт, к которому воспитанники готовятся не меньше чем к любому экзамену. Вырабатывая ответственность перед предстоящим выступлением концентрирует внимание на исполняемом произведении, над образом, над костюмом.  </w:t>
      </w:r>
    </w:p>
    <w:p w:rsidR="006D65F0" w:rsidRDefault="006D65F0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6D65F0" w:rsidRPr="007F3F98" w:rsidRDefault="006D65F0" w:rsidP="00241443">
      <w:pPr>
        <w:pStyle w:val="NoSpacing"/>
        <w:jc w:val="center"/>
        <w:rPr>
          <w:rStyle w:val="Strong"/>
          <w:rFonts w:ascii="Times New Roman" w:hAnsi="Times New Roman"/>
          <w:sz w:val="36"/>
          <w:szCs w:val="36"/>
        </w:rPr>
      </w:pPr>
      <w:r w:rsidRPr="00454578">
        <w:rPr>
          <w:rStyle w:val="Strong"/>
          <w:rFonts w:ascii="Times New Roman" w:hAnsi="Times New Roman"/>
          <w:sz w:val="32"/>
          <w:szCs w:val="32"/>
        </w:rPr>
        <w:t xml:space="preserve">Тема занятия: </w:t>
      </w:r>
      <w:r>
        <w:rPr>
          <w:rStyle w:val="Strong"/>
          <w:rFonts w:ascii="Times New Roman" w:hAnsi="Times New Roman"/>
          <w:sz w:val="36"/>
          <w:szCs w:val="36"/>
        </w:rPr>
        <w:t>«Подготовка к отчетному концерту»</w:t>
      </w:r>
    </w:p>
    <w:p w:rsidR="006D65F0" w:rsidRPr="00454578" w:rsidRDefault="006D65F0" w:rsidP="00C05C24">
      <w:pPr>
        <w:pStyle w:val="NoSpacing"/>
        <w:ind w:firstLine="708"/>
        <w:jc w:val="center"/>
        <w:rPr>
          <w:rStyle w:val="Strong"/>
          <w:rFonts w:ascii="Times New Roman" w:hAnsi="Times New Roman"/>
          <w:sz w:val="32"/>
          <w:szCs w:val="32"/>
        </w:rPr>
      </w:pPr>
    </w:p>
    <w:p w:rsidR="006D65F0" w:rsidRDefault="006D65F0" w:rsidP="00C05C24">
      <w:pPr>
        <w:pStyle w:val="NoSpacing"/>
        <w:jc w:val="center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DC4DC9">
      <w:pPr>
        <w:pStyle w:val="NoSpacing"/>
        <w:ind w:firstLine="708"/>
        <w:jc w:val="both"/>
        <w:rPr>
          <w:rStyle w:val="Strong"/>
          <w:rFonts w:ascii="Times New Roman" w:hAnsi="Times New Roman"/>
          <w:sz w:val="28"/>
          <w:szCs w:val="28"/>
        </w:rPr>
      </w:pPr>
    </w:p>
    <w:p w:rsidR="006D65F0" w:rsidRDefault="006D65F0" w:rsidP="00DC4D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sz w:val="28"/>
          <w:szCs w:val="28"/>
        </w:rPr>
        <w:t>Цель занятия</w:t>
      </w:r>
      <w:r w:rsidRPr="007F3F98">
        <w:rPr>
          <w:rFonts w:ascii="Times New Roman" w:hAnsi="Times New Roman"/>
          <w:sz w:val="28"/>
          <w:szCs w:val="28"/>
        </w:rPr>
        <w:t xml:space="preserve">: </w:t>
      </w:r>
    </w:p>
    <w:p w:rsidR="006D65F0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репертуара к отчетному концерту.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5F0" w:rsidRPr="00454578" w:rsidRDefault="006D65F0" w:rsidP="00C05C24">
      <w:pPr>
        <w:pStyle w:val="NoSpacing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54578">
        <w:rPr>
          <w:rStyle w:val="Emphasis"/>
          <w:rFonts w:ascii="Times New Roman" w:hAnsi="Times New Roman"/>
          <w:b/>
          <w:i w:val="0"/>
          <w:sz w:val="28"/>
          <w:szCs w:val="28"/>
        </w:rPr>
        <w:t>Задачи:</w:t>
      </w:r>
    </w:p>
    <w:p w:rsidR="006D65F0" w:rsidRDefault="006D65F0" w:rsidP="00C05C2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Обучающие: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6D65F0" w:rsidRDefault="006D65F0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F3F98">
        <w:rPr>
          <w:rFonts w:ascii="Times New Roman" w:hAnsi="Times New Roman"/>
          <w:sz w:val="28"/>
          <w:szCs w:val="28"/>
        </w:rPr>
        <w:t>аучить</w:t>
      </w:r>
      <w:r>
        <w:rPr>
          <w:rFonts w:ascii="Times New Roman" w:hAnsi="Times New Roman"/>
          <w:sz w:val="28"/>
          <w:szCs w:val="28"/>
        </w:rPr>
        <w:t xml:space="preserve"> чистому интонированию, правильной дикции .</w:t>
      </w:r>
    </w:p>
    <w:p w:rsidR="006D65F0" w:rsidRDefault="006D65F0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F3F98">
        <w:rPr>
          <w:rFonts w:ascii="Times New Roman" w:hAnsi="Times New Roman"/>
          <w:sz w:val="28"/>
          <w:szCs w:val="28"/>
        </w:rPr>
        <w:t>аучи</w:t>
      </w:r>
      <w:r>
        <w:rPr>
          <w:rFonts w:ascii="Times New Roman" w:hAnsi="Times New Roman"/>
          <w:sz w:val="28"/>
          <w:szCs w:val="28"/>
        </w:rPr>
        <w:t>ть эмоционально исполнять произведение, учитывая смысл текста.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6D65F0" w:rsidRPr="007F3F98" w:rsidRDefault="006D65F0" w:rsidP="00DC4DC9">
      <w:pPr>
        <w:pStyle w:val="NoSpacing"/>
        <w:numPr>
          <w:ilvl w:val="0"/>
          <w:numId w:val="2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F3F98">
        <w:rPr>
          <w:rFonts w:ascii="Times New Roman" w:hAnsi="Times New Roman"/>
          <w:sz w:val="28"/>
          <w:szCs w:val="28"/>
        </w:rPr>
        <w:t xml:space="preserve">аучить </w:t>
      </w:r>
      <w:r>
        <w:rPr>
          <w:rFonts w:ascii="Times New Roman" w:hAnsi="Times New Roman"/>
          <w:sz w:val="28"/>
          <w:szCs w:val="28"/>
        </w:rPr>
        <w:t xml:space="preserve">правильному поведению на сцене, образному выражению текста, актерское мастерство </w:t>
      </w:r>
      <w:r w:rsidRPr="007F3F98">
        <w:rPr>
          <w:rFonts w:ascii="Times New Roman" w:hAnsi="Times New Roman"/>
          <w:sz w:val="28"/>
          <w:szCs w:val="28"/>
        </w:rPr>
        <w:t>.</w:t>
      </w:r>
    </w:p>
    <w:p w:rsidR="006D65F0" w:rsidRDefault="006D65F0" w:rsidP="00DC4DC9">
      <w:pPr>
        <w:pStyle w:val="NoSpacing"/>
        <w:jc w:val="both"/>
        <w:rPr>
          <w:rStyle w:val="Strong"/>
          <w:rFonts w:ascii="Times New Roman" w:hAnsi="Times New Roman"/>
          <w:i/>
          <w:sz w:val="28"/>
          <w:szCs w:val="28"/>
        </w:rPr>
      </w:pPr>
    </w:p>
    <w:p w:rsidR="006D65F0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Развивающие: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6D65F0" w:rsidRPr="007F3F98" w:rsidRDefault="006D65F0" w:rsidP="00DC4DC9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F3F98">
        <w:rPr>
          <w:rFonts w:ascii="Times New Roman" w:hAnsi="Times New Roman"/>
          <w:sz w:val="28"/>
          <w:szCs w:val="28"/>
        </w:rPr>
        <w:t>азвит</w:t>
      </w:r>
      <w:r>
        <w:rPr>
          <w:rFonts w:ascii="Times New Roman" w:hAnsi="Times New Roman"/>
          <w:sz w:val="28"/>
          <w:szCs w:val="28"/>
        </w:rPr>
        <w:t>ь</w:t>
      </w:r>
      <w:r w:rsidRPr="007F3F98">
        <w:rPr>
          <w:rFonts w:ascii="Times New Roman" w:hAnsi="Times New Roman"/>
          <w:sz w:val="28"/>
          <w:szCs w:val="28"/>
        </w:rPr>
        <w:t xml:space="preserve"> творчески</w:t>
      </w:r>
      <w:r>
        <w:rPr>
          <w:rFonts w:ascii="Times New Roman" w:hAnsi="Times New Roman"/>
          <w:sz w:val="28"/>
          <w:szCs w:val="28"/>
        </w:rPr>
        <w:t>е</w:t>
      </w:r>
      <w:r w:rsidRPr="007F3F98">
        <w:rPr>
          <w:rFonts w:ascii="Times New Roman" w:hAnsi="Times New Roman"/>
          <w:sz w:val="28"/>
          <w:szCs w:val="28"/>
        </w:rPr>
        <w:t xml:space="preserve"> способност</w:t>
      </w:r>
      <w:r>
        <w:rPr>
          <w:rFonts w:ascii="Times New Roman" w:hAnsi="Times New Roman"/>
          <w:sz w:val="28"/>
          <w:szCs w:val="28"/>
        </w:rPr>
        <w:t xml:space="preserve">и  и  воображение, работа над страхами, а также совершенствование вокального мастерства и эмоциональной составляющей </w:t>
      </w:r>
      <w:r w:rsidRPr="007F3F98">
        <w:rPr>
          <w:rFonts w:ascii="Times New Roman" w:hAnsi="Times New Roman"/>
          <w:sz w:val="28"/>
          <w:szCs w:val="28"/>
        </w:rPr>
        <w:t>.</w:t>
      </w:r>
    </w:p>
    <w:p w:rsidR="006D65F0" w:rsidRDefault="006D65F0" w:rsidP="00DC4DC9">
      <w:pPr>
        <w:pStyle w:val="NoSpacing"/>
        <w:jc w:val="both"/>
        <w:rPr>
          <w:rStyle w:val="Strong"/>
          <w:rFonts w:ascii="Times New Roman" w:hAnsi="Times New Roman"/>
          <w:i/>
          <w:sz w:val="28"/>
          <w:szCs w:val="28"/>
        </w:rPr>
      </w:pPr>
    </w:p>
    <w:p w:rsidR="006D65F0" w:rsidRPr="00C05C24" w:rsidRDefault="006D65F0" w:rsidP="00C05C24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7F3F98">
        <w:rPr>
          <w:rStyle w:val="Strong"/>
          <w:rFonts w:ascii="Times New Roman" w:hAnsi="Times New Roman"/>
          <w:i/>
          <w:sz w:val="28"/>
          <w:szCs w:val="28"/>
        </w:rPr>
        <w:t>Воспитательные:</w:t>
      </w:r>
      <w:r w:rsidRPr="007F3F98">
        <w:rPr>
          <w:rStyle w:val="Strong"/>
          <w:rFonts w:ascii="Times New Roman" w:hAnsi="Times New Roman"/>
          <w:sz w:val="28"/>
          <w:szCs w:val="28"/>
        </w:rPr>
        <w:t xml:space="preserve">  </w:t>
      </w:r>
      <w:r w:rsidRPr="007F3F98">
        <w:rPr>
          <w:rFonts w:ascii="Times New Roman" w:hAnsi="Times New Roman"/>
          <w:b/>
          <w:sz w:val="28"/>
          <w:szCs w:val="28"/>
        </w:rPr>
        <w:t xml:space="preserve"> </w:t>
      </w:r>
    </w:p>
    <w:p w:rsidR="006D65F0" w:rsidRPr="007F3F98" w:rsidRDefault="006D65F0" w:rsidP="00DC4DC9">
      <w:pPr>
        <w:pStyle w:val="NoSpacing"/>
        <w:numPr>
          <w:ilvl w:val="0"/>
          <w:numId w:val="3"/>
        </w:numPr>
        <w:ind w:left="180"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3F98">
        <w:rPr>
          <w:rFonts w:ascii="Times New Roman" w:hAnsi="Times New Roman"/>
          <w:sz w:val="28"/>
          <w:szCs w:val="28"/>
        </w:rPr>
        <w:t>оспита</w:t>
      </w:r>
      <w:r>
        <w:rPr>
          <w:rFonts w:ascii="Times New Roman" w:hAnsi="Times New Roman"/>
          <w:sz w:val="28"/>
          <w:szCs w:val="28"/>
        </w:rPr>
        <w:t>ть</w:t>
      </w:r>
      <w:r w:rsidRPr="007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творческую активность, ответственное отношение к выступлению и подготовке, </w:t>
      </w:r>
      <w:r w:rsidRPr="007F3F98">
        <w:rPr>
          <w:rFonts w:ascii="Times New Roman" w:hAnsi="Times New Roman"/>
          <w:sz w:val="28"/>
          <w:szCs w:val="28"/>
        </w:rPr>
        <w:t xml:space="preserve"> желани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F3F98">
        <w:rPr>
          <w:rFonts w:ascii="Times New Roman" w:hAnsi="Times New Roman"/>
          <w:sz w:val="28"/>
          <w:szCs w:val="28"/>
        </w:rPr>
        <w:t>достиг</w:t>
      </w:r>
      <w:r>
        <w:rPr>
          <w:rFonts w:ascii="Times New Roman" w:hAnsi="Times New Roman"/>
          <w:sz w:val="28"/>
          <w:szCs w:val="28"/>
        </w:rPr>
        <w:t>а</w:t>
      </w:r>
      <w:r w:rsidRPr="007F3F98">
        <w:rPr>
          <w:rFonts w:ascii="Times New Roman" w:hAnsi="Times New Roman"/>
          <w:sz w:val="28"/>
          <w:szCs w:val="28"/>
        </w:rPr>
        <w:t>ть результат.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D65F0" w:rsidRDefault="006D65F0" w:rsidP="00C05C24">
      <w:pPr>
        <w:pStyle w:val="NoSpacing"/>
        <w:ind w:firstLine="180"/>
        <w:jc w:val="both"/>
        <w:rPr>
          <w:rFonts w:ascii="Times New Roman" w:hAnsi="Times New Roman"/>
          <w:sz w:val="28"/>
          <w:szCs w:val="28"/>
        </w:rPr>
      </w:pPr>
      <w:r w:rsidRPr="007F3F98">
        <w:rPr>
          <w:rStyle w:val="Strong"/>
          <w:rFonts w:ascii="Times New Roman" w:hAnsi="Times New Roman"/>
          <w:sz w:val="28"/>
          <w:szCs w:val="28"/>
        </w:rPr>
        <w:t>Оборудование и материалы: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Интернет, ноутбук, мониторы, микрофон, текст песни, ноты, фортепиано, костюмы, декорации.</w:t>
      </w:r>
    </w:p>
    <w:p w:rsidR="006D65F0" w:rsidRPr="007F3F98" w:rsidRDefault="006D65F0" w:rsidP="00DC4DC9">
      <w:pPr>
        <w:jc w:val="both"/>
        <w:rPr>
          <w:sz w:val="28"/>
          <w:szCs w:val="28"/>
        </w:rPr>
      </w:pPr>
    </w:p>
    <w:p w:rsidR="006D65F0" w:rsidRPr="00C05C24" w:rsidRDefault="006D65F0" w:rsidP="00DC4DC9">
      <w:pPr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Тип занятия:</w:t>
      </w:r>
      <w:r w:rsidRPr="00C05C24">
        <w:rPr>
          <w:rFonts w:ascii="Times New Roman" w:hAnsi="Times New Roman"/>
          <w:sz w:val="28"/>
          <w:szCs w:val="28"/>
        </w:rPr>
        <w:t xml:space="preserve"> комбинированное.</w:t>
      </w:r>
    </w:p>
    <w:p w:rsidR="006D65F0" w:rsidRPr="00C05C24" w:rsidRDefault="006D65F0" w:rsidP="00DC4DC9">
      <w:pPr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 xml:space="preserve">Вид занятия: </w:t>
      </w:r>
      <w:r>
        <w:rPr>
          <w:rFonts w:ascii="Times New Roman" w:hAnsi="Times New Roman"/>
          <w:sz w:val="28"/>
          <w:szCs w:val="28"/>
        </w:rPr>
        <w:t>учебное</w:t>
      </w:r>
      <w:r w:rsidRPr="00C05C24">
        <w:rPr>
          <w:rFonts w:ascii="Times New Roman" w:hAnsi="Times New Roman"/>
          <w:sz w:val="28"/>
          <w:szCs w:val="28"/>
        </w:rPr>
        <w:t xml:space="preserve"> занятие в </w:t>
      </w:r>
      <w:r>
        <w:rPr>
          <w:rFonts w:ascii="Times New Roman" w:hAnsi="Times New Roman"/>
          <w:sz w:val="28"/>
          <w:szCs w:val="28"/>
        </w:rPr>
        <w:t>кабинете, репетиции и  сцене.</w:t>
      </w:r>
    </w:p>
    <w:p w:rsidR="006D65F0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05C24">
        <w:rPr>
          <w:rFonts w:ascii="Times New Roman" w:hAnsi="Times New Roman"/>
          <w:b/>
          <w:sz w:val="28"/>
          <w:szCs w:val="28"/>
        </w:rPr>
        <w:t>Форма организации</w:t>
      </w:r>
      <w:r w:rsidRPr="00C05C24">
        <w:rPr>
          <w:rFonts w:ascii="Times New Roman" w:hAnsi="Times New Roman"/>
          <w:sz w:val="28"/>
          <w:szCs w:val="28"/>
        </w:rPr>
        <w:t>: групповая, индивидуальная.</w:t>
      </w:r>
    </w:p>
    <w:p w:rsidR="006D65F0" w:rsidRPr="0045457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b/>
          <w:sz w:val="28"/>
          <w:szCs w:val="28"/>
        </w:rPr>
        <w:t>Возраст детей</w:t>
      </w:r>
      <w:r w:rsidRPr="007F3F9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8-18</w:t>
      </w:r>
      <w:r w:rsidRPr="007F3F98">
        <w:rPr>
          <w:rFonts w:ascii="Times New Roman" w:hAnsi="Times New Roman"/>
          <w:sz w:val="28"/>
          <w:szCs w:val="28"/>
        </w:rPr>
        <w:t xml:space="preserve">  лет.</w:t>
      </w:r>
    </w:p>
    <w:p w:rsidR="006D65F0" w:rsidRDefault="006D65F0" w:rsidP="00DC4DC9">
      <w:pPr>
        <w:rPr>
          <w:sz w:val="28"/>
          <w:szCs w:val="28"/>
        </w:rPr>
      </w:pPr>
    </w:p>
    <w:p w:rsidR="006D65F0" w:rsidRPr="00454578" w:rsidRDefault="006D65F0" w:rsidP="00454578">
      <w:pPr>
        <w:jc w:val="center"/>
        <w:rPr>
          <w:rFonts w:ascii="Times New Roman" w:hAnsi="Times New Roman"/>
          <w:b/>
          <w:sz w:val="32"/>
          <w:szCs w:val="32"/>
        </w:rPr>
      </w:pPr>
      <w:r w:rsidRPr="00454578">
        <w:rPr>
          <w:rFonts w:ascii="Times New Roman" w:hAnsi="Times New Roman"/>
          <w:b/>
          <w:sz w:val="32"/>
          <w:szCs w:val="32"/>
        </w:rPr>
        <w:t>Предварительная подготовка</w:t>
      </w:r>
    </w:p>
    <w:p w:rsidR="006D65F0" w:rsidRDefault="006D65F0" w:rsidP="00454578">
      <w:pPr>
        <w:ind w:firstLine="708"/>
        <w:rPr>
          <w:rFonts w:ascii="Times New Roman" w:hAnsi="Times New Roman"/>
          <w:sz w:val="28"/>
          <w:szCs w:val="28"/>
        </w:rPr>
      </w:pPr>
      <w:r w:rsidRPr="00454578">
        <w:rPr>
          <w:rFonts w:ascii="Times New Roman" w:hAnsi="Times New Roman"/>
          <w:sz w:val="28"/>
          <w:szCs w:val="28"/>
        </w:rPr>
        <w:t xml:space="preserve">Педагог просит детей </w:t>
      </w:r>
      <w:r>
        <w:rPr>
          <w:rFonts w:ascii="Times New Roman" w:hAnsi="Times New Roman"/>
          <w:sz w:val="28"/>
          <w:szCs w:val="28"/>
        </w:rPr>
        <w:t>прослушивать аудиоматериал, учить текст и мелодию произведения</w:t>
      </w:r>
      <w:r w:rsidRPr="0045457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Анализировать отчетные концерты различных коллективов, подбирая подходящий репертуар анализируя также подходит ли песня к их возрасту по тематике.</w:t>
      </w:r>
    </w:p>
    <w:p w:rsidR="006D65F0" w:rsidRPr="00345B68" w:rsidRDefault="006D65F0" w:rsidP="00DC4DC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6D65F0" w:rsidRPr="00345B68" w:rsidRDefault="006D65F0" w:rsidP="00DC4DC9">
      <w:pPr>
        <w:pStyle w:val="NoSpacing"/>
        <w:jc w:val="center"/>
        <w:rPr>
          <w:rStyle w:val="Emphasis"/>
          <w:rFonts w:ascii="Times New Roman" w:hAnsi="Times New Roman"/>
          <w:b/>
          <w:bCs/>
          <w:i w:val="0"/>
          <w:sz w:val="28"/>
          <w:szCs w:val="28"/>
        </w:rPr>
      </w:pPr>
      <w:r w:rsidRPr="00345B68">
        <w:rPr>
          <w:rStyle w:val="Emphasis"/>
          <w:rFonts w:ascii="Times New Roman" w:hAnsi="Times New Roman"/>
          <w:b/>
          <w:i w:val="0"/>
          <w:sz w:val="28"/>
          <w:szCs w:val="28"/>
        </w:rPr>
        <w:t>Структура урока:</w:t>
      </w:r>
    </w:p>
    <w:p w:rsidR="006D65F0" w:rsidRPr="007F3F98" w:rsidRDefault="006D65F0" w:rsidP="00DC4DC9">
      <w:pPr>
        <w:pStyle w:val="NoSpacing"/>
        <w:jc w:val="center"/>
        <w:rPr>
          <w:rFonts w:ascii="Times New Roman" w:hAnsi="Times New Roman"/>
          <w:i/>
          <w:sz w:val="28"/>
          <w:szCs w:val="28"/>
        </w:rPr>
      </w:pP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1. Организационный момент.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F98">
        <w:rPr>
          <w:rFonts w:ascii="Times New Roman" w:hAnsi="Times New Roman"/>
          <w:sz w:val="28"/>
          <w:szCs w:val="28"/>
        </w:rPr>
        <w:t xml:space="preserve"> готовности к занятию.</w:t>
      </w:r>
    </w:p>
    <w:p w:rsidR="006D65F0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2.Теоретическая часть</w:t>
      </w:r>
      <w:r>
        <w:rPr>
          <w:rFonts w:ascii="Times New Roman" w:hAnsi="Times New Roman"/>
          <w:sz w:val="28"/>
          <w:szCs w:val="28"/>
        </w:rPr>
        <w:t>:</w:t>
      </w:r>
      <w:r w:rsidRPr="007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сообщение новой темы и необходимой информации о подготовленном репертуаре, обсуждение смысла.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Практическая часть:</w:t>
      </w:r>
      <w:r>
        <w:rPr>
          <w:rFonts w:ascii="Times New Roman" w:hAnsi="Times New Roman"/>
          <w:sz w:val="28"/>
          <w:szCs w:val="28"/>
        </w:rPr>
        <w:tab/>
        <w:t>распевки, работа над произведением.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Анализ проведенной на занятии работы</w:t>
      </w:r>
      <w:r w:rsidRPr="007F3F98">
        <w:rPr>
          <w:rFonts w:ascii="Times New Roman" w:hAnsi="Times New Roman"/>
          <w:sz w:val="28"/>
          <w:szCs w:val="28"/>
        </w:rPr>
        <w:t>.</w:t>
      </w:r>
    </w:p>
    <w:p w:rsidR="006D65F0" w:rsidRPr="007F3F98" w:rsidRDefault="006D65F0" w:rsidP="00DC4DC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F3F98">
        <w:rPr>
          <w:rFonts w:ascii="Times New Roman" w:hAnsi="Times New Roman"/>
          <w:sz w:val="28"/>
          <w:szCs w:val="28"/>
        </w:rPr>
        <w:t>5. Подведение итогов занятия.</w:t>
      </w:r>
    </w:p>
    <w:p w:rsidR="006D65F0" w:rsidRDefault="006D65F0" w:rsidP="00DC4DC9">
      <w:pPr>
        <w:pStyle w:val="NoSpacing"/>
        <w:jc w:val="center"/>
        <w:rPr>
          <w:rStyle w:val="Emphasis"/>
          <w:rFonts w:ascii="Times New Roman" w:hAnsi="Times New Roman"/>
          <w:b/>
          <w:bCs/>
          <w:i w:val="0"/>
          <w:sz w:val="28"/>
          <w:szCs w:val="28"/>
        </w:rPr>
      </w:pPr>
    </w:p>
    <w:p w:rsidR="006D65F0" w:rsidRDefault="006D65F0" w:rsidP="006A2F50">
      <w:pPr>
        <w:jc w:val="center"/>
        <w:rPr>
          <w:rFonts w:ascii="Times New Roman" w:hAnsi="Times New Roman"/>
          <w:b/>
          <w:sz w:val="32"/>
          <w:szCs w:val="32"/>
        </w:rPr>
      </w:pPr>
      <w:r w:rsidRPr="006A2F50">
        <w:rPr>
          <w:rFonts w:ascii="Times New Roman" w:hAnsi="Times New Roman"/>
          <w:b/>
          <w:sz w:val="32"/>
          <w:szCs w:val="32"/>
        </w:rPr>
        <w:t>Ход занятия</w:t>
      </w:r>
    </w:p>
    <w:p w:rsidR="006D65F0" w:rsidRPr="006A2F50" w:rsidRDefault="006D65F0" w:rsidP="006A2F50">
      <w:pPr>
        <w:jc w:val="center"/>
        <w:rPr>
          <w:rFonts w:ascii="Times New Roman" w:hAnsi="Times New Roman"/>
          <w:b/>
          <w:sz w:val="32"/>
          <w:szCs w:val="32"/>
        </w:rPr>
      </w:pPr>
    </w:p>
    <w:p w:rsidR="006D65F0" w:rsidRDefault="006D65F0" w:rsidP="006A2F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6A2F50"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D65F0" w:rsidRPr="006A2F50" w:rsidRDefault="006D65F0" w:rsidP="006A2F5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D65F0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- приветствие</w:t>
      </w:r>
    </w:p>
    <w:p w:rsidR="006D65F0" w:rsidRPr="00CB15AD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присутствующих</w:t>
      </w:r>
    </w:p>
    <w:p w:rsidR="006D65F0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5AD">
        <w:rPr>
          <w:rFonts w:ascii="Times New Roman" w:hAnsi="Times New Roman"/>
          <w:sz w:val="28"/>
          <w:szCs w:val="28"/>
        </w:rPr>
        <w:t>проверка готовности к занятию</w:t>
      </w:r>
    </w:p>
    <w:p w:rsidR="006D65F0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</w:p>
    <w:p w:rsidR="006D65F0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</w:p>
    <w:p w:rsidR="006D65F0" w:rsidRDefault="006D65F0" w:rsidP="006A2F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D65F0" w:rsidRDefault="006D65F0" w:rsidP="006A2F5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D65F0" w:rsidRPr="00076FB4" w:rsidRDefault="006D65F0" w:rsidP="006A2F5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материала и подбор репертуара. Смысловая составляющая, разбор тематики подготовленных произведений, сопоставление с возрастом детей. Просмотр видеоматериалов с концертами и выступлениями, поведения на сцене, образ.</w:t>
      </w:r>
    </w:p>
    <w:p w:rsidR="006D65F0" w:rsidRPr="00521CF1" w:rsidRDefault="006D65F0" w:rsidP="00521CF1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p w:rsidR="006D65F0" w:rsidRPr="00CB15AD" w:rsidRDefault="006D65F0">
      <w:pPr>
        <w:rPr>
          <w:rFonts w:ascii="Times New Roman" w:hAnsi="Times New Roman"/>
          <w:b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6D65F0" w:rsidRDefault="006D65F0" w:rsidP="00CB15A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Распевка. Работа над произведением, чистота интонирования, эмоциональная составляющая,</w:t>
      </w:r>
      <w:r w:rsidRPr="00CB1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сценический образ, тдикция.</w:t>
      </w:r>
    </w:p>
    <w:p w:rsidR="006D65F0" w:rsidRPr="00CB15AD" w:rsidRDefault="006D65F0" w:rsidP="00CB15AD">
      <w:pPr>
        <w:ind w:firstLine="708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>Педагог оказывает индивидуальную помощь.</w:t>
      </w:r>
    </w:p>
    <w:p w:rsidR="006D65F0" w:rsidRPr="00CB15AD" w:rsidRDefault="006D65F0" w:rsidP="00B743F2">
      <w:pPr>
        <w:spacing w:after="120" w:line="240" w:lineRule="atLeast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 xml:space="preserve"> Анализ проведённой на занятии работы</w:t>
      </w:r>
      <w:r w:rsidRPr="00CB15AD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CB15AD">
        <w:rPr>
          <w:rFonts w:ascii="Times New Roman" w:hAnsi="Times New Roman"/>
          <w:sz w:val="28"/>
          <w:szCs w:val="28"/>
        </w:rPr>
        <w:t xml:space="preserve"> </w:t>
      </w:r>
    </w:p>
    <w:p w:rsidR="006D65F0" w:rsidRPr="00CB15AD" w:rsidRDefault="006D65F0" w:rsidP="00CB15AD">
      <w:pPr>
        <w:spacing w:after="12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отчетном концерте.</w:t>
      </w:r>
    </w:p>
    <w:p w:rsidR="006D65F0" w:rsidRDefault="006D65F0" w:rsidP="00B743F2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D65F0" w:rsidRDefault="006D65F0" w:rsidP="00B743F2">
      <w:pPr>
        <w:pStyle w:val="NoSpacing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b/>
          <w:sz w:val="28"/>
          <w:szCs w:val="28"/>
        </w:rPr>
        <w:t>Подведение итогов занятия.</w:t>
      </w:r>
      <w:r w:rsidRPr="00CB15AD">
        <w:rPr>
          <w:rFonts w:ascii="Times New Roman" w:hAnsi="Times New Roman"/>
          <w:sz w:val="28"/>
          <w:szCs w:val="28"/>
        </w:rPr>
        <w:t xml:space="preserve"> </w:t>
      </w:r>
    </w:p>
    <w:p w:rsidR="006D65F0" w:rsidRDefault="006D65F0" w:rsidP="00CB15AD">
      <w:pPr>
        <w:pStyle w:val="NoSpacing"/>
        <w:ind w:firstLine="708"/>
        <w:rPr>
          <w:rFonts w:ascii="Times New Roman" w:hAnsi="Times New Roman"/>
          <w:sz w:val="28"/>
          <w:szCs w:val="28"/>
        </w:rPr>
      </w:pPr>
    </w:p>
    <w:p w:rsidR="006D65F0" w:rsidRPr="00CB15AD" w:rsidRDefault="006D65F0" w:rsidP="00CB15AD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 w:rsidRPr="00CB15AD">
        <w:rPr>
          <w:rFonts w:ascii="Times New Roman" w:hAnsi="Times New Roman"/>
          <w:sz w:val="28"/>
          <w:szCs w:val="28"/>
        </w:rPr>
        <w:t xml:space="preserve">При подведении итогов педагог  подчеркивает </w:t>
      </w:r>
      <w:r>
        <w:rPr>
          <w:rFonts w:ascii="Times New Roman" w:hAnsi="Times New Roman"/>
          <w:sz w:val="28"/>
          <w:szCs w:val="28"/>
        </w:rPr>
        <w:t xml:space="preserve">старательность и правильность исполненного произведения, также анализирует сценический образ исполнителя, чистое интонирование и дикцию </w:t>
      </w:r>
      <w:r w:rsidRPr="00CB15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Не маловажной частью является сплоченность всех воспитанников в один общий коллектив.</w:t>
      </w:r>
    </w:p>
    <w:p w:rsidR="006D65F0" w:rsidRPr="006C6868" w:rsidRDefault="006D65F0" w:rsidP="00B743F2">
      <w:pPr>
        <w:pStyle w:val="NoSpacing"/>
      </w:pPr>
    </w:p>
    <w:p w:rsidR="006D65F0" w:rsidRPr="00521CF1" w:rsidRDefault="006D65F0" w:rsidP="00B743F2">
      <w:pPr>
        <w:rPr>
          <w:rFonts w:ascii="Times New Roman" w:hAnsi="Times New Roman"/>
          <w:sz w:val="28"/>
          <w:szCs w:val="28"/>
        </w:rPr>
      </w:pPr>
      <w:r w:rsidRPr="00521CF1">
        <w:rPr>
          <w:rFonts w:ascii="Times New Roman" w:hAnsi="Times New Roman"/>
          <w:b/>
          <w:sz w:val="28"/>
          <w:szCs w:val="28"/>
        </w:rPr>
        <w:t>Используемая литература</w:t>
      </w:r>
      <w:r w:rsidRPr="00521CF1">
        <w:rPr>
          <w:rFonts w:ascii="Times New Roman" w:hAnsi="Times New Roman"/>
          <w:sz w:val="28"/>
          <w:szCs w:val="28"/>
        </w:rPr>
        <w:t xml:space="preserve"> </w:t>
      </w:r>
    </w:p>
    <w:p w:rsidR="006D65F0" w:rsidRDefault="006D65F0" w:rsidP="002A6F62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96B0B">
        <w:t>https://www.youtube.com/results?search_query=%D0%BE%D1%82%D1%87%D0%B5%D1%82%D0%BD%D1%8B%D0%B9+%D0%BA%D0%BE%D0%BD%D1%86%D0%B5%D1%80%D1%82+%D0%B1%D0%B0%D1%80%D0%B1%D0%B0%D1%80%D0%B8%D0%BA%D0%B8</w:t>
      </w:r>
      <w:r w:rsidRPr="00996B0B">
        <w:rPr>
          <w:rFonts w:ascii="Times New Roman" w:hAnsi="Times New Roman"/>
          <w:sz w:val="28"/>
          <w:szCs w:val="28"/>
        </w:rPr>
        <w:t>https://www.youtube.com/watch?v=kGHSe0ydKLc</w:t>
      </w:r>
    </w:p>
    <w:p w:rsidR="006D65F0" w:rsidRPr="0083701D" w:rsidRDefault="006D65F0" w:rsidP="002A6F62">
      <w:pPr>
        <w:pStyle w:val="NoSpacing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15DF">
        <w:rPr>
          <w:rFonts w:ascii="Times New Roman" w:hAnsi="Times New Roman"/>
          <w:sz w:val="28"/>
          <w:szCs w:val="28"/>
        </w:rPr>
        <w:t>https://www.youtube.com/results?search_query=%D0%BF%D0%B5%D1%81%D0%BD%D0%B8+%D0%BE+%D0%BC%D0%B0%D0%BC%D0%B5</w:t>
      </w:r>
    </w:p>
    <w:p w:rsidR="006D65F0" w:rsidRDefault="006D65F0" w:rsidP="002A6F62">
      <w:pPr>
        <w:pStyle w:val="NoSpacing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D65F0" w:rsidSect="00437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2CAD"/>
    <w:multiLevelType w:val="hybridMultilevel"/>
    <w:tmpl w:val="2AD696C0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461AC"/>
    <w:multiLevelType w:val="hybridMultilevel"/>
    <w:tmpl w:val="58DA10A8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98792D"/>
    <w:multiLevelType w:val="hybridMultilevel"/>
    <w:tmpl w:val="0DF4C9BC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379CB"/>
    <w:multiLevelType w:val="hybridMultilevel"/>
    <w:tmpl w:val="869473B0"/>
    <w:lvl w:ilvl="0" w:tplc="510CCF84">
      <w:numFmt w:val="bullet"/>
      <w:lvlText w:val="-"/>
      <w:legacy w:legacy="1" w:legacySpace="0" w:legacyIndent="163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1D1C57"/>
    <w:multiLevelType w:val="hybridMultilevel"/>
    <w:tmpl w:val="32D45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3A2"/>
    <w:rsid w:val="000077A8"/>
    <w:rsid w:val="000401C1"/>
    <w:rsid w:val="00076FB4"/>
    <w:rsid w:val="00086806"/>
    <w:rsid w:val="00092324"/>
    <w:rsid w:val="000B7789"/>
    <w:rsid w:val="0010549E"/>
    <w:rsid w:val="00125314"/>
    <w:rsid w:val="00192FC5"/>
    <w:rsid w:val="001C409E"/>
    <w:rsid w:val="00235CDE"/>
    <w:rsid w:val="00241443"/>
    <w:rsid w:val="002539A5"/>
    <w:rsid w:val="002705C7"/>
    <w:rsid w:val="00271590"/>
    <w:rsid w:val="002A6F62"/>
    <w:rsid w:val="002D2EF7"/>
    <w:rsid w:val="002D6777"/>
    <w:rsid w:val="00345B68"/>
    <w:rsid w:val="003B5302"/>
    <w:rsid w:val="003E58E1"/>
    <w:rsid w:val="0041446E"/>
    <w:rsid w:val="0042248B"/>
    <w:rsid w:val="0043640F"/>
    <w:rsid w:val="00437BF0"/>
    <w:rsid w:val="00450592"/>
    <w:rsid w:val="00454578"/>
    <w:rsid w:val="00464F80"/>
    <w:rsid w:val="004778FA"/>
    <w:rsid w:val="00484259"/>
    <w:rsid w:val="004A22F7"/>
    <w:rsid w:val="004A4EEB"/>
    <w:rsid w:val="00521CF1"/>
    <w:rsid w:val="00554468"/>
    <w:rsid w:val="005724A8"/>
    <w:rsid w:val="005D236E"/>
    <w:rsid w:val="005D3AE4"/>
    <w:rsid w:val="005F1972"/>
    <w:rsid w:val="006759A7"/>
    <w:rsid w:val="00690E43"/>
    <w:rsid w:val="006A2F50"/>
    <w:rsid w:val="006A60B0"/>
    <w:rsid w:val="006B6905"/>
    <w:rsid w:val="006C6868"/>
    <w:rsid w:val="006D65F0"/>
    <w:rsid w:val="006E27C2"/>
    <w:rsid w:val="006F1E7B"/>
    <w:rsid w:val="00732337"/>
    <w:rsid w:val="00732873"/>
    <w:rsid w:val="00737393"/>
    <w:rsid w:val="00752C08"/>
    <w:rsid w:val="007864FA"/>
    <w:rsid w:val="007A0423"/>
    <w:rsid w:val="007C4543"/>
    <w:rsid w:val="007F3F98"/>
    <w:rsid w:val="0081248C"/>
    <w:rsid w:val="00824449"/>
    <w:rsid w:val="00827822"/>
    <w:rsid w:val="0083701D"/>
    <w:rsid w:val="00854BAD"/>
    <w:rsid w:val="00862139"/>
    <w:rsid w:val="00866FE5"/>
    <w:rsid w:val="008D3565"/>
    <w:rsid w:val="009228DD"/>
    <w:rsid w:val="00925DEB"/>
    <w:rsid w:val="00996B0B"/>
    <w:rsid w:val="00A4082E"/>
    <w:rsid w:val="00A9169C"/>
    <w:rsid w:val="00B25ABC"/>
    <w:rsid w:val="00B743F2"/>
    <w:rsid w:val="00B7793A"/>
    <w:rsid w:val="00B915DF"/>
    <w:rsid w:val="00BC0C2B"/>
    <w:rsid w:val="00BE47AA"/>
    <w:rsid w:val="00C05C24"/>
    <w:rsid w:val="00CA6999"/>
    <w:rsid w:val="00CB15AD"/>
    <w:rsid w:val="00CC119C"/>
    <w:rsid w:val="00D05BFB"/>
    <w:rsid w:val="00D34C30"/>
    <w:rsid w:val="00D43534"/>
    <w:rsid w:val="00D44F02"/>
    <w:rsid w:val="00DC4DC9"/>
    <w:rsid w:val="00E6627B"/>
    <w:rsid w:val="00E763A2"/>
    <w:rsid w:val="00ED3895"/>
    <w:rsid w:val="00EF2130"/>
    <w:rsid w:val="00F0512C"/>
    <w:rsid w:val="00F30FB9"/>
    <w:rsid w:val="00F47558"/>
    <w:rsid w:val="00FE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locked/>
    <w:rsid w:val="002A6F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1301"/>
    <w:rPr>
      <w:rFonts w:ascii="Cambria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5724A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24A8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5724A8"/>
    <w:rPr>
      <w:rFonts w:cs="Times New Roman"/>
      <w:b/>
      <w:bCs/>
    </w:rPr>
  </w:style>
  <w:style w:type="paragraph" w:styleId="NoSpacing">
    <w:name w:val="No Spacing"/>
    <w:uiPriority w:val="99"/>
    <w:qFormat/>
    <w:rsid w:val="005724A8"/>
    <w:rPr>
      <w:lang w:eastAsia="en-US"/>
    </w:rPr>
  </w:style>
  <w:style w:type="character" w:styleId="Emphasis">
    <w:name w:val="Emphasis"/>
    <w:basedOn w:val="DefaultParagraphFont"/>
    <w:uiPriority w:val="99"/>
    <w:qFormat/>
    <w:rsid w:val="00DC4DC9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A916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925DEB"/>
    <w:rPr>
      <w:rFonts w:cs="Times New Roman"/>
      <w:color w:val="0077DD"/>
      <w:u w:val="none"/>
      <w:effect w:val="none"/>
      <w:shd w:val="clear" w:color="auto" w:fill="auto"/>
    </w:rPr>
  </w:style>
  <w:style w:type="paragraph" w:customStyle="1" w:styleId="uk-margin1">
    <w:name w:val="uk-margin1"/>
    <w:basedOn w:val="Normal"/>
    <w:uiPriority w:val="99"/>
    <w:rsid w:val="00925DEB"/>
    <w:pPr>
      <w:spacing w:before="100" w:beforeAutospacing="1" w:after="225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uk-text-large1">
    <w:name w:val="uk-text-large1"/>
    <w:basedOn w:val="DefaultParagraphFont"/>
    <w:uiPriority w:val="99"/>
    <w:rsid w:val="00925DEB"/>
    <w:rPr>
      <w:rFonts w:cs="Times New Roman"/>
      <w:sz w:val="27"/>
      <w:szCs w:val="27"/>
    </w:rPr>
  </w:style>
  <w:style w:type="character" w:customStyle="1" w:styleId="c29">
    <w:name w:val="c29"/>
    <w:basedOn w:val="DefaultParagraphFont"/>
    <w:uiPriority w:val="99"/>
    <w:rsid w:val="00B743F2"/>
    <w:rPr>
      <w:rFonts w:cs="Times New Roman"/>
    </w:rPr>
  </w:style>
  <w:style w:type="character" w:customStyle="1" w:styleId="c4">
    <w:name w:val="c4"/>
    <w:basedOn w:val="DefaultParagraphFont"/>
    <w:uiPriority w:val="99"/>
    <w:rsid w:val="00B743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1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48C"/>
    <w:rPr>
      <w:rFonts w:ascii="Tahoma" w:hAnsi="Tahoma" w:cs="Tahoma"/>
      <w:sz w:val="16"/>
      <w:szCs w:val="16"/>
    </w:rPr>
  </w:style>
  <w:style w:type="character" w:customStyle="1" w:styleId="mcaption">
    <w:name w:val="m_caption"/>
    <w:basedOn w:val="DefaultParagraphFont"/>
    <w:uiPriority w:val="99"/>
    <w:rsid w:val="002A6F62"/>
    <w:rPr>
      <w:rFonts w:cs="Times New Roman"/>
    </w:rPr>
  </w:style>
  <w:style w:type="character" w:customStyle="1" w:styleId="mvalue">
    <w:name w:val="m_value"/>
    <w:basedOn w:val="DefaultParagraphFont"/>
    <w:uiPriority w:val="99"/>
    <w:rsid w:val="002A6F62"/>
    <w:rPr>
      <w:rFonts w:cs="Times New Roman"/>
    </w:rPr>
  </w:style>
  <w:style w:type="character" w:customStyle="1" w:styleId="mvalue-wrap">
    <w:name w:val="m_value-wrap"/>
    <w:basedOn w:val="DefaultParagraphFont"/>
    <w:uiPriority w:val="99"/>
    <w:rsid w:val="002A6F6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A6F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0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0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0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0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0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012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1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1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562</TotalTime>
  <Pages>4</Pages>
  <Words>547</Words>
  <Characters>3118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dom</cp:lastModifiedBy>
  <cp:revision>54</cp:revision>
  <dcterms:created xsi:type="dcterms:W3CDTF">2017-01-11T10:00:00Z</dcterms:created>
  <dcterms:modified xsi:type="dcterms:W3CDTF">2018-02-19T15:38:00Z</dcterms:modified>
</cp:coreProperties>
</file>