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650" w:rsidRDefault="006C7650" w:rsidP="00C16241">
      <w:pPr>
        <w:jc w:val="both"/>
        <w:rPr>
          <w:rFonts w:ascii="Times New Roman" w:hAnsi="Times New Roman"/>
          <w:sz w:val="32"/>
          <w:szCs w:val="32"/>
        </w:rPr>
      </w:pPr>
    </w:p>
    <w:p w:rsidR="006C7650" w:rsidRPr="00F53621" w:rsidRDefault="006C7650" w:rsidP="00F53621">
      <w:pPr>
        <w:jc w:val="center"/>
        <w:rPr>
          <w:rFonts w:ascii="Times New Roman" w:hAnsi="Times New Roman"/>
        </w:rPr>
      </w:pPr>
      <w:r w:rsidRPr="007F6AF9">
        <w:rPr>
          <w:rFonts w:ascii="Times New Roman" w:hAnsi="Times New Roman"/>
          <w:sz w:val="32"/>
          <w:szCs w:val="32"/>
        </w:rPr>
        <w:t xml:space="preserve">ГБОУ </w:t>
      </w:r>
      <w:r>
        <w:rPr>
          <w:rFonts w:ascii="Times New Roman" w:hAnsi="Times New Roman"/>
          <w:sz w:val="32"/>
          <w:szCs w:val="32"/>
        </w:rPr>
        <w:t>РМЭ «Звениговская СШИ»</w:t>
      </w:r>
    </w:p>
    <w:p w:rsidR="006C7650" w:rsidRDefault="006C7650" w:rsidP="00C16241">
      <w:pPr>
        <w:jc w:val="both"/>
        <w:rPr>
          <w:rFonts w:ascii="Times New Roman" w:hAnsi="Times New Roman"/>
        </w:rPr>
      </w:pPr>
    </w:p>
    <w:p w:rsidR="006C7650" w:rsidRDefault="006C7650" w:rsidP="00C16241">
      <w:pPr>
        <w:jc w:val="both"/>
        <w:rPr>
          <w:rFonts w:ascii="Times New Roman" w:hAnsi="Times New Roman"/>
        </w:rPr>
      </w:pPr>
    </w:p>
    <w:p w:rsidR="006C7650" w:rsidRDefault="006C7650" w:rsidP="00C16241">
      <w:pPr>
        <w:jc w:val="both"/>
        <w:rPr>
          <w:rFonts w:ascii="Times New Roman" w:hAnsi="Times New Roman"/>
        </w:rPr>
      </w:pPr>
    </w:p>
    <w:p w:rsidR="006C7650" w:rsidRDefault="006C7650" w:rsidP="00C16241">
      <w:pPr>
        <w:jc w:val="both"/>
        <w:rPr>
          <w:rFonts w:ascii="Times New Roman" w:hAnsi="Times New Roman"/>
        </w:rPr>
      </w:pPr>
    </w:p>
    <w:p w:rsidR="006C7650" w:rsidRPr="00F53621" w:rsidRDefault="006C7650" w:rsidP="00F53621">
      <w:pPr>
        <w:tabs>
          <w:tab w:val="left" w:pos="4050"/>
        </w:tabs>
        <w:jc w:val="center"/>
        <w:rPr>
          <w:rFonts w:ascii="Monotype Corsiva" w:hAnsi="Monotype Corsiva"/>
          <w:b/>
          <w:sz w:val="72"/>
          <w:szCs w:val="72"/>
        </w:rPr>
      </w:pPr>
      <w:r w:rsidRPr="00F53621">
        <w:rPr>
          <w:rFonts w:ascii="Monotype Corsiva" w:hAnsi="Monotype Corsiva"/>
          <w:b/>
          <w:sz w:val="72"/>
          <w:szCs w:val="72"/>
        </w:rPr>
        <w:t>ВЫСТУПЛЕНИЕ</w:t>
      </w:r>
    </w:p>
    <w:p w:rsidR="006C7650" w:rsidRPr="00F53621" w:rsidRDefault="006C7650" w:rsidP="00F53621">
      <w:pPr>
        <w:tabs>
          <w:tab w:val="left" w:pos="4050"/>
        </w:tabs>
        <w:jc w:val="center"/>
        <w:rPr>
          <w:rFonts w:ascii="Times New Roman" w:hAnsi="Times New Roman"/>
          <w:b/>
        </w:rPr>
      </w:pPr>
      <w:r w:rsidRPr="00F53621">
        <w:rPr>
          <w:rFonts w:ascii="Times New Roman" w:hAnsi="Times New Roman"/>
          <w:b/>
          <w:sz w:val="44"/>
          <w:szCs w:val="44"/>
        </w:rPr>
        <w:t>НА ТЕМУ</w:t>
      </w:r>
      <w:r w:rsidRPr="00F53621">
        <w:rPr>
          <w:rFonts w:ascii="Times New Roman" w:hAnsi="Times New Roman"/>
          <w:b/>
          <w:sz w:val="52"/>
          <w:szCs w:val="52"/>
        </w:rPr>
        <w:t>:</w:t>
      </w:r>
    </w:p>
    <w:p w:rsidR="006C7650" w:rsidRDefault="006C7650" w:rsidP="00F53621">
      <w:pPr>
        <w:spacing w:after="0" w:line="240" w:lineRule="auto"/>
        <w:ind w:left="-567"/>
        <w:jc w:val="center"/>
        <w:rPr>
          <w:rFonts w:ascii="Monotype Corsiva" w:hAnsi="Monotype Corsiva"/>
          <w:b/>
          <w:i/>
          <w:sz w:val="56"/>
          <w:szCs w:val="56"/>
        </w:rPr>
      </w:pPr>
      <w:r w:rsidRPr="007F6AF9">
        <w:rPr>
          <w:rFonts w:ascii="Monotype Corsiva" w:hAnsi="Monotype Corsiva"/>
          <w:b/>
          <w:i/>
          <w:sz w:val="56"/>
          <w:szCs w:val="56"/>
        </w:rPr>
        <w:t>«Двигательная активность подростков</w:t>
      </w:r>
    </w:p>
    <w:p w:rsidR="006C7650" w:rsidRPr="007F6AF9" w:rsidRDefault="006C7650" w:rsidP="00F53621">
      <w:pPr>
        <w:spacing w:after="0" w:line="240" w:lineRule="auto"/>
        <w:ind w:left="-567"/>
        <w:jc w:val="center"/>
        <w:rPr>
          <w:rFonts w:ascii="Monotype Corsiva" w:hAnsi="Monotype Corsiva"/>
          <w:b/>
          <w:i/>
          <w:sz w:val="56"/>
          <w:szCs w:val="56"/>
        </w:rPr>
      </w:pPr>
      <w:r w:rsidRPr="007F6AF9">
        <w:rPr>
          <w:rFonts w:ascii="Monotype Corsiva" w:hAnsi="Monotype Corsiva"/>
          <w:b/>
          <w:i/>
          <w:sz w:val="56"/>
          <w:szCs w:val="56"/>
        </w:rPr>
        <w:t>как фактор сохранения и укрепления здоровья»</w:t>
      </w:r>
    </w:p>
    <w:p w:rsidR="006C7650" w:rsidRDefault="006C7650" w:rsidP="00C16241">
      <w:pPr>
        <w:spacing w:after="0" w:line="240" w:lineRule="auto"/>
        <w:jc w:val="both"/>
        <w:rPr>
          <w:rFonts w:ascii="Times New Roman" w:hAnsi="Times New Roman"/>
          <w:b/>
          <w:i/>
          <w:sz w:val="44"/>
          <w:szCs w:val="44"/>
        </w:rPr>
      </w:pPr>
    </w:p>
    <w:p w:rsidR="006C7650" w:rsidRPr="007F6AF9" w:rsidRDefault="006C7650" w:rsidP="00C16241">
      <w:pPr>
        <w:spacing w:after="0"/>
        <w:jc w:val="both"/>
        <w:rPr>
          <w:rFonts w:ascii="Times New Roman" w:hAnsi="Times New Roman"/>
          <w:b/>
          <w:i/>
          <w:sz w:val="44"/>
          <w:szCs w:val="44"/>
        </w:rPr>
      </w:pPr>
      <w:r>
        <w:rPr>
          <w:rFonts w:ascii="Times New Roman" w:hAnsi="Times New Roman"/>
          <w:b/>
          <w:i/>
          <w:sz w:val="44"/>
          <w:szCs w:val="44"/>
        </w:rPr>
        <w:t xml:space="preserve">               </w:t>
      </w:r>
    </w:p>
    <w:p w:rsidR="006C7650" w:rsidRDefault="006C7650" w:rsidP="00F53621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7F6AF9">
        <w:rPr>
          <w:rFonts w:ascii="Times New Roman" w:hAnsi="Times New Roman"/>
          <w:b/>
          <w:sz w:val="28"/>
          <w:szCs w:val="28"/>
        </w:rPr>
        <w:t xml:space="preserve">                                       Выступила</w:t>
      </w:r>
      <w:r>
        <w:rPr>
          <w:rFonts w:ascii="Times New Roman" w:hAnsi="Times New Roman"/>
          <w:sz w:val="28"/>
          <w:szCs w:val="28"/>
        </w:rPr>
        <w:t>:</w:t>
      </w:r>
    </w:p>
    <w:p w:rsidR="006C7650" w:rsidRPr="00711CBD" w:rsidRDefault="006C7650" w:rsidP="00F53621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Гаврилова Татьяна Григорьевна,</w:t>
      </w:r>
    </w:p>
    <w:p w:rsidR="006C7650" w:rsidRDefault="006C7650" w:rsidP="00F53621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воспитатель  ГБОУ РМЭ </w:t>
      </w:r>
    </w:p>
    <w:p w:rsidR="006C7650" w:rsidRDefault="006C7650" w:rsidP="00F53621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«Звениговская СШИ»</w:t>
      </w:r>
    </w:p>
    <w:p w:rsidR="006C7650" w:rsidRDefault="006C7650" w:rsidP="00F53621">
      <w:pPr>
        <w:jc w:val="right"/>
        <w:rPr>
          <w:rFonts w:ascii="Times New Roman" w:hAnsi="Times New Roman"/>
          <w:sz w:val="28"/>
          <w:szCs w:val="28"/>
        </w:rPr>
      </w:pPr>
    </w:p>
    <w:p w:rsidR="006C7650" w:rsidRDefault="006C7650" w:rsidP="00C16241">
      <w:pPr>
        <w:jc w:val="both"/>
        <w:rPr>
          <w:rFonts w:ascii="Times New Roman" w:hAnsi="Times New Roman"/>
          <w:sz w:val="28"/>
          <w:szCs w:val="28"/>
        </w:rPr>
      </w:pPr>
    </w:p>
    <w:p w:rsidR="006C7650" w:rsidRDefault="006C7650" w:rsidP="00C16241">
      <w:pPr>
        <w:jc w:val="both"/>
        <w:rPr>
          <w:rFonts w:ascii="Times New Roman" w:hAnsi="Times New Roman"/>
          <w:sz w:val="28"/>
          <w:szCs w:val="28"/>
        </w:rPr>
      </w:pPr>
    </w:p>
    <w:p w:rsidR="006C7650" w:rsidRDefault="006C7650" w:rsidP="00C16241">
      <w:pPr>
        <w:jc w:val="both"/>
        <w:rPr>
          <w:rFonts w:ascii="Times New Roman" w:hAnsi="Times New Roman"/>
          <w:sz w:val="28"/>
          <w:szCs w:val="28"/>
        </w:rPr>
      </w:pPr>
    </w:p>
    <w:p w:rsidR="006C7650" w:rsidRDefault="006C7650" w:rsidP="00C162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7650" w:rsidRDefault="006C7650" w:rsidP="00C162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7650" w:rsidRDefault="006C7650" w:rsidP="00C162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7650" w:rsidRDefault="006C7650" w:rsidP="00C162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7650" w:rsidRDefault="006C7650" w:rsidP="00C162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7650" w:rsidRDefault="006C7650" w:rsidP="00C162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7650" w:rsidRDefault="006C7650" w:rsidP="00C16241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Звенигово </w:t>
      </w:r>
    </w:p>
    <w:p w:rsidR="006C7650" w:rsidRDefault="006C7650" w:rsidP="00C162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2015</w:t>
      </w:r>
    </w:p>
    <w:p w:rsidR="006C7650" w:rsidRDefault="006C7650" w:rsidP="00C162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C7650" w:rsidRDefault="006C7650" w:rsidP="00C16241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</w:p>
    <w:p w:rsidR="006C7650" w:rsidRDefault="006C7650" w:rsidP="00C16241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Проблема воспитания здорового образа жизни приобретает в настоящее время большое значение. С каждым годом увеличивается заболеваемость среди детей. Причины ухудшения здоровья зависят от многих факторов: отрицательного влияния окружающей среды, наследственности, нездорового образа жизни, неправильного отношения к своему здоровью.</w:t>
      </w:r>
    </w:p>
    <w:p w:rsidR="006C7650" w:rsidRDefault="006C7650" w:rsidP="00C16241">
      <w:pPr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Выдающийся педагог В.А.Сухомлинский писал: «Забота о здоровье - это важнейший труд воспитателя. От здоровья и жизнерадостности детей зависит их духовная жизнь, умственное развитие». Важную роль в сохранении здоровья играет ЗОЖ,  основанный на двигательной активности, рациональном питании, правильном режиме дня, отсутствии вредных привычек.</w:t>
      </w:r>
    </w:p>
    <w:p w:rsidR="006C7650" w:rsidRPr="00C16241" w:rsidRDefault="006C7650" w:rsidP="00C16241">
      <w:pPr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Всем: и педагогам, и медикам, и родителям - хочется видеть детей здоровыми. Но как сделать, ч</w:t>
      </w:r>
      <w:r w:rsidRPr="00C16241">
        <w:rPr>
          <w:rFonts w:ascii="Times New Roman" w:hAnsi="Times New Roman"/>
          <w:sz w:val="28"/>
          <w:szCs w:val="28"/>
        </w:rPr>
        <w:t>тобы ребенок жил в ладу со своим здоровым? Секрет прост ЗОЖ.</w:t>
      </w:r>
    </w:p>
    <w:p w:rsidR="006C7650" w:rsidRDefault="006C7650" w:rsidP="00C16241">
      <w:pPr>
        <w:ind w:left="-567"/>
        <w:jc w:val="both"/>
        <w:rPr>
          <w:rFonts w:ascii="Times New Roman" w:hAnsi="Times New Roman"/>
          <w:sz w:val="28"/>
          <w:szCs w:val="28"/>
        </w:rPr>
      </w:pPr>
      <w:r w:rsidRPr="00C16241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C16241">
        <w:rPr>
          <w:rFonts w:ascii="Times New Roman" w:hAnsi="Times New Roman"/>
          <w:sz w:val="28"/>
          <w:szCs w:val="28"/>
        </w:rPr>
        <w:t xml:space="preserve">Важную роль в сохранении здоровья детей имеет двигательная активность. На скале в древней </w:t>
      </w:r>
      <w:r>
        <w:rPr>
          <w:rFonts w:ascii="Times New Roman" w:hAnsi="Times New Roman"/>
          <w:sz w:val="28"/>
          <w:szCs w:val="28"/>
        </w:rPr>
        <w:t>Элладе высечены слова: «Хочешь быть сильным - бегай; хочешь быть красивым – бегай; хочешь быть умным – бегай.</w:t>
      </w:r>
    </w:p>
    <w:p w:rsidR="006C7650" w:rsidRDefault="006C7650" w:rsidP="00C16241">
      <w:pPr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К сожалению, научно-технический прогресс существенно изменил наш образ жизни, уже с детского возраста потребность в движении не удовлетворяется. Большую часть времени проводят у компьютера или телевизора. Это приводит к различным заболеваниям. Школьники испытывают эмоциональную, психологическую и информативную перегрузку,  так как они мало двигаются.</w:t>
      </w:r>
    </w:p>
    <w:p w:rsidR="006C7650" w:rsidRDefault="006C7650" w:rsidP="00C16241">
      <w:pPr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Занятия физкультурой не обеспечивают необходимого объема двигательной активности детей.  Как же мы решаем эту проблему?</w:t>
      </w:r>
    </w:p>
    <w:p w:rsidR="006C7650" w:rsidRDefault="006C7650" w:rsidP="00C16241">
      <w:pPr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Как вы знаете наша школа – санаторная. И дети находятся у нас круглосуточно, поэтому нам легче решить эту проблему совместно с медицинским персоналом, родителями, педагогами. На педагогическом совете была принята комплексная программа здоровья.  Цель программы: овладение педагогами, детьми, соответствующими знаниями о правильном образе жизни, формировании здоровых установок и навыков.  Работа ведется в трех направлениях: </w:t>
      </w:r>
    </w:p>
    <w:p w:rsidR="006C7650" w:rsidRDefault="006C7650" w:rsidP="00C16241">
      <w:pPr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1 – учебная деятельность</w:t>
      </w:r>
    </w:p>
    <w:p w:rsidR="006C7650" w:rsidRDefault="006C7650" w:rsidP="00C16241">
      <w:pPr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2 – внеурочная деятельность</w:t>
      </w:r>
    </w:p>
    <w:p w:rsidR="006C7650" w:rsidRDefault="006C7650" w:rsidP="00C16241">
      <w:pPr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3 -  досуг </w:t>
      </w:r>
    </w:p>
    <w:p w:rsidR="006C7650" w:rsidRDefault="006C7650" w:rsidP="00C16241">
      <w:pPr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 три направления связаны с развитием двигательной активности детей. </w:t>
      </w:r>
    </w:p>
    <w:p w:rsidR="006C7650" w:rsidRDefault="006C7650" w:rsidP="00C16241">
      <w:pPr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6C7650" w:rsidRDefault="006C7650" w:rsidP="00C16241">
      <w:pPr>
        <w:ind w:left="-567"/>
        <w:jc w:val="both"/>
        <w:rPr>
          <w:rFonts w:ascii="Times New Roman" w:hAnsi="Times New Roman"/>
          <w:sz w:val="28"/>
          <w:szCs w:val="28"/>
        </w:rPr>
      </w:pPr>
    </w:p>
    <w:p w:rsidR="006C7650" w:rsidRDefault="006C7650" w:rsidP="00C16241">
      <w:pPr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Начиная с утра, после подъема, ежедневно проводится утренняя зарядка 15-20 минут. В комплекс зарядки включены упражнения, составленные учителем физкультуры и врачом.</w:t>
      </w:r>
    </w:p>
    <w:p w:rsidR="006C7650" w:rsidRDefault="006C7650" w:rsidP="00C16241">
      <w:pPr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Пять – шесть уроков в день утомляют учащихся и  к пятому уроку дети устают, работоспособность снижается, поэтому у нас в школе две гиподинамические перемены, после 2 и 4 уроков.</w:t>
      </w:r>
    </w:p>
    <w:p w:rsidR="006C7650" w:rsidRDefault="006C7650" w:rsidP="00C16241">
      <w:pPr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Эти перемены являются одной из эффективных форм активного отдыха. В теплое время года дети отдыхают во дворе школы, где организуются подвижные игры. Ответственные министр спорта и физруки классов.</w:t>
      </w:r>
    </w:p>
    <w:p w:rsidR="006C7650" w:rsidRDefault="006C7650" w:rsidP="00C16241">
      <w:pPr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Перемена позволяет успешно решать проблемы утомления и переутомления детей, способствует повышению резервов их физического и психического здоровья и совершенствованию физических качеств.</w:t>
      </w:r>
    </w:p>
    <w:p w:rsidR="006C7650" w:rsidRDefault="006C7650" w:rsidP="00C16241">
      <w:pPr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Свежий воздух основа закаливания. Он стимулирует обмен веществ, повышает настроение и иммунитет, улучшает сон и аппетит. Школьники должны гулять не менее 3-4 часов в день, поэтому ежедневно организуется прогулка перед тихим часом длительностью 1,5-2 часа. Во время прогулки проводятся наблюдения, подвижные игры и большое внимание уделяется дыхательной гимнастике  Стрельниковой.  Отслеживая влияние занятий на свежем воздухе  в сочетании с дыхательной  гимнастикой, пришли к выводу, что сократилось количество простудных заболеваний.</w:t>
      </w:r>
    </w:p>
    <w:p w:rsidR="006C7650" w:rsidRDefault="006C7650" w:rsidP="00C16241">
      <w:pPr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Осенью, весной, мы выводим детей на вечернюю прогулку еще на 1 час на территорию школы.</w:t>
      </w:r>
    </w:p>
    <w:p w:rsidR="006C7650" w:rsidRDefault="006C7650" w:rsidP="00C16241">
      <w:pPr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Самоподготовка у старших школьников длится 2 часа и дети сильно утомляются. Поэтому кроме перемены проводятся физкультминутки, где дети могут подвигаться. Такая пауза позволяет детям снять нагрузку и немного отдохнуть.</w:t>
      </w:r>
    </w:p>
    <w:p w:rsidR="006C7650" w:rsidRDefault="006C7650" w:rsidP="00C16241">
      <w:pPr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 ужина дети занимаются в спортивных секциях: футбол, волейбол, пионербол, теннис и др. Такие секции из моего 6 класса посещало 12 детей из 20. </w:t>
      </w:r>
    </w:p>
    <w:p w:rsidR="006C7650" w:rsidRDefault="006C7650" w:rsidP="00C16241">
      <w:pPr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программе « Здоровье» ежемесячно планируется День здоровья, который проводится  на свежем воздухе. Если дождь, то в спортзале проводятся соревнования между классами.</w:t>
      </w:r>
    </w:p>
    <w:p w:rsidR="006C7650" w:rsidRDefault="006C7650" w:rsidP="00C16241">
      <w:pPr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Что включает в себя День здоровья? Это и традиционная спортивная эстафета, и осенний кросс, спортивные игры, и подвижные игры.  Старшие школьники проводят на свежем воздухе 3-4 часа. Свежий воздух, движения благотворно </w:t>
      </w:r>
    </w:p>
    <w:p w:rsidR="006C7650" w:rsidRDefault="006C7650" w:rsidP="00C16241">
      <w:pPr>
        <w:ind w:left="-567"/>
        <w:jc w:val="both"/>
        <w:rPr>
          <w:rFonts w:ascii="Times New Roman" w:hAnsi="Times New Roman"/>
          <w:sz w:val="28"/>
          <w:szCs w:val="28"/>
        </w:rPr>
      </w:pPr>
    </w:p>
    <w:p w:rsidR="006C7650" w:rsidRDefault="006C7650" w:rsidP="00C16241">
      <w:pPr>
        <w:ind w:left="-567"/>
        <w:jc w:val="both"/>
        <w:rPr>
          <w:rFonts w:ascii="Times New Roman" w:hAnsi="Times New Roman"/>
          <w:sz w:val="28"/>
          <w:szCs w:val="28"/>
        </w:rPr>
      </w:pPr>
    </w:p>
    <w:p w:rsidR="006C7650" w:rsidRDefault="006C7650" w:rsidP="00C16241">
      <w:pPr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влияют на детский организм,  укрепляя здоровье, заряжая энергией. По окончании Дня здоровья проводится церемония награждения.</w:t>
      </w:r>
    </w:p>
    <w:p w:rsidR="006C7650" w:rsidRDefault="006C7650" w:rsidP="00C16241">
      <w:pPr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оздоровительной работы проводятся занятия ЛФК. Здесь занимаются дети с ослабленным здоровьем по показаниям врача.</w:t>
      </w:r>
    </w:p>
    <w:p w:rsidR="006C7650" w:rsidRDefault="006C7650" w:rsidP="00C16241">
      <w:pPr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нашей школе  стали традиционными встречи с детьми Октябрьской коррекционной школы и 3 школы г.Звенигово. С их участием проходили товарищеские встречи по пионерболу, баскетболу, футболу.</w:t>
      </w:r>
    </w:p>
    <w:p w:rsidR="006C7650" w:rsidRDefault="006C7650" w:rsidP="00C16241">
      <w:pPr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Ежегодно проводится конкурс «Класс года». Вот уже 2 года как нашему 6 классу присваивается почетное звание «Самый спортивный класс».</w:t>
      </w:r>
    </w:p>
    <w:p w:rsidR="006C7650" w:rsidRDefault="006C7650" w:rsidP="00C16241">
      <w:pPr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нашей копилке немало наград, которыми наградил наш класс школьный спортивный комитет и район. Несмотря на то что в нашей школе в основном учатся дети с ослабленным здоровьем, все они живут полноценной жизнью. Так же учатся, занимаются  спортом и самое главное хотят стать здоровыми.</w:t>
      </w:r>
    </w:p>
    <w:p w:rsidR="006C7650" w:rsidRDefault="006C7650" w:rsidP="00C16241">
      <w:pPr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наша задача научить детей быть здоровыми: сохранить и укрепить здоровье, заботиться о своем здоровье.</w:t>
      </w:r>
    </w:p>
    <w:p w:rsidR="006C7650" w:rsidRDefault="006C7650" w:rsidP="00C16241">
      <w:pPr>
        <w:ind w:left="-567"/>
        <w:jc w:val="both"/>
        <w:rPr>
          <w:rFonts w:ascii="Times New Roman" w:hAnsi="Times New Roman"/>
          <w:sz w:val="28"/>
          <w:szCs w:val="28"/>
        </w:rPr>
      </w:pPr>
    </w:p>
    <w:p w:rsidR="006C7650" w:rsidRDefault="006C7650" w:rsidP="00C16241">
      <w:pPr>
        <w:ind w:left="-567"/>
        <w:jc w:val="both"/>
        <w:rPr>
          <w:rFonts w:ascii="Times New Roman" w:hAnsi="Times New Roman"/>
          <w:sz w:val="28"/>
          <w:szCs w:val="28"/>
        </w:rPr>
      </w:pPr>
    </w:p>
    <w:p w:rsidR="006C7650" w:rsidRDefault="006C7650" w:rsidP="00C16241">
      <w:pPr>
        <w:ind w:left="-567"/>
        <w:jc w:val="both"/>
        <w:rPr>
          <w:rFonts w:ascii="Times New Roman" w:hAnsi="Times New Roman"/>
          <w:sz w:val="28"/>
          <w:szCs w:val="28"/>
        </w:rPr>
      </w:pPr>
    </w:p>
    <w:p w:rsidR="006C7650" w:rsidRPr="00711CBD" w:rsidRDefault="006C7650" w:rsidP="00C16241">
      <w:pPr>
        <w:ind w:left="-567"/>
        <w:jc w:val="both"/>
        <w:rPr>
          <w:rFonts w:ascii="Times New Roman" w:hAnsi="Times New Roman"/>
          <w:sz w:val="28"/>
          <w:szCs w:val="28"/>
        </w:rPr>
      </w:pPr>
    </w:p>
    <w:p w:rsidR="006C7650" w:rsidRPr="00711CBD" w:rsidRDefault="006C7650" w:rsidP="00C16241">
      <w:pPr>
        <w:ind w:left="-567"/>
        <w:jc w:val="both"/>
        <w:rPr>
          <w:rFonts w:ascii="Times New Roman" w:hAnsi="Times New Roman"/>
          <w:sz w:val="28"/>
          <w:szCs w:val="28"/>
        </w:rPr>
      </w:pPr>
    </w:p>
    <w:sectPr w:rsidR="006C7650" w:rsidRPr="00711CBD" w:rsidSect="007F6AF9">
      <w:pgSz w:w="11906" w:h="16838"/>
      <w:pgMar w:top="567" w:right="851" w:bottom="1134" w:left="1701" w:header="709" w:footer="709" w:gutter="0"/>
      <w:pgBorders w:offsetFrom="page">
        <w:top w:val="twistedLines1" w:sz="14" w:space="24" w:color="auto"/>
        <w:left w:val="twistedLines1" w:sz="14" w:space="24" w:color="auto"/>
        <w:bottom w:val="twistedLines1" w:sz="14" w:space="24" w:color="auto"/>
        <w:right w:val="twistedLines1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1CBD"/>
    <w:rsid w:val="000E043D"/>
    <w:rsid w:val="001B6E8B"/>
    <w:rsid w:val="002B045D"/>
    <w:rsid w:val="0031647A"/>
    <w:rsid w:val="0035490C"/>
    <w:rsid w:val="003A2160"/>
    <w:rsid w:val="00447738"/>
    <w:rsid w:val="004A0621"/>
    <w:rsid w:val="004B7C40"/>
    <w:rsid w:val="004F0884"/>
    <w:rsid w:val="0054555F"/>
    <w:rsid w:val="006C7650"/>
    <w:rsid w:val="006F6340"/>
    <w:rsid w:val="00711CBD"/>
    <w:rsid w:val="00771BDE"/>
    <w:rsid w:val="007C4393"/>
    <w:rsid w:val="007F6AF9"/>
    <w:rsid w:val="00954FCE"/>
    <w:rsid w:val="00A324E9"/>
    <w:rsid w:val="00A3266F"/>
    <w:rsid w:val="00B317F9"/>
    <w:rsid w:val="00B542A0"/>
    <w:rsid w:val="00B9384C"/>
    <w:rsid w:val="00C16241"/>
    <w:rsid w:val="00C71A7F"/>
    <w:rsid w:val="00CE2DC1"/>
    <w:rsid w:val="00CE3A36"/>
    <w:rsid w:val="00E77E44"/>
    <w:rsid w:val="00F07A8B"/>
    <w:rsid w:val="00F446BB"/>
    <w:rsid w:val="00F53621"/>
    <w:rsid w:val="00F77856"/>
    <w:rsid w:val="00FD4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43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248</TotalTime>
  <Pages>4</Pages>
  <Words>858</Words>
  <Characters>4896</Characters>
  <Application>Microsoft Office Outlook</Application>
  <DocSecurity>0</DocSecurity>
  <Lines>0</Lines>
  <Paragraphs>0</Paragraphs>
  <ScaleCrop>false</ScaleCrop>
  <Company>школа-интернат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санек</cp:lastModifiedBy>
  <cp:revision>6</cp:revision>
  <dcterms:created xsi:type="dcterms:W3CDTF">2012-08-27T05:00:00Z</dcterms:created>
  <dcterms:modified xsi:type="dcterms:W3CDTF">2018-02-04T05:39:00Z</dcterms:modified>
</cp:coreProperties>
</file>