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5C" w:rsidRDefault="00AB4B5C" w:rsidP="00BD0653">
      <w:pPr>
        <w:pStyle w:val="ab"/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3B4562" w:rsidRDefault="003B4562" w:rsidP="00BD0653">
      <w:pPr>
        <w:pStyle w:val="ab"/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3B4562" w:rsidRDefault="003B4562" w:rsidP="00BD0653">
      <w:pPr>
        <w:pStyle w:val="ab"/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3B4562" w:rsidRDefault="003B4562" w:rsidP="00BD0653">
      <w:pPr>
        <w:pStyle w:val="ab"/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3B4562" w:rsidRDefault="003B4562" w:rsidP="00BD0653">
      <w:pPr>
        <w:pStyle w:val="ab"/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3B4562" w:rsidRDefault="003B4562" w:rsidP="00BD0653">
      <w:pPr>
        <w:pStyle w:val="ab"/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3B4562" w:rsidRPr="00875504" w:rsidRDefault="003B4562" w:rsidP="00BD0653">
      <w:pPr>
        <w:pStyle w:val="ab"/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AB4B5C" w:rsidRPr="00875504" w:rsidRDefault="00691EFC" w:rsidP="007325E1">
      <w:pPr>
        <w:pStyle w:val="ab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75504">
        <w:rPr>
          <w:rFonts w:ascii="Times New Roman" w:hAnsi="Times New Roman"/>
          <w:b/>
          <w:sz w:val="32"/>
          <w:szCs w:val="32"/>
        </w:rPr>
        <w:t xml:space="preserve"> </w:t>
      </w:r>
      <w:r w:rsidR="003C4FF8" w:rsidRPr="00875504">
        <w:rPr>
          <w:rFonts w:ascii="Times New Roman" w:hAnsi="Times New Roman"/>
          <w:b/>
          <w:sz w:val="32"/>
          <w:szCs w:val="32"/>
        </w:rPr>
        <w:t>«</w:t>
      </w:r>
      <w:r w:rsidR="00DF48D5" w:rsidRPr="00875504">
        <w:rPr>
          <w:rFonts w:ascii="Times New Roman" w:hAnsi="Times New Roman"/>
          <w:b/>
          <w:sz w:val="32"/>
          <w:szCs w:val="32"/>
        </w:rPr>
        <w:t>МИР ЖИВЫХ ЗВУКОВ</w:t>
      </w:r>
      <w:r w:rsidR="003C4FF8" w:rsidRPr="00875504">
        <w:rPr>
          <w:rFonts w:ascii="Times New Roman" w:hAnsi="Times New Roman"/>
          <w:b/>
          <w:sz w:val="32"/>
          <w:szCs w:val="32"/>
        </w:rPr>
        <w:t>»</w:t>
      </w:r>
    </w:p>
    <w:p w:rsidR="00BB3293" w:rsidRPr="00875504" w:rsidRDefault="00BB3293" w:rsidP="00BD0653">
      <w:pPr>
        <w:pStyle w:val="ab"/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3B4562" w:rsidRDefault="003B4562" w:rsidP="00916AB7">
      <w:pPr>
        <w:pStyle w:val="ab"/>
        <w:spacing w:line="360" w:lineRule="auto"/>
        <w:ind w:left="2268" w:firstLine="567"/>
        <w:jc w:val="right"/>
        <w:rPr>
          <w:rFonts w:ascii="Times New Roman" w:hAnsi="Times New Roman"/>
          <w:i/>
          <w:sz w:val="32"/>
          <w:szCs w:val="32"/>
        </w:rPr>
      </w:pPr>
    </w:p>
    <w:p w:rsidR="003B4562" w:rsidRDefault="003B4562" w:rsidP="00916AB7">
      <w:pPr>
        <w:pStyle w:val="ab"/>
        <w:spacing w:line="360" w:lineRule="auto"/>
        <w:ind w:left="2268" w:firstLine="567"/>
        <w:jc w:val="right"/>
        <w:rPr>
          <w:rFonts w:ascii="Times New Roman" w:hAnsi="Times New Roman"/>
          <w:i/>
          <w:sz w:val="32"/>
          <w:szCs w:val="32"/>
        </w:rPr>
      </w:pPr>
    </w:p>
    <w:p w:rsidR="003B4562" w:rsidRDefault="003B4562" w:rsidP="00916AB7">
      <w:pPr>
        <w:pStyle w:val="ab"/>
        <w:spacing w:line="360" w:lineRule="auto"/>
        <w:ind w:left="2268" w:firstLine="567"/>
        <w:jc w:val="right"/>
        <w:rPr>
          <w:rFonts w:ascii="Times New Roman" w:hAnsi="Times New Roman"/>
          <w:i/>
          <w:sz w:val="32"/>
          <w:szCs w:val="32"/>
        </w:rPr>
      </w:pPr>
    </w:p>
    <w:p w:rsidR="00AB65D5" w:rsidRPr="00AA66FE" w:rsidRDefault="00AB4B5C" w:rsidP="00916AB7">
      <w:pPr>
        <w:pStyle w:val="ab"/>
        <w:spacing w:line="360" w:lineRule="auto"/>
        <w:ind w:left="2268" w:firstLine="567"/>
        <w:jc w:val="right"/>
        <w:rPr>
          <w:rFonts w:ascii="Times New Roman" w:hAnsi="Times New Roman"/>
          <w:b/>
          <w:sz w:val="32"/>
          <w:szCs w:val="32"/>
        </w:rPr>
      </w:pPr>
      <w:r w:rsidRPr="00875504">
        <w:rPr>
          <w:rFonts w:ascii="Times New Roman" w:hAnsi="Times New Roman"/>
          <w:i/>
          <w:sz w:val="32"/>
          <w:szCs w:val="32"/>
        </w:rPr>
        <w:t xml:space="preserve">                                                              </w:t>
      </w:r>
      <w:r w:rsidR="009D50F1" w:rsidRPr="00875504">
        <w:rPr>
          <w:rFonts w:ascii="Times New Roman" w:hAnsi="Times New Roman"/>
          <w:i/>
          <w:sz w:val="32"/>
          <w:szCs w:val="32"/>
        </w:rPr>
        <w:t xml:space="preserve"> </w:t>
      </w:r>
      <w:r w:rsidRPr="00875504">
        <w:rPr>
          <w:rFonts w:ascii="Times New Roman" w:hAnsi="Times New Roman"/>
          <w:i/>
          <w:sz w:val="32"/>
          <w:szCs w:val="32"/>
        </w:rPr>
        <w:t xml:space="preserve">  </w:t>
      </w:r>
      <w:r w:rsidR="00AB65D5" w:rsidRPr="00AA66FE">
        <w:rPr>
          <w:rFonts w:ascii="Times New Roman" w:hAnsi="Times New Roman"/>
          <w:b/>
          <w:sz w:val="32"/>
          <w:szCs w:val="32"/>
        </w:rPr>
        <w:t>Выполнили</w:t>
      </w:r>
      <w:r w:rsidRPr="00AA66FE">
        <w:rPr>
          <w:rFonts w:ascii="Times New Roman" w:hAnsi="Times New Roman"/>
          <w:b/>
          <w:sz w:val="32"/>
          <w:szCs w:val="32"/>
        </w:rPr>
        <w:t xml:space="preserve">: </w:t>
      </w:r>
      <w:r w:rsidR="00AB65D5" w:rsidRPr="00AA66FE">
        <w:rPr>
          <w:rFonts w:ascii="Times New Roman" w:hAnsi="Times New Roman"/>
          <w:b/>
          <w:sz w:val="32"/>
          <w:szCs w:val="32"/>
        </w:rPr>
        <w:t>учащиеся 6 «Б» класса</w:t>
      </w:r>
    </w:p>
    <w:p w:rsidR="00916AB7" w:rsidRPr="00AA66FE" w:rsidRDefault="00916AB7" w:rsidP="00916AB7">
      <w:pPr>
        <w:pStyle w:val="ab"/>
        <w:spacing w:line="360" w:lineRule="auto"/>
        <w:jc w:val="right"/>
        <w:rPr>
          <w:rFonts w:ascii="Times New Roman" w:hAnsi="Times New Roman"/>
          <w:b/>
          <w:sz w:val="32"/>
          <w:szCs w:val="32"/>
        </w:rPr>
      </w:pPr>
      <w:r w:rsidRPr="00AA66FE">
        <w:rPr>
          <w:rFonts w:ascii="Times New Roman" w:hAnsi="Times New Roman"/>
          <w:b/>
          <w:sz w:val="32"/>
          <w:szCs w:val="32"/>
        </w:rPr>
        <w:t xml:space="preserve">МБОУ «Политехнический лицей», </w:t>
      </w:r>
    </w:p>
    <w:p w:rsidR="00916AB7" w:rsidRPr="00AA66FE" w:rsidRDefault="00916AB7" w:rsidP="00916AB7">
      <w:pPr>
        <w:pStyle w:val="ab"/>
        <w:spacing w:line="360" w:lineRule="auto"/>
        <w:jc w:val="right"/>
        <w:rPr>
          <w:rFonts w:ascii="Times New Roman" w:hAnsi="Times New Roman"/>
          <w:b/>
          <w:sz w:val="32"/>
          <w:szCs w:val="32"/>
        </w:rPr>
      </w:pPr>
      <w:r w:rsidRPr="00AA66FE">
        <w:rPr>
          <w:rFonts w:ascii="Times New Roman" w:hAnsi="Times New Roman"/>
          <w:b/>
          <w:sz w:val="32"/>
          <w:szCs w:val="32"/>
        </w:rPr>
        <w:t xml:space="preserve">г. </w:t>
      </w:r>
      <w:proofErr w:type="gramStart"/>
      <w:r w:rsidRPr="00AA66FE">
        <w:rPr>
          <w:rFonts w:ascii="Times New Roman" w:hAnsi="Times New Roman"/>
          <w:b/>
          <w:sz w:val="32"/>
          <w:szCs w:val="32"/>
        </w:rPr>
        <w:t>Мирный</w:t>
      </w:r>
      <w:proofErr w:type="gramEnd"/>
      <w:r w:rsidRPr="00AA66FE">
        <w:rPr>
          <w:rFonts w:ascii="Times New Roman" w:hAnsi="Times New Roman"/>
          <w:b/>
          <w:sz w:val="32"/>
          <w:szCs w:val="32"/>
        </w:rPr>
        <w:t>, Республика Саха (Якутия)</w:t>
      </w:r>
    </w:p>
    <w:p w:rsidR="00AB4B5C" w:rsidRPr="00AA66FE" w:rsidRDefault="003C4FF8" w:rsidP="00916AB7">
      <w:pPr>
        <w:pStyle w:val="ab"/>
        <w:spacing w:line="360" w:lineRule="auto"/>
        <w:ind w:left="2268" w:firstLine="567"/>
        <w:jc w:val="right"/>
        <w:rPr>
          <w:rFonts w:ascii="Times New Roman" w:hAnsi="Times New Roman"/>
          <w:b/>
          <w:sz w:val="32"/>
          <w:szCs w:val="32"/>
        </w:rPr>
      </w:pPr>
      <w:proofErr w:type="spellStart"/>
      <w:r w:rsidRPr="00AA66FE">
        <w:rPr>
          <w:rFonts w:ascii="Times New Roman" w:hAnsi="Times New Roman"/>
          <w:b/>
          <w:sz w:val="32"/>
          <w:szCs w:val="32"/>
        </w:rPr>
        <w:t>Макартычан</w:t>
      </w:r>
      <w:proofErr w:type="spellEnd"/>
      <w:r w:rsidRPr="00AA66FE">
        <w:rPr>
          <w:rFonts w:ascii="Times New Roman" w:hAnsi="Times New Roman"/>
          <w:b/>
          <w:sz w:val="32"/>
          <w:szCs w:val="32"/>
        </w:rPr>
        <w:t xml:space="preserve"> Василиса,</w:t>
      </w:r>
      <w:r w:rsidR="00916AB7" w:rsidRPr="00AA66FE">
        <w:rPr>
          <w:rFonts w:ascii="Times New Roman" w:hAnsi="Times New Roman"/>
          <w:b/>
          <w:sz w:val="32"/>
          <w:szCs w:val="32"/>
        </w:rPr>
        <w:t xml:space="preserve"> </w:t>
      </w:r>
      <w:r w:rsidRPr="00AA66FE">
        <w:rPr>
          <w:rFonts w:ascii="Times New Roman" w:hAnsi="Times New Roman"/>
          <w:b/>
          <w:sz w:val="32"/>
          <w:szCs w:val="32"/>
        </w:rPr>
        <w:t>Степанова Юлиана</w:t>
      </w:r>
    </w:p>
    <w:p w:rsidR="00AB4B5C" w:rsidRPr="00AA66FE" w:rsidRDefault="00AB65D5" w:rsidP="00916AB7">
      <w:pPr>
        <w:pStyle w:val="ab"/>
        <w:spacing w:line="360" w:lineRule="auto"/>
        <w:ind w:left="2268" w:firstLine="567"/>
        <w:jc w:val="right"/>
        <w:rPr>
          <w:rFonts w:ascii="Times New Roman" w:hAnsi="Times New Roman"/>
          <w:b/>
          <w:sz w:val="32"/>
          <w:szCs w:val="32"/>
        </w:rPr>
      </w:pPr>
      <w:r w:rsidRPr="00AA66FE">
        <w:rPr>
          <w:rFonts w:ascii="Times New Roman" w:hAnsi="Times New Roman"/>
          <w:b/>
          <w:sz w:val="32"/>
          <w:szCs w:val="32"/>
        </w:rPr>
        <w:t xml:space="preserve"> Научны</w:t>
      </w:r>
      <w:r w:rsidR="00B96972">
        <w:rPr>
          <w:rFonts w:ascii="Times New Roman" w:hAnsi="Times New Roman"/>
          <w:b/>
          <w:sz w:val="32"/>
          <w:szCs w:val="32"/>
        </w:rPr>
        <w:t>й</w:t>
      </w:r>
      <w:r w:rsidRPr="00AA66FE">
        <w:rPr>
          <w:rFonts w:ascii="Times New Roman" w:hAnsi="Times New Roman"/>
          <w:b/>
          <w:sz w:val="32"/>
          <w:szCs w:val="32"/>
        </w:rPr>
        <w:t xml:space="preserve"> </w:t>
      </w:r>
      <w:r w:rsidR="00AB4B5C" w:rsidRPr="00AA66FE">
        <w:rPr>
          <w:rFonts w:ascii="Times New Roman" w:hAnsi="Times New Roman"/>
          <w:b/>
          <w:sz w:val="32"/>
          <w:szCs w:val="32"/>
        </w:rPr>
        <w:t>руководител</w:t>
      </w:r>
      <w:r w:rsidR="00B96972">
        <w:rPr>
          <w:rFonts w:ascii="Times New Roman" w:hAnsi="Times New Roman"/>
          <w:b/>
          <w:sz w:val="32"/>
          <w:szCs w:val="32"/>
        </w:rPr>
        <w:t>ь</w:t>
      </w:r>
      <w:r w:rsidR="00AB4B5C" w:rsidRPr="00AA66FE">
        <w:rPr>
          <w:rFonts w:ascii="Times New Roman" w:hAnsi="Times New Roman"/>
          <w:b/>
          <w:sz w:val="32"/>
          <w:szCs w:val="32"/>
        </w:rPr>
        <w:t>:</w:t>
      </w:r>
      <w:r w:rsidR="00916AB7" w:rsidRPr="00AA66FE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3C4FF8" w:rsidRPr="00AA66FE">
        <w:rPr>
          <w:rFonts w:ascii="Times New Roman" w:hAnsi="Times New Roman"/>
          <w:b/>
          <w:sz w:val="32"/>
          <w:szCs w:val="32"/>
        </w:rPr>
        <w:t>Макартычан</w:t>
      </w:r>
      <w:proofErr w:type="spellEnd"/>
      <w:r w:rsidR="003C4FF8" w:rsidRPr="00AA66FE">
        <w:rPr>
          <w:rFonts w:ascii="Times New Roman" w:hAnsi="Times New Roman"/>
          <w:b/>
          <w:sz w:val="32"/>
          <w:szCs w:val="32"/>
        </w:rPr>
        <w:t xml:space="preserve"> И. В., </w:t>
      </w:r>
      <w:r w:rsidR="00AB4B5C" w:rsidRPr="00AA66FE">
        <w:rPr>
          <w:rFonts w:ascii="Times New Roman" w:hAnsi="Times New Roman"/>
          <w:b/>
          <w:sz w:val="32"/>
          <w:szCs w:val="32"/>
        </w:rPr>
        <w:t>учитель музыки</w:t>
      </w:r>
    </w:p>
    <w:p w:rsidR="00B96972" w:rsidRDefault="00B96972" w:rsidP="00BD0653">
      <w:pPr>
        <w:pStyle w:val="ab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B96972" w:rsidRDefault="00B96972" w:rsidP="00BD0653">
      <w:pPr>
        <w:pStyle w:val="ab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B96972" w:rsidRDefault="00B96972" w:rsidP="00BD0653">
      <w:pPr>
        <w:pStyle w:val="ab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3B4562" w:rsidRDefault="003B4562" w:rsidP="00BD0653">
      <w:pPr>
        <w:pStyle w:val="ab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3B4562" w:rsidRDefault="003B4562" w:rsidP="00BD0653">
      <w:pPr>
        <w:pStyle w:val="ab"/>
        <w:spacing w:line="36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B96972" w:rsidRDefault="00B96972" w:rsidP="00BD0653">
      <w:pPr>
        <w:pStyle w:val="ab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3C4FF8" w:rsidRPr="00875504" w:rsidRDefault="00D261E6" w:rsidP="00BD0653">
      <w:pPr>
        <w:pStyle w:val="ab"/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875504">
        <w:rPr>
          <w:rFonts w:ascii="Times New Roman" w:hAnsi="Times New Roman"/>
          <w:sz w:val="32"/>
          <w:szCs w:val="32"/>
        </w:rPr>
        <w:t>201</w:t>
      </w:r>
      <w:r w:rsidR="00E66A21">
        <w:rPr>
          <w:rFonts w:ascii="Times New Roman" w:hAnsi="Times New Roman"/>
          <w:sz w:val="32"/>
          <w:szCs w:val="32"/>
        </w:rPr>
        <w:t>8</w:t>
      </w:r>
      <w:r w:rsidR="00857438" w:rsidRPr="00875504">
        <w:rPr>
          <w:rFonts w:ascii="Times New Roman" w:hAnsi="Times New Roman"/>
          <w:sz w:val="32"/>
          <w:szCs w:val="32"/>
        </w:rPr>
        <w:t>г.</w:t>
      </w:r>
    </w:p>
    <w:p w:rsidR="00BD0653" w:rsidRPr="00BD0653" w:rsidRDefault="00BD0653" w:rsidP="00875504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AB4B5C" w:rsidRPr="00BD0653" w:rsidRDefault="00AB65D5" w:rsidP="00BD0653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Аннотация </w:t>
      </w:r>
      <w:r w:rsidR="00D261E6" w:rsidRPr="00BD0653">
        <w:rPr>
          <w:rFonts w:ascii="Times New Roman" w:hAnsi="Times New Roman"/>
          <w:sz w:val="28"/>
          <w:szCs w:val="28"/>
        </w:rPr>
        <w:t xml:space="preserve"> </w:t>
      </w:r>
    </w:p>
    <w:p w:rsidR="00B96972" w:rsidRDefault="00B96972" w:rsidP="00B96972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B65D5" w:rsidRPr="00BD0653" w:rsidRDefault="00AB65D5" w:rsidP="00B96972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Работа содержит больше исследовательский характер и затрагивает основные моменты значения музыкальных инструментов в жизни человека. На протяжении многих лет музыкальные инструменты разных стран завораживают своей необычностью, а порой и своей простотой, привлекая к себе  своими причудливыми переливами звука.</w:t>
      </w:r>
    </w:p>
    <w:p w:rsidR="00AB65D5" w:rsidRPr="00BD0653" w:rsidRDefault="00AB65D5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В работе раскр</w:t>
      </w:r>
      <w:r w:rsidR="006A37EA" w:rsidRPr="00BD0653">
        <w:rPr>
          <w:rFonts w:ascii="Times New Roman" w:hAnsi="Times New Roman"/>
          <w:sz w:val="28"/>
          <w:szCs w:val="28"/>
        </w:rPr>
        <w:t xml:space="preserve">ыта история появления таких музыкальных инструментов, как шаманский бубен и Ханг. Эти два необычных инструмента просты и в тоже время оказывают огромное влияние на человека и его состояние. </w:t>
      </w:r>
    </w:p>
    <w:p w:rsidR="006A37EA" w:rsidRPr="00BD0653" w:rsidRDefault="006A37EA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В заключение работы ясно видно, что интерес к музыкальному искусству в необычной, более современной форме велик. Как оказалось, потребности покупателей таких необычных музыкальных инструментов в сети  интернет возрос. </w:t>
      </w:r>
      <w:r w:rsidR="003A6B93" w:rsidRPr="00BD0653">
        <w:rPr>
          <w:rFonts w:ascii="Times New Roman" w:hAnsi="Times New Roman"/>
          <w:sz w:val="28"/>
          <w:szCs w:val="28"/>
        </w:rPr>
        <w:t>Возможно,</w:t>
      </w:r>
      <w:r w:rsidRPr="00BD0653">
        <w:rPr>
          <w:rFonts w:ascii="Times New Roman" w:hAnsi="Times New Roman"/>
          <w:sz w:val="28"/>
          <w:szCs w:val="28"/>
        </w:rPr>
        <w:t xml:space="preserve"> это связано с тем, что</w:t>
      </w:r>
      <w:r w:rsidR="003A6B93" w:rsidRPr="00BD0653">
        <w:rPr>
          <w:rFonts w:ascii="Times New Roman" w:hAnsi="Times New Roman"/>
          <w:sz w:val="28"/>
          <w:szCs w:val="28"/>
        </w:rPr>
        <w:t xml:space="preserve"> обучение игры и </w:t>
      </w:r>
      <w:r w:rsidRPr="00BD0653">
        <w:rPr>
          <w:rFonts w:ascii="Times New Roman" w:hAnsi="Times New Roman"/>
          <w:sz w:val="28"/>
          <w:szCs w:val="28"/>
        </w:rPr>
        <w:t xml:space="preserve"> </w:t>
      </w:r>
      <w:r w:rsidR="003A6B93" w:rsidRPr="00BD0653">
        <w:rPr>
          <w:rFonts w:ascii="Times New Roman" w:hAnsi="Times New Roman"/>
          <w:sz w:val="28"/>
          <w:szCs w:val="28"/>
        </w:rPr>
        <w:t>приобретение  их стало более доступно. Поэтому тема «</w:t>
      </w:r>
      <w:r w:rsidR="00DF48D5">
        <w:rPr>
          <w:rFonts w:ascii="Times New Roman" w:hAnsi="Times New Roman"/>
          <w:sz w:val="28"/>
          <w:szCs w:val="28"/>
        </w:rPr>
        <w:t>МИР ЖИВЫХ ЗВУКОВ</w:t>
      </w:r>
      <w:r w:rsidR="003A6B93" w:rsidRPr="00BD0653">
        <w:rPr>
          <w:rFonts w:ascii="Times New Roman" w:hAnsi="Times New Roman"/>
          <w:sz w:val="28"/>
          <w:szCs w:val="28"/>
        </w:rPr>
        <w:t>» актуальна, свежа и интересна новому поколению, поколению 21 века.</w:t>
      </w:r>
    </w:p>
    <w:p w:rsidR="00AB65D5" w:rsidRPr="00BD0653" w:rsidRDefault="00AB65D5" w:rsidP="00BD0653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B65D5" w:rsidRPr="00BD0653" w:rsidRDefault="00AB65D5" w:rsidP="00BD0653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B65D5" w:rsidRPr="00BD0653" w:rsidRDefault="00AB65D5" w:rsidP="00BD0653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6B93" w:rsidRPr="00BD0653" w:rsidRDefault="003A6B93" w:rsidP="00BD0653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6B93" w:rsidRPr="00BD0653" w:rsidRDefault="003A6B93" w:rsidP="00BD0653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6B93" w:rsidRPr="00BD0653" w:rsidRDefault="003A6B93" w:rsidP="00BD0653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6B93" w:rsidRPr="00BD0653" w:rsidRDefault="003A6B93" w:rsidP="00BD0653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6B93" w:rsidRPr="00BD0653" w:rsidRDefault="003A6B93" w:rsidP="00BD0653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6B93" w:rsidRPr="00BD0653" w:rsidRDefault="003A6B93" w:rsidP="00BD0653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6B93" w:rsidRPr="00BD0653" w:rsidRDefault="003A6B93" w:rsidP="00BD0653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6B93" w:rsidRPr="00BD0653" w:rsidRDefault="003A6B93" w:rsidP="00BD0653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6B93" w:rsidRPr="00BD0653" w:rsidRDefault="003A6B93" w:rsidP="00BD0653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6B93" w:rsidRPr="00BD0653" w:rsidRDefault="003A6B93" w:rsidP="00BD0653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 xml:space="preserve">Оглавление </w:t>
      </w:r>
    </w:p>
    <w:p w:rsidR="003A6B93" w:rsidRPr="00BD0653" w:rsidRDefault="003A6B93" w:rsidP="00BD0653">
      <w:pPr>
        <w:pStyle w:val="ab"/>
        <w:spacing w:line="360" w:lineRule="auto"/>
        <w:ind w:left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Введение……………………………………………………………….3</w:t>
      </w:r>
    </w:p>
    <w:p w:rsidR="003A6B93" w:rsidRPr="00BD0653" w:rsidRDefault="003A6B93" w:rsidP="00BD0653">
      <w:pPr>
        <w:pStyle w:val="ab"/>
        <w:numPr>
          <w:ilvl w:val="0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Теорет</w:t>
      </w:r>
      <w:r w:rsidR="00DF48D5">
        <w:rPr>
          <w:rFonts w:ascii="Times New Roman" w:hAnsi="Times New Roman"/>
          <w:sz w:val="28"/>
          <w:szCs w:val="28"/>
        </w:rPr>
        <w:t>ическая часть………………………………………………..</w:t>
      </w:r>
      <w:r w:rsidR="00BD0653">
        <w:rPr>
          <w:rFonts w:ascii="Times New Roman" w:hAnsi="Times New Roman"/>
          <w:sz w:val="28"/>
          <w:szCs w:val="28"/>
        </w:rPr>
        <w:t>...</w:t>
      </w:r>
      <w:r w:rsidRPr="00BD0653">
        <w:rPr>
          <w:rFonts w:ascii="Times New Roman" w:hAnsi="Times New Roman"/>
          <w:sz w:val="28"/>
          <w:szCs w:val="28"/>
        </w:rPr>
        <w:t>.5</w:t>
      </w:r>
    </w:p>
    <w:p w:rsidR="003A6B93" w:rsidRPr="00BD0653" w:rsidRDefault="003A6B93" w:rsidP="00BD0653">
      <w:pPr>
        <w:pStyle w:val="ab"/>
        <w:numPr>
          <w:ilvl w:val="1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Зар</w:t>
      </w:r>
      <w:r w:rsidR="00DF48D5">
        <w:rPr>
          <w:rFonts w:ascii="Times New Roman" w:hAnsi="Times New Roman"/>
          <w:sz w:val="28"/>
          <w:szCs w:val="28"/>
        </w:rPr>
        <w:t xml:space="preserve">ождение музыкального инструмента </w:t>
      </w:r>
      <w:proofErr w:type="spellStart"/>
      <w:r w:rsidR="00DF48D5">
        <w:rPr>
          <w:rFonts w:ascii="Times New Roman" w:hAnsi="Times New Roman"/>
          <w:sz w:val="28"/>
          <w:szCs w:val="28"/>
        </w:rPr>
        <w:t>ханг</w:t>
      </w:r>
      <w:proofErr w:type="spellEnd"/>
      <w:r w:rsidRPr="00BD0653">
        <w:rPr>
          <w:rFonts w:ascii="Times New Roman" w:hAnsi="Times New Roman"/>
          <w:sz w:val="28"/>
          <w:szCs w:val="28"/>
        </w:rPr>
        <w:t>………………………</w:t>
      </w:r>
      <w:r w:rsidR="0099289B" w:rsidRPr="00BD0653">
        <w:rPr>
          <w:rFonts w:ascii="Times New Roman" w:hAnsi="Times New Roman"/>
          <w:sz w:val="28"/>
          <w:szCs w:val="28"/>
        </w:rPr>
        <w:t>.5</w:t>
      </w:r>
    </w:p>
    <w:p w:rsidR="003A6B93" w:rsidRPr="00BD0653" w:rsidRDefault="00123E81" w:rsidP="00BD0653">
      <w:pPr>
        <w:pStyle w:val="ab"/>
        <w:numPr>
          <w:ilvl w:val="1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Значение </w:t>
      </w:r>
      <w:r>
        <w:rPr>
          <w:rFonts w:ascii="Times New Roman" w:hAnsi="Times New Roman"/>
          <w:sz w:val="28"/>
          <w:szCs w:val="28"/>
        </w:rPr>
        <w:t xml:space="preserve">шаманского бубна </w:t>
      </w:r>
      <w:r w:rsidRPr="00BD0653">
        <w:rPr>
          <w:rFonts w:ascii="Times New Roman" w:hAnsi="Times New Roman"/>
          <w:sz w:val="28"/>
          <w:szCs w:val="28"/>
        </w:rPr>
        <w:t xml:space="preserve"> в жизни человека</w:t>
      </w:r>
      <w:r w:rsidR="00DF48D5">
        <w:rPr>
          <w:rFonts w:ascii="Times New Roman" w:hAnsi="Times New Roman"/>
          <w:sz w:val="28"/>
          <w:szCs w:val="28"/>
        </w:rPr>
        <w:t>.……………………</w:t>
      </w:r>
      <w:r w:rsidR="0099289B" w:rsidRPr="00BD0653">
        <w:rPr>
          <w:rFonts w:ascii="Times New Roman" w:hAnsi="Times New Roman"/>
          <w:sz w:val="28"/>
          <w:szCs w:val="28"/>
        </w:rPr>
        <w:t>.</w:t>
      </w:r>
      <w:r w:rsidR="00916AB7">
        <w:rPr>
          <w:rFonts w:ascii="Times New Roman" w:hAnsi="Times New Roman"/>
          <w:sz w:val="28"/>
          <w:szCs w:val="28"/>
        </w:rPr>
        <w:t>6</w:t>
      </w:r>
    </w:p>
    <w:p w:rsidR="003A6B93" w:rsidRPr="00BD0653" w:rsidRDefault="00123E81" w:rsidP="00BD0653">
      <w:pPr>
        <w:pStyle w:val="ab"/>
        <w:numPr>
          <w:ilvl w:val="1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Знакомство с музыкальными инструментами</w:t>
      </w:r>
      <w:r>
        <w:rPr>
          <w:rFonts w:ascii="Times New Roman" w:hAnsi="Times New Roman"/>
          <w:sz w:val="28"/>
          <w:szCs w:val="28"/>
        </w:rPr>
        <w:t xml:space="preserve"> предшествующими появлению </w:t>
      </w:r>
      <w:proofErr w:type="spellStart"/>
      <w:r>
        <w:rPr>
          <w:rFonts w:ascii="Times New Roman" w:hAnsi="Times New Roman"/>
          <w:sz w:val="28"/>
          <w:szCs w:val="28"/>
        </w:rPr>
        <w:t>ханга</w:t>
      </w:r>
      <w:proofErr w:type="spellEnd"/>
      <w:r w:rsidRPr="00BD0653">
        <w:rPr>
          <w:rFonts w:ascii="Times New Roman" w:hAnsi="Times New Roman"/>
          <w:sz w:val="28"/>
          <w:szCs w:val="28"/>
        </w:rPr>
        <w:t xml:space="preserve"> </w:t>
      </w:r>
      <w:r w:rsidR="00DF48D5">
        <w:rPr>
          <w:rFonts w:ascii="Times New Roman" w:hAnsi="Times New Roman"/>
          <w:sz w:val="28"/>
          <w:szCs w:val="28"/>
        </w:rPr>
        <w:t>…………..</w:t>
      </w:r>
      <w:r w:rsidR="0099289B" w:rsidRPr="00BD065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……………………………….</w:t>
      </w:r>
      <w:r w:rsidR="0099289B" w:rsidRPr="00BD0653">
        <w:rPr>
          <w:rFonts w:ascii="Times New Roman" w:hAnsi="Times New Roman"/>
          <w:sz w:val="28"/>
          <w:szCs w:val="28"/>
        </w:rPr>
        <w:t>……..</w:t>
      </w:r>
      <w:r w:rsidR="007325E1">
        <w:rPr>
          <w:rFonts w:ascii="Times New Roman" w:hAnsi="Times New Roman"/>
          <w:sz w:val="28"/>
          <w:szCs w:val="28"/>
        </w:rPr>
        <w:t>7</w:t>
      </w:r>
    </w:p>
    <w:p w:rsidR="003A6B93" w:rsidRPr="00BD0653" w:rsidRDefault="003A6B93" w:rsidP="00BD0653">
      <w:pPr>
        <w:pStyle w:val="ab"/>
        <w:numPr>
          <w:ilvl w:val="0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Практическая част</w:t>
      </w:r>
      <w:r w:rsidR="0099289B" w:rsidRPr="00BD0653">
        <w:rPr>
          <w:rFonts w:ascii="Times New Roman" w:hAnsi="Times New Roman"/>
          <w:sz w:val="28"/>
          <w:szCs w:val="28"/>
        </w:rPr>
        <w:t>ь -</w:t>
      </w:r>
      <w:r w:rsidRPr="00BD0653">
        <w:rPr>
          <w:rFonts w:ascii="Times New Roman" w:hAnsi="Times New Roman"/>
          <w:sz w:val="28"/>
          <w:szCs w:val="28"/>
        </w:rPr>
        <w:t xml:space="preserve"> сравн</w:t>
      </w:r>
      <w:r w:rsidR="0099289B" w:rsidRPr="00BD0653">
        <w:rPr>
          <w:rFonts w:ascii="Times New Roman" w:hAnsi="Times New Roman"/>
          <w:sz w:val="28"/>
          <w:szCs w:val="28"/>
        </w:rPr>
        <w:t>ение двух музыкальных инструментов………</w:t>
      </w:r>
      <w:r w:rsidR="00BD0653">
        <w:rPr>
          <w:rFonts w:ascii="Times New Roman" w:hAnsi="Times New Roman"/>
          <w:sz w:val="28"/>
          <w:szCs w:val="28"/>
        </w:rPr>
        <w:t>……………………………………………….</w:t>
      </w:r>
      <w:r w:rsidR="0099289B" w:rsidRPr="00BD0653">
        <w:rPr>
          <w:rFonts w:ascii="Times New Roman" w:hAnsi="Times New Roman"/>
          <w:sz w:val="28"/>
          <w:szCs w:val="28"/>
        </w:rPr>
        <w:t>…</w:t>
      </w:r>
      <w:r w:rsidR="00875504">
        <w:rPr>
          <w:rFonts w:ascii="Times New Roman" w:hAnsi="Times New Roman"/>
          <w:sz w:val="28"/>
          <w:szCs w:val="28"/>
        </w:rPr>
        <w:t>8</w:t>
      </w:r>
    </w:p>
    <w:p w:rsidR="003A6B93" w:rsidRPr="00BD0653" w:rsidRDefault="003A6B93" w:rsidP="00BD0653">
      <w:pPr>
        <w:pStyle w:val="ab"/>
        <w:numPr>
          <w:ilvl w:val="0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Заключение</w:t>
      </w:r>
      <w:r w:rsidR="0099289B" w:rsidRPr="00BD0653">
        <w:rPr>
          <w:rFonts w:ascii="Times New Roman" w:hAnsi="Times New Roman"/>
          <w:sz w:val="28"/>
          <w:szCs w:val="28"/>
        </w:rPr>
        <w:t>………………………………………</w:t>
      </w:r>
      <w:r w:rsidR="00BD0653">
        <w:rPr>
          <w:rFonts w:ascii="Times New Roman" w:hAnsi="Times New Roman"/>
          <w:sz w:val="28"/>
          <w:szCs w:val="28"/>
        </w:rPr>
        <w:t>..</w:t>
      </w:r>
      <w:r w:rsidR="0099289B" w:rsidRPr="00BD0653">
        <w:rPr>
          <w:rFonts w:ascii="Times New Roman" w:hAnsi="Times New Roman"/>
          <w:sz w:val="28"/>
          <w:szCs w:val="28"/>
        </w:rPr>
        <w:t>………………......1</w:t>
      </w:r>
      <w:r w:rsidR="00875504">
        <w:rPr>
          <w:rFonts w:ascii="Times New Roman" w:hAnsi="Times New Roman"/>
          <w:sz w:val="28"/>
          <w:szCs w:val="28"/>
        </w:rPr>
        <w:t>4</w:t>
      </w:r>
    </w:p>
    <w:p w:rsidR="003A6B93" w:rsidRPr="00BD0653" w:rsidRDefault="003A6B93" w:rsidP="00BD0653">
      <w:pPr>
        <w:pStyle w:val="ab"/>
        <w:numPr>
          <w:ilvl w:val="0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Список литературы</w:t>
      </w:r>
      <w:r w:rsidR="0099289B" w:rsidRPr="00BD0653">
        <w:rPr>
          <w:rFonts w:ascii="Times New Roman" w:hAnsi="Times New Roman"/>
          <w:sz w:val="28"/>
          <w:szCs w:val="28"/>
        </w:rPr>
        <w:t>…………</w:t>
      </w:r>
      <w:r w:rsidR="00BD0653">
        <w:rPr>
          <w:rFonts w:ascii="Times New Roman" w:hAnsi="Times New Roman"/>
          <w:sz w:val="28"/>
          <w:szCs w:val="28"/>
        </w:rPr>
        <w:t>..</w:t>
      </w:r>
      <w:r w:rsidR="0099289B" w:rsidRPr="00BD0653">
        <w:rPr>
          <w:rFonts w:ascii="Times New Roman" w:hAnsi="Times New Roman"/>
          <w:sz w:val="28"/>
          <w:szCs w:val="28"/>
        </w:rPr>
        <w:t>……………………………………….1</w:t>
      </w:r>
      <w:r w:rsidR="00916AB7">
        <w:rPr>
          <w:rFonts w:ascii="Times New Roman" w:hAnsi="Times New Roman"/>
          <w:sz w:val="28"/>
          <w:szCs w:val="28"/>
        </w:rPr>
        <w:t>5</w:t>
      </w:r>
    </w:p>
    <w:p w:rsidR="003A6B93" w:rsidRPr="00BD0653" w:rsidRDefault="003A6B93" w:rsidP="00BD0653">
      <w:pPr>
        <w:pStyle w:val="ab"/>
        <w:numPr>
          <w:ilvl w:val="0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Приложение</w:t>
      </w:r>
      <w:r w:rsidR="007F6B22" w:rsidRPr="00BD0653">
        <w:rPr>
          <w:rFonts w:ascii="Times New Roman" w:hAnsi="Times New Roman"/>
          <w:sz w:val="28"/>
          <w:szCs w:val="28"/>
        </w:rPr>
        <w:t>……………</w:t>
      </w:r>
      <w:r w:rsidR="00BD0653">
        <w:rPr>
          <w:rFonts w:ascii="Times New Roman" w:hAnsi="Times New Roman"/>
          <w:sz w:val="28"/>
          <w:szCs w:val="28"/>
        </w:rPr>
        <w:t>…..</w:t>
      </w:r>
      <w:r w:rsidR="007F6B22" w:rsidRPr="00BD0653">
        <w:rPr>
          <w:rFonts w:ascii="Times New Roman" w:hAnsi="Times New Roman"/>
          <w:sz w:val="28"/>
          <w:szCs w:val="28"/>
        </w:rPr>
        <w:t>………………………………………….1</w:t>
      </w:r>
      <w:r w:rsidR="00916AB7">
        <w:rPr>
          <w:rFonts w:ascii="Times New Roman" w:hAnsi="Times New Roman"/>
          <w:sz w:val="28"/>
          <w:szCs w:val="28"/>
        </w:rPr>
        <w:t>6</w:t>
      </w:r>
    </w:p>
    <w:p w:rsidR="00AB4B5C" w:rsidRPr="00BD0653" w:rsidRDefault="00AB4B5C" w:rsidP="00BD0653">
      <w:pPr>
        <w:pStyle w:val="ab"/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Введение</w:t>
      </w:r>
    </w:p>
    <w:p w:rsidR="009D50F1" w:rsidRPr="00BD0653" w:rsidRDefault="009D50F1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С незапамятных времен во всех уголках света люди поют и играют на музыкальных инструментах, танцуют и создают новую музыку. Для многих людей музыка – радость и увлечение, помогающее провести время в компании друзей</w:t>
      </w:r>
      <w:r w:rsidR="00593A7E" w:rsidRPr="00BD0653">
        <w:rPr>
          <w:rFonts w:ascii="Times New Roman" w:hAnsi="Times New Roman"/>
          <w:sz w:val="28"/>
          <w:szCs w:val="28"/>
        </w:rPr>
        <w:t xml:space="preserve"> или насладиться её звучанием в</w:t>
      </w:r>
      <w:r w:rsidRPr="00BD0653">
        <w:rPr>
          <w:rFonts w:ascii="Times New Roman" w:hAnsi="Times New Roman"/>
          <w:sz w:val="28"/>
          <w:szCs w:val="28"/>
        </w:rPr>
        <w:t xml:space="preserve"> одиночестве. К тому же музыка может поведать другим людям о твоих мыслях и чувствах ничуть не хуже, чем литература и живопись</w:t>
      </w:r>
      <w:r w:rsidR="00643F2E" w:rsidRPr="00BD0653">
        <w:rPr>
          <w:rFonts w:ascii="Times New Roman" w:hAnsi="Times New Roman"/>
          <w:b/>
          <w:sz w:val="28"/>
          <w:szCs w:val="28"/>
        </w:rPr>
        <w:t>.</w:t>
      </w:r>
    </w:p>
    <w:p w:rsidR="00DF48D5" w:rsidRPr="00875504" w:rsidRDefault="00DF48D5" w:rsidP="00DF48D5">
      <w:pPr>
        <w:pStyle w:val="ab"/>
        <w:spacing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875504">
        <w:rPr>
          <w:rFonts w:ascii="Times New Roman" w:hAnsi="Times New Roman"/>
          <w:i/>
          <w:sz w:val="28"/>
          <w:szCs w:val="28"/>
        </w:rPr>
        <w:t xml:space="preserve">Голос </w:t>
      </w:r>
      <w:proofErr w:type="spellStart"/>
      <w:r w:rsidRPr="00875504">
        <w:rPr>
          <w:rFonts w:ascii="Times New Roman" w:hAnsi="Times New Roman"/>
          <w:i/>
          <w:sz w:val="28"/>
          <w:szCs w:val="28"/>
        </w:rPr>
        <w:t>ханга</w:t>
      </w:r>
      <w:proofErr w:type="spellEnd"/>
      <w:r w:rsidRPr="00875504">
        <w:rPr>
          <w:rFonts w:ascii="Times New Roman" w:hAnsi="Times New Roman"/>
          <w:i/>
          <w:sz w:val="28"/>
          <w:szCs w:val="28"/>
        </w:rPr>
        <w:t xml:space="preserve"> ...Особый звук, сравниваемый только со звуками колокола и арфы, медитативный, манящий, немного печальный, зовущий к звездам... Услышав один раз, вы не перепутаете его больше ни с чем и захотите  услышать еще раз.</w:t>
      </w:r>
    </w:p>
    <w:p w:rsidR="00DF48D5" w:rsidRDefault="00DF48D5" w:rsidP="00DF48D5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48D5">
        <w:rPr>
          <w:rFonts w:ascii="Times New Roman" w:hAnsi="Times New Roman"/>
          <w:sz w:val="28"/>
          <w:szCs w:val="28"/>
        </w:rPr>
        <w:t xml:space="preserve">Звуки </w:t>
      </w:r>
      <w:proofErr w:type="spellStart"/>
      <w:r w:rsidRPr="00DF48D5">
        <w:rPr>
          <w:rFonts w:ascii="Times New Roman" w:hAnsi="Times New Roman"/>
          <w:sz w:val="28"/>
          <w:szCs w:val="28"/>
        </w:rPr>
        <w:t>ханга</w:t>
      </w:r>
      <w:proofErr w:type="spellEnd"/>
      <w:r w:rsidRPr="00BA089A">
        <w:rPr>
          <w:rFonts w:ascii="Times New Roman" w:hAnsi="Times New Roman"/>
          <w:sz w:val="28"/>
          <w:szCs w:val="28"/>
        </w:rPr>
        <w:t xml:space="preserve"> заворожили 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A089A">
        <w:rPr>
          <w:rFonts w:ascii="Times New Roman" w:hAnsi="Times New Roman"/>
          <w:sz w:val="28"/>
          <w:szCs w:val="28"/>
        </w:rPr>
        <w:t xml:space="preserve">нас, </w:t>
      </w:r>
      <w:r>
        <w:rPr>
          <w:rFonts w:ascii="Times New Roman" w:hAnsi="Times New Roman"/>
          <w:sz w:val="28"/>
          <w:szCs w:val="28"/>
        </w:rPr>
        <w:t xml:space="preserve"> тогда мы</w:t>
      </w:r>
      <w:r w:rsidRPr="00BA089A">
        <w:rPr>
          <w:rFonts w:ascii="Times New Roman" w:hAnsi="Times New Roman"/>
          <w:sz w:val="28"/>
          <w:szCs w:val="28"/>
        </w:rPr>
        <w:t xml:space="preserve"> решили подробнее узнать о появлении этого музыкального инструмента. Он был придуман швейцарцами Феликсом </w:t>
      </w:r>
      <w:proofErr w:type="spellStart"/>
      <w:r w:rsidRPr="00BA089A">
        <w:rPr>
          <w:rFonts w:ascii="Times New Roman" w:hAnsi="Times New Roman"/>
          <w:sz w:val="28"/>
          <w:szCs w:val="28"/>
        </w:rPr>
        <w:t>Ронером</w:t>
      </w:r>
      <w:proofErr w:type="spellEnd"/>
      <w:r w:rsidRPr="00BA089A">
        <w:rPr>
          <w:rFonts w:ascii="Times New Roman" w:hAnsi="Times New Roman"/>
          <w:sz w:val="28"/>
          <w:szCs w:val="28"/>
        </w:rPr>
        <w:t xml:space="preserve"> </w:t>
      </w:r>
      <w:r w:rsidRPr="00DF48D5">
        <w:rPr>
          <w:rFonts w:ascii="Times New Roman" w:hAnsi="Times New Roman"/>
          <w:sz w:val="28"/>
          <w:szCs w:val="28"/>
        </w:rPr>
        <w:t xml:space="preserve">и Сабиной </w:t>
      </w:r>
      <w:proofErr w:type="spellStart"/>
      <w:r w:rsidRPr="00DF48D5">
        <w:rPr>
          <w:rFonts w:ascii="Times New Roman" w:hAnsi="Times New Roman"/>
          <w:sz w:val="28"/>
          <w:szCs w:val="28"/>
        </w:rPr>
        <w:t>Шерер</w:t>
      </w:r>
      <w:proofErr w:type="spellEnd"/>
      <w:r w:rsidRPr="00DF48D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F48D5">
        <w:rPr>
          <w:rFonts w:ascii="Times New Roman" w:hAnsi="Times New Roman"/>
          <w:sz w:val="28"/>
          <w:szCs w:val="28"/>
        </w:rPr>
        <w:t xml:space="preserve">И, как оказалось, создание </w:t>
      </w:r>
      <w:proofErr w:type="spellStart"/>
      <w:r w:rsidRPr="00DF48D5">
        <w:rPr>
          <w:rFonts w:ascii="Times New Roman" w:hAnsi="Times New Roman"/>
          <w:sz w:val="28"/>
          <w:szCs w:val="28"/>
        </w:rPr>
        <w:t>ханга</w:t>
      </w:r>
      <w:proofErr w:type="spellEnd"/>
      <w:r w:rsidRPr="00BA089A">
        <w:rPr>
          <w:rFonts w:ascii="Times New Roman" w:hAnsi="Times New Roman"/>
          <w:sz w:val="28"/>
          <w:szCs w:val="28"/>
        </w:rPr>
        <w:t xml:space="preserve"> стало результатом многолетних исследований различных инструментов со всего света, таких как </w:t>
      </w:r>
      <w:r w:rsidRPr="00BA089A">
        <w:rPr>
          <w:rFonts w:ascii="Times New Roman" w:hAnsi="Times New Roman"/>
          <w:sz w:val="28"/>
          <w:szCs w:val="28"/>
          <w:u w:val="single"/>
        </w:rPr>
        <w:t>гонг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89A">
        <w:rPr>
          <w:rFonts w:ascii="Times New Roman" w:hAnsi="Times New Roman"/>
          <w:i/>
          <w:sz w:val="28"/>
          <w:szCs w:val="28"/>
        </w:rPr>
        <w:t>(</w:t>
      </w:r>
      <w:r w:rsidRPr="00BA089A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традиционный древн</w:t>
      </w:r>
      <w:r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екитайский самозвучащий ударный </w:t>
      </w:r>
      <w:r w:rsidRPr="00BA089A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музыкальный инструмент</w:t>
      </w:r>
      <w:r w:rsidRPr="00BA089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),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BA089A">
        <w:rPr>
          <w:rFonts w:ascii="Times New Roman" w:hAnsi="Times New Roman"/>
          <w:color w:val="222222"/>
          <w:sz w:val="28"/>
          <w:szCs w:val="28"/>
          <w:u w:val="single"/>
          <w:shd w:val="clear" w:color="auto" w:fill="FFFFFF"/>
        </w:rPr>
        <w:t>гамелан</w:t>
      </w:r>
      <w:r>
        <w:rPr>
          <w:rFonts w:ascii="Times New Roman" w:hAnsi="Times New Roman"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Pr="00BA089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lastRenderedPageBreak/>
        <w:t>(</w:t>
      </w:r>
      <w:r w:rsidRPr="00BA089A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традиционный </w:t>
      </w:r>
      <w:r w:rsidRPr="00BA089A">
        <w:rPr>
          <w:rFonts w:ascii="Times New Roman" w:hAnsi="Times New Roman"/>
          <w:i/>
          <w:sz w:val="28"/>
          <w:szCs w:val="28"/>
          <w:shd w:val="clear" w:color="auto" w:fill="FFFFFF"/>
        </w:rPr>
        <w:t>индонезийский</w:t>
      </w:r>
      <w:r w:rsidRPr="00BA089A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 </w:t>
      </w:r>
      <w:r w:rsidRPr="00BA089A">
        <w:rPr>
          <w:rFonts w:ascii="Times New Roman" w:hAnsi="Times New Roman"/>
          <w:i/>
          <w:sz w:val="28"/>
          <w:szCs w:val="28"/>
          <w:shd w:val="clear" w:color="auto" w:fill="FFFFFF"/>
        </w:rPr>
        <w:t>оркестр</w:t>
      </w:r>
      <w:r w:rsidRPr="00DF48D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DF48D5">
        <w:rPr>
          <w:rFonts w:ascii="Times New Roman" w:hAnsi="Times New Roman"/>
          <w:sz w:val="28"/>
          <w:szCs w:val="28"/>
          <w:u w:val="single"/>
        </w:rPr>
        <w:t>гатам</w:t>
      </w:r>
      <w:proofErr w:type="spellEnd"/>
      <w:r w:rsidRPr="00DF48D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F48D5">
        <w:rPr>
          <w:rFonts w:ascii="Times New Roman" w:hAnsi="Times New Roman"/>
          <w:sz w:val="28"/>
          <w:szCs w:val="28"/>
        </w:rPr>
        <w:t>(</w:t>
      </w:r>
      <w:r w:rsidRPr="00DF48D5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глиняный горшок из южной Индии)</w:t>
      </w:r>
      <w:r w:rsidRPr="00DF48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r w:rsidRPr="00DF48D5"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  <w:t xml:space="preserve">барабан </w:t>
      </w:r>
      <w:r w:rsidRPr="00DF48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r w:rsidRPr="00DF48D5">
        <w:rPr>
          <w:rFonts w:ascii="Times New Roman" w:hAnsi="Times New Roman"/>
          <w:i/>
          <w:sz w:val="28"/>
          <w:szCs w:val="28"/>
        </w:rPr>
        <w:t>музыкальный и</w:t>
      </w:r>
      <w:r w:rsidRPr="00BA089A">
        <w:rPr>
          <w:rFonts w:ascii="Times New Roman" w:hAnsi="Times New Roman"/>
          <w:i/>
          <w:sz w:val="28"/>
          <w:szCs w:val="28"/>
        </w:rPr>
        <w:t>нструмент</w:t>
      </w:r>
      <w:r w:rsidRPr="00BA089A">
        <w:rPr>
          <w:rFonts w:ascii="Times New Roman" w:hAnsi="Times New Roman"/>
          <w:i/>
          <w:color w:val="222222"/>
          <w:sz w:val="28"/>
          <w:szCs w:val="28"/>
        </w:rPr>
        <w:t> из семейства </w:t>
      </w:r>
      <w:r w:rsidRPr="00BA089A">
        <w:rPr>
          <w:rFonts w:ascii="Times New Roman" w:hAnsi="Times New Roman"/>
          <w:i/>
          <w:sz w:val="28"/>
          <w:szCs w:val="28"/>
        </w:rPr>
        <w:t>ударных</w:t>
      </w:r>
      <w:r w:rsidRPr="00BA089A">
        <w:rPr>
          <w:rFonts w:ascii="Times New Roman" w:hAnsi="Times New Roman"/>
          <w:i/>
          <w:color w:val="222222"/>
          <w:sz w:val="28"/>
          <w:szCs w:val="28"/>
        </w:rPr>
        <w:t>, распространён у большинства народов, используется в составе многих </w:t>
      </w:r>
      <w:r w:rsidRPr="00BA089A">
        <w:rPr>
          <w:rFonts w:ascii="Times New Roman" w:hAnsi="Times New Roman"/>
          <w:i/>
          <w:sz w:val="28"/>
          <w:szCs w:val="28"/>
        </w:rPr>
        <w:t>музыкальных ансамблей</w:t>
      </w:r>
      <w:r w:rsidRPr="00BA089A">
        <w:rPr>
          <w:rFonts w:ascii="Times New Roman" w:hAnsi="Times New Roman"/>
          <w:color w:val="222222"/>
          <w:sz w:val="28"/>
          <w:szCs w:val="28"/>
        </w:rPr>
        <w:t xml:space="preserve">) и </w:t>
      </w:r>
      <w:r w:rsidRPr="00BA089A">
        <w:rPr>
          <w:rFonts w:ascii="Times New Roman" w:hAnsi="Times New Roman"/>
          <w:color w:val="222222"/>
          <w:sz w:val="28"/>
          <w:szCs w:val="28"/>
          <w:u w:val="single"/>
        </w:rPr>
        <w:t>колокол</w:t>
      </w:r>
      <w:r>
        <w:rPr>
          <w:rFonts w:ascii="Times New Roman" w:hAnsi="Times New Roman"/>
          <w:color w:val="222222"/>
          <w:sz w:val="28"/>
          <w:szCs w:val="28"/>
          <w:u w:val="single"/>
        </w:rPr>
        <w:t xml:space="preserve"> </w:t>
      </w:r>
      <w:r w:rsidRPr="00BA089A">
        <w:rPr>
          <w:rFonts w:ascii="Times New Roman" w:hAnsi="Times New Roman"/>
          <w:color w:val="222222"/>
          <w:sz w:val="28"/>
          <w:szCs w:val="28"/>
        </w:rPr>
        <w:t>(</w:t>
      </w:r>
      <w:r w:rsidRPr="00BA089A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ударный музыкальный и </w:t>
      </w:r>
      <w:r w:rsidRPr="00BA089A">
        <w:rPr>
          <w:rFonts w:ascii="Times New Roman" w:hAnsi="Times New Roman"/>
          <w:i/>
          <w:sz w:val="28"/>
          <w:szCs w:val="28"/>
          <w:shd w:val="clear" w:color="auto" w:fill="FFFFFF"/>
        </w:rPr>
        <w:t>сигнальный</w:t>
      </w:r>
      <w:r w:rsidRPr="00BA089A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 инструмент, состоящий из полого купола</w:t>
      </w:r>
      <w:proofErr w:type="gramEnd"/>
      <w:r w:rsidRPr="00BA089A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(</w:t>
      </w:r>
      <w:proofErr w:type="gramStart"/>
      <w:r w:rsidRPr="00BA089A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источника звука) и подвешенного по </w:t>
      </w:r>
      <w:r w:rsidRPr="00DF48D5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оси купола языка, возбуждающего звук при ударе о купол.).</w:t>
      </w:r>
      <w:proofErr w:type="gramEnd"/>
      <w:r w:rsidRPr="00DF48D5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 w:rsidRPr="00DF48D5">
        <w:rPr>
          <w:rFonts w:ascii="Times New Roman" w:hAnsi="Times New Roman"/>
          <w:sz w:val="28"/>
          <w:szCs w:val="28"/>
        </w:rPr>
        <w:t>История создания</w:t>
      </w:r>
      <w:r w:rsidRPr="00BA08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этих инструментов </w:t>
      </w:r>
      <w:r w:rsidRPr="00BA089A">
        <w:rPr>
          <w:rFonts w:ascii="Times New Roman" w:hAnsi="Times New Roman"/>
          <w:sz w:val="28"/>
          <w:szCs w:val="28"/>
        </w:rPr>
        <w:t>уходит в глуби</w:t>
      </w:r>
      <w:r>
        <w:rPr>
          <w:rFonts w:ascii="Times New Roman" w:hAnsi="Times New Roman"/>
          <w:sz w:val="28"/>
          <w:szCs w:val="28"/>
        </w:rPr>
        <w:t xml:space="preserve">ну веков, </w:t>
      </w:r>
      <w:r w:rsidRPr="00BA089A">
        <w:rPr>
          <w:rFonts w:ascii="Times New Roman" w:hAnsi="Times New Roman"/>
          <w:sz w:val="28"/>
          <w:szCs w:val="28"/>
        </w:rPr>
        <w:t xml:space="preserve">некоторые из них </w:t>
      </w:r>
      <w:r>
        <w:rPr>
          <w:rFonts w:ascii="Times New Roman" w:hAnsi="Times New Roman"/>
          <w:sz w:val="28"/>
          <w:szCs w:val="28"/>
        </w:rPr>
        <w:t>создавались для того чтобы</w:t>
      </w:r>
      <w:r w:rsidRPr="00BA089A">
        <w:rPr>
          <w:rFonts w:ascii="Times New Roman" w:hAnsi="Times New Roman"/>
          <w:sz w:val="28"/>
          <w:szCs w:val="28"/>
        </w:rPr>
        <w:t xml:space="preserve"> передать звуки природы, некоторые из них являлись сигнальным сре</w:t>
      </w:r>
      <w:r>
        <w:rPr>
          <w:rFonts w:ascii="Times New Roman" w:hAnsi="Times New Roman"/>
          <w:sz w:val="28"/>
          <w:szCs w:val="28"/>
        </w:rPr>
        <w:t>д</w:t>
      </w:r>
      <w:r w:rsidRPr="00BA089A">
        <w:rPr>
          <w:rFonts w:ascii="Times New Roman" w:hAnsi="Times New Roman"/>
          <w:sz w:val="28"/>
          <w:szCs w:val="28"/>
        </w:rPr>
        <w:t>ством</w:t>
      </w:r>
      <w:r>
        <w:rPr>
          <w:rFonts w:ascii="Times New Roman" w:hAnsi="Times New Roman"/>
          <w:sz w:val="28"/>
          <w:szCs w:val="28"/>
        </w:rPr>
        <w:t xml:space="preserve">, а такой инструмент как </w:t>
      </w:r>
      <w:proofErr w:type="spellStart"/>
      <w:r>
        <w:rPr>
          <w:rFonts w:ascii="Times New Roman" w:hAnsi="Times New Roman"/>
          <w:sz w:val="28"/>
          <w:szCs w:val="28"/>
        </w:rPr>
        <w:t>гатам</w:t>
      </w:r>
      <w:proofErr w:type="spellEnd"/>
      <w:r>
        <w:rPr>
          <w:rFonts w:ascii="Times New Roman" w:hAnsi="Times New Roman"/>
          <w:sz w:val="28"/>
          <w:szCs w:val="28"/>
        </w:rPr>
        <w:t xml:space="preserve"> изначально был предназначен для бытовых целей.</w:t>
      </w:r>
    </w:p>
    <w:p w:rsidR="00AB4B5C" w:rsidRDefault="00AB4B5C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Эмоциональный мир человека невозможно представить без музыки. Она необходима людям всех возрастов и профессий. Музыка – это язык души. Глубина воздействия музыки зависит не только от исполнительского мастерства, но и от качества звучания музыкальных инструментов, их функциональных </w:t>
      </w:r>
      <w:proofErr w:type="gramStart"/>
      <w:r w:rsidRPr="00BD0653">
        <w:rPr>
          <w:rFonts w:ascii="Times New Roman" w:hAnsi="Times New Roman"/>
          <w:sz w:val="28"/>
          <w:szCs w:val="28"/>
        </w:rPr>
        <w:t>возможностях</w:t>
      </w:r>
      <w:proofErr w:type="gramEnd"/>
      <w:r w:rsidRPr="00BD0653">
        <w:rPr>
          <w:rFonts w:ascii="Times New Roman" w:hAnsi="Times New Roman"/>
          <w:sz w:val="28"/>
          <w:szCs w:val="28"/>
        </w:rPr>
        <w:t>. Музыкальные инструменты воздействуют на эмоциональный мир человека, воспитывают в нем способности воспринимать все богатство окружающего мира через музыкальные образы, повышать культурный уровень отдельного челов</w:t>
      </w:r>
      <w:r w:rsidR="00643F2E" w:rsidRPr="00BD0653">
        <w:rPr>
          <w:rFonts w:ascii="Times New Roman" w:hAnsi="Times New Roman"/>
          <w:sz w:val="28"/>
          <w:szCs w:val="28"/>
        </w:rPr>
        <w:t>ека и всего общества в целом.</w:t>
      </w:r>
    </w:p>
    <w:p w:rsidR="00E66A21" w:rsidRDefault="00486DC5" w:rsidP="00E66A21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Актуальность: </w:t>
      </w:r>
      <w:r>
        <w:rPr>
          <w:rFonts w:ascii="Times New Roman" w:hAnsi="Times New Roman"/>
          <w:sz w:val="28"/>
          <w:szCs w:val="28"/>
        </w:rPr>
        <w:t>несмотря на то, что музыка – один из самых древних видов искусства, мир музыкальных звуков продолжает совершенствоваться, люди и в наше время находят новые способы его извлечения</w:t>
      </w:r>
      <w:r w:rsidR="009A58E8">
        <w:rPr>
          <w:rFonts w:ascii="Times New Roman" w:hAnsi="Times New Roman"/>
          <w:sz w:val="28"/>
          <w:szCs w:val="28"/>
        </w:rPr>
        <w:t xml:space="preserve">, создавая при этом новые инструменты. Одним из таких инструментов является </w:t>
      </w:r>
      <w:proofErr w:type="spellStart"/>
      <w:r w:rsidR="009A58E8">
        <w:rPr>
          <w:rFonts w:ascii="Times New Roman" w:hAnsi="Times New Roman"/>
          <w:sz w:val="28"/>
          <w:szCs w:val="28"/>
        </w:rPr>
        <w:t>ханг</w:t>
      </w:r>
      <w:proofErr w:type="spellEnd"/>
      <w:r w:rsidR="009A58E8">
        <w:rPr>
          <w:rFonts w:ascii="Times New Roman" w:hAnsi="Times New Roman"/>
          <w:sz w:val="28"/>
          <w:szCs w:val="28"/>
        </w:rPr>
        <w:t xml:space="preserve">. </w:t>
      </w:r>
    </w:p>
    <w:p w:rsidR="00E66A21" w:rsidRPr="00BD0653" w:rsidRDefault="00E66A21" w:rsidP="00E66A21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6A21">
        <w:rPr>
          <w:rFonts w:ascii="Times New Roman" w:hAnsi="Times New Roman"/>
          <w:b/>
          <w:sz w:val="28"/>
          <w:szCs w:val="28"/>
        </w:rPr>
        <w:t xml:space="preserve">Новизна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66A21">
        <w:rPr>
          <w:rFonts w:ascii="Times New Roman" w:hAnsi="Times New Roman"/>
          <w:sz w:val="28"/>
          <w:szCs w:val="28"/>
        </w:rPr>
        <w:t>новый музыкальный инструмент, который привлекает внимание исследователей этнической музыки</w:t>
      </w:r>
      <w:r>
        <w:rPr>
          <w:rFonts w:ascii="Times New Roman" w:hAnsi="Times New Roman"/>
          <w:sz w:val="28"/>
          <w:szCs w:val="28"/>
        </w:rPr>
        <w:t>.</w:t>
      </w:r>
    </w:p>
    <w:p w:rsidR="00E66A21" w:rsidRPr="00DF48D5" w:rsidRDefault="00E66A21" w:rsidP="00E66A21">
      <w:pPr>
        <w:pStyle w:val="ab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F48D5">
        <w:rPr>
          <w:rFonts w:ascii="Times New Roman" w:hAnsi="Times New Roman"/>
          <w:b/>
          <w:sz w:val="28"/>
          <w:szCs w:val="28"/>
        </w:rPr>
        <w:t xml:space="preserve">Гипотеза: </w:t>
      </w:r>
    </w:p>
    <w:p w:rsidR="00E66A21" w:rsidRPr="00871508" w:rsidRDefault="00E66A21" w:rsidP="00E66A21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508">
        <w:rPr>
          <w:rFonts w:ascii="Times New Roman" w:hAnsi="Times New Roman"/>
          <w:sz w:val="28"/>
          <w:szCs w:val="28"/>
        </w:rPr>
        <w:t>В мире звуков появился новый музыкальный инструмент, который издаёт звуки по значимости и влиянию не уступающие музыкальным инструментам, живущим на земле многие тысячелетия, которые проверены временем.</w:t>
      </w:r>
    </w:p>
    <w:p w:rsidR="00DF48D5" w:rsidRDefault="00DF48D5" w:rsidP="00DF48D5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48D5">
        <w:rPr>
          <w:rFonts w:ascii="Times New Roman" w:hAnsi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проследить истоки происхождение нового современного музыкального инструмента.</w:t>
      </w:r>
    </w:p>
    <w:p w:rsidR="00DF48D5" w:rsidRDefault="00DF48D5" w:rsidP="00DF48D5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48D5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DF48D5" w:rsidRDefault="00225889" w:rsidP="00DF48D5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F48D5">
        <w:rPr>
          <w:rFonts w:ascii="Times New Roman" w:hAnsi="Times New Roman"/>
          <w:sz w:val="28"/>
          <w:szCs w:val="28"/>
        </w:rPr>
        <w:t xml:space="preserve">знакомиться с историей </w:t>
      </w:r>
      <w:r w:rsidR="00DF48D5" w:rsidRPr="0066116E">
        <w:rPr>
          <w:rFonts w:ascii="Times New Roman" w:hAnsi="Times New Roman"/>
          <w:sz w:val="28"/>
          <w:szCs w:val="28"/>
        </w:rPr>
        <w:t xml:space="preserve">создания </w:t>
      </w:r>
      <w:proofErr w:type="spellStart"/>
      <w:r w:rsidR="00DF48D5" w:rsidRPr="0066116E">
        <w:rPr>
          <w:rFonts w:ascii="Times New Roman" w:hAnsi="Times New Roman"/>
          <w:sz w:val="28"/>
          <w:szCs w:val="28"/>
        </w:rPr>
        <w:t>ханга</w:t>
      </w:r>
      <w:proofErr w:type="spellEnd"/>
      <w:r w:rsidR="00DF48D5">
        <w:rPr>
          <w:rFonts w:ascii="Times New Roman" w:hAnsi="Times New Roman"/>
          <w:sz w:val="28"/>
          <w:szCs w:val="28"/>
        </w:rPr>
        <w:t xml:space="preserve"> </w:t>
      </w:r>
    </w:p>
    <w:p w:rsidR="00DF48D5" w:rsidRPr="0066116E" w:rsidRDefault="00DF48D5" w:rsidP="00DF48D5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5889">
        <w:rPr>
          <w:rFonts w:ascii="Times New Roman" w:hAnsi="Times New Roman"/>
          <w:sz w:val="28"/>
          <w:szCs w:val="28"/>
        </w:rPr>
        <w:t>П</w:t>
      </w:r>
      <w:r w:rsidRPr="0066116E">
        <w:rPr>
          <w:rFonts w:ascii="Times New Roman" w:hAnsi="Times New Roman"/>
          <w:sz w:val="28"/>
          <w:szCs w:val="28"/>
        </w:rPr>
        <w:t>ровести сравнительный анализ средств музыкальной выразительности инструментов разных культур</w:t>
      </w:r>
      <w:r>
        <w:rPr>
          <w:rFonts w:ascii="Times New Roman" w:hAnsi="Times New Roman"/>
          <w:sz w:val="28"/>
          <w:szCs w:val="28"/>
        </w:rPr>
        <w:t>, выявить его особенность</w:t>
      </w:r>
    </w:p>
    <w:p w:rsidR="00DF48D5" w:rsidRDefault="00225889" w:rsidP="00DF48D5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F48D5">
        <w:rPr>
          <w:rFonts w:ascii="Times New Roman" w:hAnsi="Times New Roman"/>
          <w:sz w:val="28"/>
          <w:szCs w:val="28"/>
        </w:rPr>
        <w:t>ыяснить влияние звуков инструментов разных культур на организм человека</w:t>
      </w:r>
    </w:p>
    <w:p w:rsidR="00DF48D5" w:rsidRDefault="00225889" w:rsidP="00DF48D5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F48D5">
        <w:rPr>
          <w:rFonts w:ascii="Times New Roman" w:hAnsi="Times New Roman"/>
          <w:sz w:val="28"/>
          <w:szCs w:val="28"/>
        </w:rPr>
        <w:t>ривлечь внимание к новому музыкальному инструменту</w:t>
      </w:r>
    </w:p>
    <w:p w:rsidR="00AB4B5C" w:rsidRPr="00BD0653" w:rsidRDefault="00875504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Объект</w:t>
      </w:r>
      <w:r w:rsidRPr="00BD0653">
        <w:rPr>
          <w:rFonts w:ascii="Times New Roman" w:hAnsi="Times New Roman"/>
          <w:sz w:val="28"/>
          <w:szCs w:val="28"/>
        </w:rPr>
        <w:t xml:space="preserve"> </w:t>
      </w:r>
      <w:r w:rsidR="00AB4B5C" w:rsidRPr="00BD065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происхождение нового </w:t>
      </w:r>
      <w:r w:rsidR="00AB4B5C" w:rsidRPr="00BD0653">
        <w:rPr>
          <w:rFonts w:ascii="Times New Roman" w:hAnsi="Times New Roman"/>
          <w:sz w:val="28"/>
          <w:szCs w:val="28"/>
        </w:rPr>
        <w:t>музыкальн</w:t>
      </w:r>
      <w:r>
        <w:rPr>
          <w:rFonts w:ascii="Times New Roman" w:hAnsi="Times New Roman"/>
          <w:sz w:val="28"/>
          <w:szCs w:val="28"/>
        </w:rPr>
        <w:t>ого</w:t>
      </w:r>
      <w:r w:rsidR="00AB4B5C" w:rsidRPr="00BD0653">
        <w:rPr>
          <w:rFonts w:ascii="Times New Roman" w:hAnsi="Times New Roman"/>
          <w:sz w:val="28"/>
          <w:szCs w:val="28"/>
        </w:rPr>
        <w:t xml:space="preserve"> инструмент</w:t>
      </w:r>
      <w:r>
        <w:rPr>
          <w:rFonts w:ascii="Times New Roman" w:hAnsi="Times New Roman"/>
          <w:sz w:val="28"/>
          <w:szCs w:val="28"/>
        </w:rPr>
        <w:t>а</w:t>
      </w:r>
      <w:r w:rsidR="00AB4B5C" w:rsidRPr="00BD0653">
        <w:rPr>
          <w:rFonts w:ascii="Times New Roman" w:hAnsi="Times New Roman"/>
          <w:sz w:val="28"/>
          <w:szCs w:val="28"/>
        </w:rPr>
        <w:t xml:space="preserve">. </w:t>
      </w:r>
    </w:p>
    <w:p w:rsidR="00AB4B5C" w:rsidRDefault="00875504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BD0653">
        <w:rPr>
          <w:rFonts w:ascii="Times New Roman" w:hAnsi="Times New Roman"/>
          <w:sz w:val="28"/>
          <w:szCs w:val="28"/>
        </w:rPr>
        <w:t xml:space="preserve"> </w:t>
      </w:r>
      <w:r w:rsidR="00AB4B5C" w:rsidRPr="00BD065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новый музыкальный инструмент-</w:t>
      </w:r>
      <w:proofErr w:type="spellStart"/>
      <w:r>
        <w:rPr>
          <w:rFonts w:ascii="Times New Roman" w:hAnsi="Times New Roman"/>
          <w:sz w:val="28"/>
          <w:szCs w:val="28"/>
        </w:rPr>
        <w:t>ханг</w:t>
      </w:r>
      <w:proofErr w:type="spellEnd"/>
      <w:r w:rsidR="00AB4B5C" w:rsidRPr="00BD0653">
        <w:rPr>
          <w:rFonts w:ascii="Times New Roman" w:hAnsi="Times New Roman"/>
          <w:sz w:val="28"/>
          <w:szCs w:val="28"/>
        </w:rPr>
        <w:t>.</w:t>
      </w:r>
    </w:p>
    <w:p w:rsidR="00EF2B17" w:rsidRPr="00BD0653" w:rsidRDefault="00EF2B17" w:rsidP="00BD0653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D0653">
        <w:rPr>
          <w:sz w:val="28"/>
          <w:szCs w:val="28"/>
        </w:rPr>
        <w:t>Чтобы сформировать интерес к истории возникн</w:t>
      </w:r>
      <w:r w:rsidR="00E35BE1" w:rsidRPr="00BD0653">
        <w:rPr>
          <w:sz w:val="28"/>
          <w:szCs w:val="28"/>
        </w:rPr>
        <w:t>овения музыкальных инструментов</w:t>
      </w:r>
      <w:r w:rsidR="00D56074" w:rsidRPr="00BD0653">
        <w:rPr>
          <w:sz w:val="28"/>
          <w:szCs w:val="28"/>
        </w:rPr>
        <w:t xml:space="preserve"> и</w:t>
      </w:r>
      <w:r w:rsidR="00643F2E" w:rsidRPr="00BD0653">
        <w:rPr>
          <w:sz w:val="28"/>
          <w:szCs w:val="28"/>
        </w:rPr>
        <w:t> их</w:t>
      </w:r>
      <w:r w:rsidRPr="00BD0653">
        <w:rPr>
          <w:sz w:val="28"/>
          <w:szCs w:val="28"/>
        </w:rPr>
        <w:t xml:space="preserve"> </w:t>
      </w:r>
      <w:r w:rsidR="00643F2E" w:rsidRPr="00BD0653">
        <w:rPr>
          <w:sz w:val="28"/>
          <w:szCs w:val="28"/>
        </w:rPr>
        <w:t>разнообразию, активизировать</w:t>
      </w:r>
      <w:r w:rsidRPr="00BD0653">
        <w:rPr>
          <w:sz w:val="28"/>
          <w:szCs w:val="28"/>
        </w:rPr>
        <w:t xml:space="preserve"> желание слушать и наслаждаться </w:t>
      </w:r>
      <w:r w:rsidR="00643F2E" w:rsidRPr="00BD0653">
        <w:rPr>
          <w:sz w:val="28"/>
          <w:szCs w:val="28"/>
        </w:rPr>
        <w:t>музыкой, возникла</w:t>
      </w:r>
      <w:r w:rsidRPr="00BD0653">
        <w:rPr>
          <w:sz w:val="28"/>
          <w:szCs w:val="28"/>
        </w:rPr>
        <w:t xml:space="preserve"> идея данного проекта, который позволит </w:t>
      </w:r>
      <w:r w:rsidR="00E41948" w:rsidRPr="00BD0653">
        <w:rPr>
          <w:sz w:val="28"/>
          <w:szCs w:val="28"/>
        </w:rPr>
        <w:t>войти</w:t>
      </w:r>
      <w:r w:rsidRPr="00BD0653">
        <w:rPr>
          <w:sz w:val="28"/>
          <w:szCs w:val="28"/>
        </w:rPr>
        <w:t xml:space="preserve"> в огромный мир музыкальных инструментов!</w:t>
      </w:r>
    </w:p>
    <w:p w:rsidR="00C97885" w:rsidRPr="00BD0653" w:rsidRDefault="00C97885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Для достижения цели и выполнения задач, использовали в своей работе</w:t>
      </w:r>
      <w:r w:rsidRPr="00BD0653">
        <w:rPr>
          <w:rFonts w:ascii="Times New Roman" w:hAnsi="Times New Roman"/>
          <w:b/>
          <w:sz w:val="28"/>
          <w:szCs w:val="28"/>
        </w:rPr>
        <w:t xml:space="preserve"> метод</w:t>
      </w:r>
      <w:r w:rsidR="00225889">
        <w:rPr>
          <w:rFonts w:ascii="Times New Roman" w:hAnsi="Times New Roman"/>
          <w:b/>
          <w:sz w:val="28"/>
          <w:szCs w:val="28"/>
        </w:rPr>
        <w:t>ы</w:t>
      </w:r>
      <w:r w:rsidRPr="00BD0653">
        <w:rPr>
          <w:rFonts w:ascii="Times New Roman" w:hAnsi="Times New Roman"/>
          <w:sz w:val="28"/>
          <w:szCs w:val="28"/>
        </w:rPr>
        <w:t xml:space="preserve">: </w:t>
      </w:r>
      <w:r w:rsidR="0099289B" w:rsidRPr="00BD0653">
        <w:rPr>
          <w:rFonts w:ascii="Times New Roman" w:hAnsi="Times New Roman"/>
          <w:sz w:val="28"/>
          <w:szCs w:val="28"/>
        </w:rPr>
        <w:t>сравнения</w:t>
      </w:r>
      <w:r w:rsidR="0022588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9289B" w:rsidRPr="00BD0653">
        <w:rPr>
          <w:rFonts w:ascii="Times New Roman" w:hAnsi="Times New Roman"/>
          <w:sz w:val="28"/>
          <w:szCs w:val="28"/>
        </w:rPr>
        <w:t>информационный</w:t>
      </w:r>
      <w:proofErr w:type="gramEnd"/>
      <w:r w:rsidR="00225889">
        <w:rPr>
          <w:rFonts w:ascii="Times New Roman" w:hAnsi="Times New Roman"/>
          <w:sz w:val="28"/>
          <w:szCs w:val="28"/>
        </w:rPr>
        <w:t xml:space="preserve"> и интервью</w:t>
      </w:r>
      <w:r w:rsidR="0099289B" w:rsidRPr="00BD0653">
        <w:rPr>
          <w:rFonts w:ascii="Times New Roman" w:hAnsi="Times New Roman"/>
          <w:sz w:val="28"/>
          <w:szCs w:val="28"/>
        </w:rPr>
        <w:t>.</w:t>
      </w:r>
    </w:p>
    <w:p w:rsidR="00857438" w:rsidRPr="00BD0653" w:rsidRDefault="0099289B" w:rsidP="00BD065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В первой главе мы ознакомились </w:t>
      </w:r>
      <w:r w:rsidR="00807654" w:rsidRPr="00BD0653">
        <w:rPr>
          <w:rFonts w:ascii="Times New Roman" w:hAnsi="Times New Roman"/>
          <w:sz w:val="28"/>
          <w:szCs w:val="28"/>
        </w:rPr>
        <w:t xml:space="preserve">с </w:t>
      </w:r>
      <w:r w:rsidRPr="00BD0653">
        <w:rPr>
          <w:rFonts w:ascii="Times New Roman" w:hAnsi="Times New Roman"/>
          <w:sz w:val="28"/>
          <w:szCs w:val="28"/>
        </w:rPr>
        <w:t>историей зарождения музыки и музыкальных инструментов.</w:t>
      </w:r>
    </w:p>
    <w:p w:rsidR="00807654" w:rsidRPr="00BD0653" w:rsidRDefault="0099289B" w:rsidP="00BD065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Во второй главе пр</w:t>
      </w:r>
      <w:r w:rsidR="00807654" w:rsidRPr="00BD0653">
        <w:rPr>
          <w:rFonts w:ascii="Times New Roman" w:hAnsi="Times New Roman"/>
          <w:sz w:val="28"/>
          <w:szCs w:val="28"/>
        </w:rPr>
        <w:t>овели сравнительный анализ двух музыкальных инструментов: Шаманский бубен и Ханг.</w:t>
      </w:r>
    </w:p>
    <w:p w:rsidR="00807654" w:rsidRPr="00BD0653" w:rsidRDefault="00807654" w:rsidP="00BD065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В заключении подвели итоги нашего исследования.</w:t>
      </w:r>
    </w:p>
    <w:p w:rsidR="00875504" w:rsidRPr="00BD0653" w:rsidRDefault="00875504" w:rsidP="00BD065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B5C" w:rsidRPr="00BD0653" w:rsidRDefault="00AB4B5C" w:rsidP="00BD0653">
      <w:pPr>
        <w:pStyle w:val="ab"/>
        <w:numPr>
          <w:ilvl w:val="0"/>
          <w:numId w:val="15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AB4B5C" w:rsidRPr="00BD0653" w:rsidRDefault="00AB4B5C" w:rsidP="00BD0653">
      <w:pPr>
        <w:pStyle w:val="ab"/>
        <w:numPr>
          <w:ilvl w:val="1"/>
          <w:numId w:val="15"/>
        </w:numPr>
        <w:spacing w:line="36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Зарождение  музыкальных инструментов</w:t>
      </w:r>
    </w:p>
    <w:p w:rsidR="00AB4B5C" w:rsidRPr="00BD0653" w:rsidRDefault="00857438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Известно, что</w:t>
      </w:r>
      <w:r w:rsidR="00643F2E" w:rsidRPr="00BD0653">
        <w:rPr>
          <w:rFonts w:ascii="Times New Roman" w:hAnsi="Times New Roman"/>
          <w:sz w:val="28"/>
          <w:szCs w:val="28"/>
        </w:rPr>
        <w:t xml:space="preserve"> </w:t>
      </w:r>
      <w:r w:rsidRPr="00BD0653">
        <w:rPr>
          <w:rFonts w:ascii="Times New Roman" w:hAnsi="Times New Roman"/>
          <w:sz w:val="28"/>
          <w:szCs w:val="28"/>
        </w:rPr>
        <w:t>п</w:t>
      </w:r>
      <w:r w:rsidR="00AB4B5C" w:rsidRPr="00BD0653">
        <w:rPr>
          <w:rFonts w:ascii="Times New Roman" w:hAnsi="Times New Roman"/>
          <w:sz w:val="28"/>
          <w:szCs w:val="28"/>
        </w:rPr>
        <w:t>ервый музыкальный инструмент появился на белом свете одновременно с самим человеком. И эти</w:t>
      </w:r>
      <w:r w:rsidR="00871820" w:rsidRPr="00BD0653">
        <w:rPr>
          <w:rFonts w:ascii="Times New Roman" w:hAnsi="Times New Roman"/>
          <w:sz w:val="28"/>
          <w:szCs w:val="28"/>
        </w:rPr>
        <w:t xml:space="preserve">м инструментом был </w:t>
      </w:r>
      <w:r w:rsidR="00807654" w:rsidRPr="00BD0653">
        <w:rPr>
          <w:rFonts w:ascii="Times New Roman" w:hAnsi="Times New Roman"/>
          <w:sz w:val="28"/>
          <w:szCs w:val="28"/>
        </w:rPr>
        <w:t>сам человек,  то есть</w:t>
      </w:r>
      <w:r w:rsidR="00AB4B5C" w:rsidRPr="00BD0653">
        <w:rPr>
          <w:rFonts w:ascii="Times New Roman" w:hAnsi="Times New Roman"/>
          <w:sz w:val="28"/>
          <w:szCs w:val="28"/>
        </w:rPr>
        <w:t xml:space="preserve"> человеческий голос. А уже потом человек стал приспосабливать для извлечения музыкальных звуков самые разные предметы</w:t>
      </w:r>
      <w:r w:rsidR="00A224D0" w:rsidRPr="00BD0653">
        <w:rPr>
          <w:rFonts w:ascii="Times New Roman" w:hAnsi="Times New Roman"/>
          <w:sz w:val="28"/>
          <w:szCs w:val="28"/>
        </w:rPr>
        <w:t>.</w:t>
      </w:r>
    </w:p>
    <w:p w:rsidR="00DF48D5" w:rsidRDefault="00DF48D5" w:rsidP="00DF48D5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48D5">
        <w:rPr>
          <w:rFonts w:ascii="Times New Roman" w:hAnsi="Times New Roman"/>
          <w:sz w:val="28"/>
          <w:szCs w:val="28"/>
        </w:rPr>
        <w:lastRenderedPageBreak/>
        <w:t>Окружающий нас мир является самой древней живой симфонией. А представленные музыкальные инструменты, как</w:t>
      </w:r>
      <w:r>
        <w:rPr>
          <w:rFonts w:ascii="Times New Roman" w:hAnsi="Times New Roman"/>
          <w:sz w:val="28"/>
          <w:szCs w:val="28"/>
        </w:rPr>
        <w:t xml:space="preserve"> никакие другие связаны со стихиями природы, они-то и являются их проявлением и выражением. Узнав об истории и традициях создания этих инструментов, мы выяснили, что они из разных культур, их разделяют тысячи километров, тысячелетий, но, по сути, они все родственники. Это выражается, прежде </w:t>
      </w:r>
      <w:proofErr w:type="gramStart"/>
      <w:r>
        <w:rPr>
          <w:rFonts w:ascii="Times New Roman" w:hAnsi="Times New Roman"/>
          <w:sz w:val="28"/>
          <w:szCs w:val="28"/>
        </w:rPr>
        <w:t>всего</w:t>
      </w:r>
      <w:proofErr w:type="gramEnd"/>
      <w:r>
        <w:rPr>
          <w:rFonts w:ascii="Times New Roman" w:hAnsi="Times New Roman"/>
          <w:sz w:val="28"/>
          <w:szCs w:val="28"/>
        </w:rPr>
        <w:t xml:space="preserve"> в технике </w:t>
      </w:r>
      <w:proofErr w:type="spellStart"/>
      <w:r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/>
          <w:sz w:val="28"/>
          <w:szCs w:val="28"/>
        </w:rPr>
        <w:t>: основой техники является простые удары, которые совершают при помощи рук или колотушки</w:t>
      </w:r>
      <w:r w:rsidRPr="00DF48D5">
        <w:rPr>
          <w:rFonts w:ascii="Times New Roman" w:hAnsi="Times New Roman"/>
          <w:sz w:val="28"/>
          <w:szCs w:val="28"/>
        </w:rPr>
        <w:t>. Главное достоинство</w:t>
      </w:r>
      <w:r>
        <w:rPr>
          <w:rFonts w:ascii="Times New Roman" w:hAnsi="Times New Roman"/>
          <w:sz w:val="28"/>
          <w:szCs w:val="28"/>
        </w:rPr>
        <w:t xml:space="preserve"> — это индивидуальность каждого инструмента при его создании, которая позволяет создавать его с богатейшими оттенками звучания и использовать множества штрихов при игре </w:t>
      </w:r>
      <w:proofErr w:type="gramStart"/>
      <w:r>
        <w:rPr>
          <w:rFonts w:ascii="Times New Roman" w:hAnsi="Times New Roman"/>
          <w:sz w:val="28"/>
          <w:szCs w:val="28"/>
        </w:rPr>
        <w:t>–э</w:t>
      </w:r>
      <w:proofErr w:type="gramEnd"/>
      <w:r>
        <w:rPr>
          <w:rFonts w:ascii="Times New Roman" w:hAnsi="Times New Roman"/>
          <w:sz w:val="28"/>
          <w:szCs w:val="28"/>
        </w:rPr>
        <w:t xml:space="preserve">то имитация крик птиц и скрежет насекомых, раскаты грома, проливного дождя, звуки ветра, что является уже само по себе поистине проявлением живого звучания. </w:t>
      </w:r>
    </w:p>
    <w:p w:rsidR="00123E81" w:rsidRDefault="00123E81" w:rsidP="00DF48D5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23E81" w:rsidRPr="00875504" w:rsidRDefault="00123E81" w:rsidP="00123E81">
      <w:pPr>
        <w:pStyle w:val="ab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75504">
        <w:rPr>
          <w:rFonts w:ascii="Times New Roman" w:hAnsi="Times New Roman"/>
          <w:b/>
          <w:sz w:val="28"/>
          <w:szCs w:val="28"/>
        </w:rPr>
        <w:t>Значение шаманского бубна  в жизни человека</w:t>
      </w:r>
      <w:r w:rsidRPr="008755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DF48D5" w:rsidRPr="000315BA" w:rsidRDefault="00DF48D5" w:rsidP="00DF48D5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Таким инструментом является шаманский бубен. Чтобы бубен был живым и обладал целебными ритмами, был наделён особой силою, его должен делать шаман, соблюдая все шаманские традиции, </w:t>
      </w:r>
      <w:r w:rsidRPr="00FC5A90">
        <w:rPr>
          <w:rFonts w:ascii="Times New Roman" w:hAnsi="Times New Roman"/>
          <w:sz w:val="28"/>
          <w:szCs w:val="28"/>
        </w:rPr>
        <w:t xml:space="preserve">в наше </w:t>
      </w:r>
      <w:r>
        <w:rPr>
          <w:rFonts w:ascii="Times New Roman" w:hAnsi="Times New Roman"/>
          <w:sz w:val="28"/>
          <w:szCs w:val="28"/>
        </w:rPr>
        <w:t>время найти  такой бубен</w:t>
      </w:r>
      <w:r w:rsidRPr="00FC5A90">
        <w:rPr>
          <w:rFonts w:ascii="Times New Roman" w:hAnsi="Times New Roman"/>
          <w:sz w:val="28"/>
          <w:szCs w:val="28"/>
        </w:rPr>
        <w:t xml:space="preserve"> — это большая </w:t>
      </w:r>
      <w:r w:rsidRPr="00DF48D5">
        <w:rPr>
          <w:rFonts w:ascii="Times New Roman" w:hAnsi="Times New Roman"/>
          <w:sz w:val="28"/>
          <w:szCs w:val="28"/>
        </w:rPr>
        <w:t>редкость Мы узнали, что ученые выявили</w:t>
      </w:r>
      <w:r w:rsidRPr="00FC5A90">
        <w:rPr>
          <w:rFonts w:ascii="Times New Roman" w:hAnsi="Times New Roman"/>
          <w:sz w:val="28"/>
          <w:szCs w:val="28"/>
        </w:rPr>
        <w:t xml:space="preserve"> взаимосвязь между ритмами шаманского бубна и имп</w:t>
      </w:r>
      <w:r>
        <w:rPr>
          <w:rFonts w:ascii="Times New Roman" w:hAnsi="Times New Roman"/>
          <w:sz w:val="28"/>
          <w:szCs w:val="28"/>
        </w:rPr>
        <w:t xml:space="preserve">ульсами головного мозга. В момент звучания ритма, у человека учащается дыхание, сердцебиение, а сердце — это жизнь, первое, что слышит ребёнок в утробе матери – это биение ее сердца. Считается, что глубокие звуки шаманского бубна – являются звуками самой Матери Земли. Слушая </w:t>
      </w:r>
      <w:r w:rsidR="00EB2111">
        <w:rPr>
          <w:rFonts w:ascii="Times New Roman" w:hAnsi="Times New Roman"/>
          <w:sz w:val="28"/>
          <w:szCs w:val="28"/>
        </w:rPr>
        <w:t>их,</w:t>
      </w:r>
      <w:r>
        <w:rPr>
          <w:rFonts w:ascii="Times New Roman" w:hAnsi="Times New Roman"/>
          <w:sz w:val="28"/>
          <w:szCs w:val="28"/>
        </w:rPr>
        <w:t xml:space="preserve"> обостряется чувствительность и восприятие, что позволяет видеть невидимое, и ощущать неощущаемые в обычной жизни объекты и явления.</w:t>
      </w:r>
    </w:p>
    <w:p w:rsidR="00EB2111" w:rsidRDefault="00EB2111" w:rsidP="00EB2111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2111">
        <w:rPr>
          <w:rFonts w:ascii="Times New Roman" w:hAnsi="Times New Roman"/>
          <w:sz w:val="28"/>
          <w:szCs w:val="28"/>
        </w:rPr>
        <w:t>Звуки шаманского</w:t>
      </w:r>
      <w:r>
        <w:rPr>
          <w:rFonts w:ascii="Times New Roman" w:hAnsi="Times New Roman"/>
          <w:sz w:val="28"/>
          <w:szCs w:val="28"/>
        </w:rPr>
        <w:t xml:space="preserve"> бубна, нельзя передать голосом, всё-таки этот инструмент абсолютно зависим от человека. Эффект звуков зависит от уровня развитого внутреннего духовного чувства человека. Через кончики </w:t>
      </w:r>
      <w:r>
        <w:rPr>
          <w:rFonts w:ascii="Times New Roman" w:hAnsi="Times New Roman"/>
          <w:sz w:val="28"/>
          <w:szCs w:val="28"/>
        </w:rPr>
        <w:lastRenderedPageBreak/>
        <w:t>пальцев он создаёт вибрацию, которая оказывает стимулирующее и оживляющее влияние на человека.</w:t>
      </w:r>
    </w:p>
    <w:p w:rsidR="00AB4B5C" w:rsidRPr="00BD0653" w:rsidRDefault="00AB4B5C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Если бы вдруг музыкальные инструменты заговорили, и каждый стал рассказывать о себе, мы услышали бы множество увлекатель</w:t>
      </w:r>
      <w:r w:rsidR="00807654" w:rsidRPr="00BD0653">
        <w:rPr>
          <w:rFonts w:ascii="Times New Roman" w:hAnsi="Times New Roman"/>
          <w:sz w:val="28"/>
          <w:szCs w:val="28"/>
        </w:rPr>
        <w:t>ных</w:t>
      </w:r>
      <w:r w:rsidRPr="00BD0653">
        <w:rPr>
          <w:rFonts w:ascii="Times New Roman" w:hAnsi="Times New Roman"/>
          <w:sz w:val="28"/>
          <w:szCs w:val="28"/>
        </w:rPr>
        <w:t xml:space="preserve"> историй с приключениями и удивительными превращениями. У инструментов разные характеры, как у людей,</w:t>
      </w:r>
      <w:r w:rsidR="0055746E" w:rsidRPr="00BD0653">
        <w:rPr>
          <w:rFonts w:ascii="Times New Roman" w:hAnsi="Times New Roman"/>
          <w:sz w:val="28"/>
          <w:szCs w:val="28"/>
        </w:rPr>
        <w:t xml:space="preserve"> с</w:t>
      </w:r>
      <w:r w:rsidRPr="00BD0653">
        <w:rPr>
          <w:rFonts w:ascii="Times New Roman" w:hAnsi="Times New Roman"/>
          <w:sz w:val="28"/>
          <w:szCs w:val="28"/>
        </w:rPr>
        <w:t xml:space="preserve">ловом, </w:t>
      </w:r>
      <w:r w:rsidR="00D56074" w:rsidRPr="00BD0653">
        <w:rPr>
          <w:rFonts w:ascii="Times New Roman" w:hAnsi="Times New Roman"/>
          <w:sz w:val="28"/>
          <w:szCs w:val="28"/>
        </w:rPr>
        <w:t>у каждого своя жизнь</w:t>
      </w:r>
      <w:r w:rsidRPr="00BD0653">
        <w:rPr>
          <w:rFonts w:ascii="Times New Roman" w:hAnsi="Times New Roman"/>
          <w:sz w:val="28"/>
          <w:szCs w:val="28"/>
        </w:rPr>
        <w:t xml:space="preserve"> и</w:t>
      </w:r>
      <w:r w:rsidR="0055746E" w:rsidRPr="00BD0653">
        <w:rPr>
          <w:rFonts w:ascii="Times New Roman" w:hAnsi="Times New Roman"/>
          <w:sz w:val="28"/>
          <w:szCs w:val="28"/>
        </w:rPr>
        <w:t xml:space="preserve"> своя судьба.</w:t>
      </w:r>
    </w:p>
    <w:p w:rsidR="00AB4B5C" w:rsidRPr="00BD0653" w:rsidRDefault="00AB4B5C" w:rsidP="00BD0653">
      <w:pPr>
        <w:pStyle w:val="ab"/>
        <w:numPr>
          <w:ilvl w:val="1"/>
          <w:numId w:val="15"/>
        </w:numPr>
        <w:spacing w:line="36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Знакомство с музыкальными инструментами</w:t>
      </w:r>
      <w:r w:rsidR="00875504" w:rsidRPr="00875504">
        <w:rPr>
          <w:rFonts w:ascii="Times New Roman" w:hAnsi="Times New Roman"/>
          <w:sz w:val="28"/>
          <w:szCs w:val="28"/>
        </w:rPr>
        <w:t xml:space="preserve"> </w:t>
      </w:r>
      <w:r w:rsidR="00875504" w:rsidRPr="00875504">
        <w:rPr>
          <w:rFonts w:ascii="Times New Roman" w:hAnsi="Times New Roman"/>
          <w:b/>
          <w:sz w:val="28"/>
          <w:szCs w:val="28"/>
        </w:rPr>
        <w:t xml:space="preserve">предшествующими появлению </w:t>
      </w:r>
      <w:proofErr w:type="spellStart"/>
      <w:r w:rsidR="00875504" w:rsidRPr="00875504">
        <w:rPr>
          <w:rFonts w:ascii="Times New Roman" w:hAnsi="Times New Roman"/>
          <w:b/>
          <w:sz w:val="28"/>
          <w:szCs w:val="28"/>
        </w:rPr>
        <w:t>ханга</w:t>
      </w:r>
      <w:proofErr w:type="spellEnd"/>
      <w:r w:rsidR="00875504" w:rsidRPr="00875504">
        <w:rPr>
          <w:rFonts w:ascii="Times New Roman" w:hAnsi="Times New Roman"/>
          <w:b/>
          <w:sz w:val="28"/>
          <w:szCs w:val="28"/>
        </w:rPr>
        <w:t>.</w:t>
      </w:r>
    </w:p>
    <w:p w:rsidR="00AB4B5C" w:rsidRPr="00BD0653" w:rsidRDefault="00AB4B5C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Музыкальные инструменты служат для извлечения разнообразных звуков. Существует несколько основных групп по способу </w:t>
      </w:r>
      <w:proofErr w:type="spellStart"/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звукоизвлечения</w:t>
      </w:r>
      <w:proofErr w:type="spellEnd"/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материалу изготовления и источнику звука.</w:t>
      </w:r>
    </w:p>
    <w:p w:rsidR="00AB4B5C" w:rsidRPr="00BD0653" w:rsidRDefault="0055746E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0653">
        <w:rPr>
          <w:rFonts w:ascii="Times New Roman" w:hAnsi="Times New Roman"/>
          <w:sz w:val="28"/>
          <w:szCs w:val="28"/>
          <w:shd w:val="clear" w:color="auto" w:fill="FFFFFF"/>
        </w:rPr>
        <w:t>Группа: струнн</w:t>
      </w:r>
      <w:r w:rsidR="00875504" w:rsidRPr="00BD0653">
        <w:rPr>
          <w:rFonts w:ascii="Times New Roman" w:hAnsi="Times New Roman"/>
          <w:sz w:val="28"/>
          <w:szCs w:val="28"/>
          <w:shd w:val="clear" w:color="auto" w:fill="FFFFFF"/>
        </w:rPr>
        <w:t>о -</w:t>
      </w:r>
      <w:r w:rsidR="00AB4B5C"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смычковы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AB4B5C"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инструмент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="00AB4B5C"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– скрип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>ка, альт, виолончель, контрабас</w:t>
      </w:r>
      <w:r w:rsidR="00F11DAE"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и т.д.,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все те инструменты, звук из которых извлекается </w:t>
      </w:r>
      <w:proofErr w:type="spellStart"/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защипыва</w:t>
      </w:r>
      <w:r w:rsidR="00F11DAE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</w:t>
      </w:r>
      <w:proofErr w:type="spellEnd"/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струн.</w:t>
      </w:r>
    </w:p>
    <w:p w:rsidR="00AB4B5C" w:rsidRPr="00BD0653" w:rsidRDefault="0055746E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Группа духовых музыкальных инструментов: </w:t>
      </w:r>
      <w:r w:rsidR="00F11DAE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еталлические трубы, в голосе которых слышен поющий металл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Семейство деревя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нных духовых возглавляет флейта, в этих звуках улавливаем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вук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поющего дерева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B4B5C" w:rsidRPr="00BD0653" w:rsidRDefault="00915AE0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Группа самозвучащих инструментов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F11DAE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группа ударных музыкальных инструментов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 ним относятся барабаны, бубны, тарелки, колокола, металлические и деревянные пластины, из которых звуки извлекаются ударами молоточков, и многие другие.</w:t>
      </w:r>
    </w:p>
    <w:p w:rsidR="00AB4B5C" w:rsidRPr="00BD0653" w:rsidRDefault="00AB4B5C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Семейство пневматических инструментов – это группа инструментов, у которых воздух, надуваемый мехами или гармошкой, будоражит тонкие металлические пластинки-голоса. Баян, аккордеон – представители этого семейства</w:t>
      </w:r>
      <w:r w:rsidR="00915AE0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B4B5C" w:rsidRPr="00BD0653" w:rsidRDefault="00AB4B5C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протяжении веков у музыкантов всегда было стремление к </w:t>
      </w:r>
      <w:proofErr w:type="spellStart"/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разнозвучию</w:t>
      </w:r>
      <w:proofErr w:type="spellEnd"/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915AE0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 создали десятки всевозможных инструментов</w:t>
      </w:r>
      <w:r w:rsidR="00915AE0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Звуки могут прыгать, шагать, выплывать один из другого. Они могут быть, острыми, мягкими, звонким</w:t>
      </w:r>
      <w:r w:rsidR="0027581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и, глухими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30CE6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30CE6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неся 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тысячи звуковых красок…</w:t>
      </w:r>
    </w:p>
    <w:p w:rsidR="00AB4B5C" w:rsidRPr="00BD0653" w:rsidRDefault="00AB4B5C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Музыка существует на земле тысячи лет. С древнейших времен </w:t>
      </w:r>
      <w:r w:rsidR="00F11DAE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 w:rsidR="007170A3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всегда сопровождала человека</w:t>
      </w:r>
      <w:r w:rsidR="00030CE6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167A0" w:rsidRPr="00BD0653" w:rsidRDefault="00E5757B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Много произведений, написанных много веков назад, </w:t>
      </w:r>
      <w:proofErr w:type="gramStart"/>
      <w:r w:rsidRPr="00BD0653">
        <w:rPr>
          <w:rFonts w:ascii="Times New Roman" w:hAnsi="Times New Roman"/>
          <w:sz w:val="28"/>
          <w:szCs w:val="28"/>
        </w:rPr>
        <w:t>исполняют и слушают по сей</w:t>
      </w:r>
      <w:proofErr w:type="gramEnd"/>
      <w:r w:rsidRPr="00BD0653">
        <w:rPr>
          <w:rFonts w:ascii="Times New Roman" w:hAnsi="Times New Roman"/>
          <w:sz w:val="28"/>
          <w:szCs w:val="28"/>
        </w:rPr>
        <w:t xml:space="preserve"> день. До наших дней сохранились некоторые старинные инструменты, а также</w:t>
      </w:r>
      <w:r w:rsidR="008167A0" w:rsidRPr="00BD0653">
        <w:rPr>
          <w:rFonts w:ascii="Times New Roman" w:hAnsi="Times New Roman"/>
          <w:sz w:val="28"/>
          <w:szCs w:val="28"/>
        </w:rPr>
        <w:t xml:space="preserve"> их описания и изображения.</w:t>
      </w:r>
    </w:p>
    <w:p w:rsidR="00AB4B5C" w:rsidRPr="00BD0653" w:rsidRDefault="00AB4B5C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Учеными доказано, что музыка оказывает невероятное влияние на человека. Так </w:t>
      </w:r>
      <w:r w:rsidR="00F11DAE" w:rsidRPr="00BD0653">
        <w:rPr>
          <w:rFonts w:ascii="Times New Roman" w:hAnsi="Times New Roman"/>
          <w:sz w:val="28"/>
          <w:szCs w:val="28"/>
          <w:shd w:val="clear" w:color="auto" w:fill="FFFFFF"/>
        </w:rPr>
        <w:t>мелодия,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исходящ</w:t>
      </w:r>
      <w:r w:rsidR="00F11DAE" w:rsidRPr="00BD0653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от фортепиано дарит гармонию психике, духовые инструменты благотворно влияют на систему кровообращения. А </w:t>
      </w:r>
      <w:r w:rsidR="00C26A66" w:rsidRPr="00BD0653">
        <w:rPr>
          <w:rFonts w:ascii="Times New Roman" w:hAnsi="Times New Roman"/>
          <w:sz w:val="28"/>
          <w:szCs w:val="28"/>
          <w:shd w:val="clear" w:color="auto" w:fill="FFFFFF"/>
        </w:rPr>
        <w:t>ещё на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фоне музыки активизируется мозговая деятельность, что даёт возможность более чётко и </w:t>
      </w:r>
      <w:r w:rsidR="00C26A66" w:rsidRPr="00BD0653">
        <w:rPr>
          <w:rFonts w:ascii="Times New Roman" w:hAnsi="Times New Roman"/>
          <w:sz w:val="28"/>
          <w:szCs w:val="28"/>
          <w:shd w:val="clear" w:color="auto" w:fill="FFFFFF"/>
        </w:rPr>
        <w:t>конкретно воспринимать,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и обрабатывать получаемую информацию. </w:t>
      </w:r>
      <w:r w:rsidR="00C26A66" w:rsidRPr="00BD0653">
        <w:rPr>
          <w:rFonts w:ascii="Times New Roman" w:hAnsi="Times New Roman"/>
          <w:sz w:val="28"/>
          <w:szCs w:val="28"/>
          <w:shd w:val="clear" w:color="auto" w:fill="FFFFFF"/>
        </w:rPr>
        <w:t>Одним словом,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музыка - величайшая ценность в нашей жизни, и роль музыки нельзя недооценивать</w:t>
      </w:r>
      <w:r w:rsidR="00030CE6" w:rsidRPr="00BD065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B4B5C" w:rsidRDefault="00AB4B5C" w:rsidP="00BD0653">
      <w:pPr>
        <w:pStyle w:val="ab"/>
        <w:numPr>
          <w:ilvl w:val="0"/>
          <w:numId w:val="15"/>
        </w:numPr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Практическая часть</w:t>
      </w:r>
    </w:p>
    <w:p w:rsidR="00EB2111" w:rsidRDefault="00EB2111" w:rsidP="00EB2111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2111">
        <w:rPr>
          <w:rFonts w:ascii="Times New Roman" w:hAnsi="Times New Roman"/>
          <w:sz w:val="28"/>
          <w:szCs w:val="28"/>
        </w:rPr>
        <w:t>Великий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E26490">
        <w:rPr>
          <w:rFonts w:ascii="Times New Roman" w:hAnsi="Times New Roman"/>
          <w:sz w:val="28"/>
          <w:szCs w:val="28"/>
        </w:rPr>
        <w:t>емецкий композитор</w:t>
      </w:r>
      <w:r>
        <w:rPr>
          <w:rFonts w:ascii="Times New Roman" w:hAnsi="Times New Roman"/>
          <w:sz w:val="28"/>
          <w:szCs w:val="28"/>
        </w:rPr>
        <w:t>, дирижёр и теоретик искусства, Рихард Вагнер повторил лишь учение древних мистиков Востока, когда сказал, что тот, кто знает закон вибраций, знает весь секрет жизни. В древние времена целители на Востоке, Индии проводили лечение под выразительные ритмы барабана, которые создавали вибрацию воздуха. В наше время существует школа Суфиев, где проводят эксперименты такие как, поедания огня, прыжки в него. Весь секрет заключается в том, что они настраивают своё тело на такую высоту вибрации, которая становится равной вибрацией огня, поэтому огонь не имеет на него воздействие.</w:t>
      </w:r>
    </w:p>
    <w:p w:rsidR="00EB2111" w:rsidRDefault="00EB2111" w:rsidP="00EB2111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полугодия мы наблюдали за нашими одноклассниками и пришли к выводу, что, когда человек задумывается, он совершает неосознанно ритмичные движения, создавая тем самым вибрацию - стучат пальцами по столу, начинают ходить по комнате, и когда они сделают два, три круга их мысли становятся яснее. А улавливая частоту вибрации музыкальных инструментов, замедляется или ускоряется ритм циркуляции крови, или же пробуждают в человеке сильные страсти или умиротворяют </w:t>
      </w:r>
      <w:r>
        <w:rPr>
          <w:rFonts w:ascii="Times New Roman" w:hAnsi="Times New Roman"/>
          <w:sz w:val="28"/>
          <w:szCs w:val="28"/>
        </w:rPr>
        <w:lastRenderedPageBreak/>
        <w:t>его, принося ему покой. В соответствии со звуком производится определенный живой эффект.</w:t>
      </w:r>
    </w:p>
    <w:p w:rsidR="008C6F68" w:rsidRPr="00BD0653" w:rsidRDefault="008C6F68" w:rsidP="00BD0653">
      <w:pPr>
        <w:pStyle w:val="ab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Познакомившись с разнообразным материалом, узнав о том, какое влияние оказывают в жизни людей, мы остановили свой выбор на этих музыкальных инструментах: Шаманский бубен и Ханг.</w:t>
      </w:r>
    </w:p>
    <w:p w:rsidR="008C6F68" w:rsidRPr="00BD0653" w:rsidRDefault="008C6F68" w:rsidP="00BD0653">
      <w:pPr>
        <w:pStyle w:val="ab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Прежде всего, хотелось отметить, что представление о шаманском бубне мы уже имели. А вот о музыкальном инструменте, таким как </w:t>
      </w:r>
      <w:r w:rsidR="00F11DAE" w:rsidRPr="00BD0653">
        <w:rPr>
          <w:rFonts w:ascii="Times New Roman" w:hAnsi="Times New Roman"/>
          <w:sz w:val="28"/>
          <w:szCs w:val="28"/>
        </w:rPr>
        <w:t>Ханг,</w:t>
      </w:r>
      <w:r w:rsidRPr="00BD0653">
        <w:rPr>
          <w:rFonts w:ascii="Times New Roman" w:hAnsi="Times New Roman"/>
          <w:sz w:val="28"/>
          <w:szCs w:val="28"/>
        </w:rPr>
        <w:t xml:space="preserve"> мы узнали впервые.</w:t>
      </w:r>
    </w:p>
    <w:p w:rsidR="008C6F68" w:rsidRPr="00BD0653" w:rsidRDefault="003916C3" w:rsidP="00BD0653">
      <w:pPr>
        <w:pStyle w:val="ab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Бубен это самый значимый шаманский инструмент, для самих шаманов</w:t>
      </w:r>
      <w:r w:rsidR="007B572D" w:rsidRPr="00BD0653">
        <w:rPr>
          <w:rFonts w:ascii="Times New Roman" w:hAnsi="Times New Roman"/>
          <w:sz w:val="28"/>
          <w:szCs w:val="28"/>
        </w:rPr>
        <w:t>;</w:t>
      </w:r>
      <w:r w:rsidRPr="00BD0653">
        <w:rPr>
          <w:rFonts w:ascii="Times New Roman" w:hAnsi="Times New Roman"/>
          <w:sz w:val="28"/>
          <w:szCs w:val="28"/>
        </w:rPr>
        <w:t xml:space="preserve"> он является живым существом.</w:t>
      </w:r>
    </w:p>
    <w:p w:rsidR="007B572D" w:rsidRPr="00BD0653" w:rsidRDefault="007B572D" w:rsidP="00BD0653">
      <w:pPr>
        <w:pStyle w:val="ab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481"/>
        <w:gridCol w:w="3748"/>
      </w:tblGrid>
      <w:tr w:rsidR="007B572D" w:rsidRPr="00BD0653" w:rsidTr="00BD0653">
        <w:tc>
          <w:tcPr>
            <w:tcW w:w="1951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Бубен шамана</w:t>
            </w:r>
          </w:p>
        </w:tc>
        <w:tc>
          <w:tcPr>
            <w:tcW w:w="3748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Ханг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B046C5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  <w:r w:rsidR="007B572D" w:rsidRPr="00BD0653">
              <w:rPr>
                <w:rFonts w:ascii="Times New Roman" w:hAnsi="Times New Roman"/>
                <w:sz w:val="28"/>
                <w:szCs w:val="28"/>
              </w:rPr>
              <w:t>появления</w:t>
            </w:r>
          </w:p>
        </w:tc>
        <w:tc>
          <w:tcPr>
            <w:tcW w:w="3481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Уходит во времена древне</w:t>
            </w:r>
            <w:r w:rsidR="002271E5" w:rsidRPr="00BD0653">
              <w:rPr>
                <w:rFonts w:ascii="Times New Roman" w:hAnsi="Times New Roman"/>
                <w:sz w:val="28"/>
                <w:szCs w:val="28"/>
              </w:rPr>
              <w:t>й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Индии</w:t>
            </w:r>
            <w:r w:rsidR="00691EFC">
              <w:rPr>
                <w:rFonts w:ascii="Times New Roman" w:hAnsi="Times New Roman"/>
                <w:sz w:val="28"/>
                <w:szCs w:val="28"/>
              </w:rPr>
              <w:t>, более 6000 лет тому назад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48" w:type="dxa"/>
          </w:tcPr>
          <w:p w:rsidR="007B572D" w:rsidRPr="00BD0653" w:rsidRDefault="00871820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Швейцария, город Берн. В </w:t>
            </w:r>
            <w:r w:rsidR="007B572D" w:rsidRPr="00BD0653">
              <w:rPr>
                <w:rFonts w:ascii="Times New Roman" w:hAnsi="Times New Roman"/>
                <w:sz w:val="28"/>
                <w:szCs w:val="28"/>
              </w:rPr>
              <w:t>2000</w:t>
            </w:r>
            <w:r w:rsidR="00B046C5" w:rsidRPr="00BD0653">
              <w:rPr>
                <w:rFonts w:ascii="Times New Roman" w:hAnsi="Times New Roman"/>
                <w:sz w:val="28"/>
                <w:szCs w:val="28"/>
              </w:rPr>
              <w:t>г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>оду.</w:t>
            </w:r>
            <w:r w:rsidR="00B046C5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46C5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046C5" w:rsidRPr="00BD0653" w:rsidTr="00BD0653">
        <w:tc>
          <w:tcPr>
            <w:tcW w:w="1951" w:type="dxa"/>
          </w:tcPr>
          <w:p w:rsidR="00B046C5" w:rsidRPr="00BD0653" w:rsidRDefault="00B046C5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Результат появления </w:t>
            </w:r>
          </w:p>
        </w:tc>
        <w:tc>
          <w:tcPr>
            <w:tcW w:w="3481" w:type="dxa"/>
          </w:tcPr>
          <w:p w:rsidR="00B046C5" w:rsidRPr="00BD0653" w:rsidRDefault="00B046C5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Инструменты этого типа используются в различных ритуальных целях</w:t>
            </w:r>
            <w:r w:rsidR="002258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48" w:type="dxa"/>
          </w:tcPr>
          <w:p w:rsidR="00B046C5" w:rsidRPr="00BD0653" w:rsidRDefault="00F11DAE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046C5" w:rsidRPr="00BD0653">
              <w:rPr>
                <w:rFonts w:ascii="Times New Roman" w:hAnsi="Times New Roman"/>
                <w:sz w:val="28"/>
                <w:szCs w:val="28"/>
              </w:rPr>
              <w:t>результате многолетнего изучения барабанных инс</w:t>
            </w:r>
            <w:r w:rsidR="00871820" w:rsidRPr="00BD0653">
              <w:rPr>
                <w:rFonts w:ascii="Times New Roman" w:hAnsi="Times New Roman"/>
                <w:sz w:val="28"/>
                <w:szCs w:val="28"/>
              </w:rPr>
              <w:t>трументов со всего света: гонга и</w:t>
            </w:r>
            <w:r w:rsidR="00B046C5" w:rsidRPr="00BD0653">
              <w:rPr>
                <w:rFonts w:ascii="Times New Roman" w:hAnsi="Times New Roman"/>
                <w:sz w:val="28"/>
                <w:szCs w:val="28"/>
              </w:rPr>
              <w:t xml:space="preserve"> традиционного индонезийского оркестра.</w:t>
            </w:r>
            <w:r w:rsidR="006E5E3B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1820" w:rsidRPr="00BD0653">
              <w:rPr>
                <w:rFonts w:ascii="Times New Roman" w:hAnsi="Times New Roman"/>
                <w:sz w:val="28"/>
                <w:szCs w:val="28"/>
              </w:rPr>
              <w:t xml:space="preserve">Создателями Ханга являются </w:t>
            </w:r>
            <w:r w:rsidR="002271E5" w:rsidRPr="00BD0653">
              <w:rPr>
                <w:rFonts w:ascii="Times New Roman" w:hAnsi="Times New Roman"/>
                <w:sz w:val="28"/>
                <w:szCs w:val="28"/>
              </w:rPr>
              <w:t>Феликс</w:t>
            </w:r>
            <w:r w:rsidR="006E5E3B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E5E3B" w:rsidRPr="00BD0653">
              <w:rPr>
                <w:rFonts w:ascii="Times New Roman" w:hAnsi="Times New Roman"/>
                <w:sz w:val="28"/>
                <w:szCs w:val="28"/>
              </w:rPr>
              <w:t>Ронер</w:t>
            </w:r>
            <w:proofErr w:type="spellEnd"/>
            <w:r w:rsidR="006E5E3B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71E5" w:rsidRPr="00BD0653">
              <w:rPr>
                <w:rFonts w:ascii="Times New Roman" w:hAnsi="Times New Roman"/>
                <w:sz w:val="28"/>
                <w:szCs w:val="28"/>
              </w:rPr>
              <w:t xml:space="preserve"> и Сабина</w:t>
            </w:r>
            <w:r w:rsidR="006E5E3B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E5E3B" w:rsidRPr="00BD0653">
              <w:rPr>
                <w:rFonts w:ascii="Times New Roman" w:hAnsi="Times New Roman"/>
                <w:sz w:val="28"/>
                <w:szCs w:val="28"/>
              </w:rPr>
              <w:t>Шерер</w:t>
            </w:r>
            <w:proofErr w:type="spellEnd"/>
            <w:r w:rsidR="00225889">
              <w:rPr>
                <w:rFonts w:ascii="Times New Roman" w:hAnsi="Times New Roman"/>
                <w:sz w:val="28"/>
                <w:szCs w:val="28"/>
              </w:rPr>
              <w:t>.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481" w:type="dxa"/>
          </w:tcPr>
          <w:p w:rsidR="007B572D" w:rsidRPr="00BD0653" w:rsidRDefault="00871820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Т</w:t>
            </w:r>
            <w:r w:rsidR="007B572D" w:rsidRPr="00BD0653">
              <w:rPr>
                <w:rFonts w:ascii="Times New Roman" w:hAnsi="Times New Roman"/>
                <w:sz w:val="28"/>
                <w:szCs w:val="28"/>
              </w:rPr>
              <w:t>юркский бубен. Испо</w:t>
            </w:r>
            <w:r w:rsidR="007F6B22" w:rsidRPr="00BD0653">
              <w:rPr>
                <w:rFonts w:ascii="Times New Roman" w:hAnsi="Times New Roman"/>
                <w:sz w:val="28"/>
                <w:szCs w:val="28"/>
              </w:rPr>
              <w:t xml:space="preserve">льзуется шаманами Алтая, Якутии, </w:t>
            </w:r>
            <w:r w:rsidR="007B572D" w:rsidRPr="00BD0653">
              <w:rPr>
                <w:rFonts w:ascii="Times New Roman" w:hAnsi="Times New Roman"/>
                <w:sz w:val="28"/>
                <w:szCs w:val="28"/>
              </w:rPr>
              <w:t>один из важнейших атрибутов обрядов</w:t>
            </w:r>
            <w:r w:rsidR="00F11DAE" w:rsidRPr="00BD06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48" w:type="dxa"/>
          </w:tcPr>
          <w:p w:rsidR="007B572D" w:rsidRPr="00BD0653" w:rsidRDefault="007F6B2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Ханг в переводе </w:t>
            </w:r>
            <w:proofErr w:type="gramStart"/>
            <w:r w:rsidRPr="00BD065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BD0653">
              <w:rPr>
                <w:rFonts w:ascii="Times New Roman" w:hAnsi="Times New Roman"/>
                <w:sz w:val="28"/>
                <w:szCs w:val="28"/>
              </w:rPr>
              <w:t xml:space="preserve"> швейцарского </w:t>
            </w:r>
            <w:r w:rsidR="00F11DAE" w:rsidRPr="00BD0653">
              <w:rPr>
                <w:rFonts w:ascii="Times New Roman" w:hAnsi="Times New Roman"/>
                <w:sz w:val="28"/>
                <w:szCs w:val="28"/>
              </w:rPr>
              <w:t>Р</w:t>
            </w:r>
            <w:r w:rsidR="007B572D" w:rsidRPr="00BD0653">
              <w:rPr>
                <w:rFonts w:ascii="Times New Roman" w:hAnsi="Times New Roman"/>
                <w:sz w:val="28"/>
                <w:szCs w:val="28"/>
              </w:rPr>
              <w:t>ука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</w:p>
        </w:tc>
        <w:tc>
          <w:tcPr>
            <w:tcW w:w="3481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Ударный музыкальный инструмент</w:t>
            </w:r>
          </w:p>
        </w:tc>
        <w:tc>
          <w:tcPr>
            <w:tcW w:w="3748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653">
              <w:rPr>
                <w:rFonts w:ascii="Times New Roman" w:hAnsi="Times New Roman"/>
                <w:sz w:val="28"/>
                <w:szCs w:val="28"/>
              </w:rPr>
              <w:t xml:space="preserve">Ударный музыкальный инструмент, металлический </w:t>
            </w:r>
            <w:proofErr w:type="spellStart"/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идиофон</w:t>
            </w:r>
            <w:proofErr w:type="spellEnd"/>
            <w:r w:rsidRPr="00BD0653">
              <w:rPr>
                <w:rFonts w:ascii="Times New Roman" w:hAnsi="Times New Roman"/>
                <w:sz w:val="28"/>
                <w:szCs w:val="28"/>
              </w:rPr>
              <w:t xml:space="preserve"> с определённой высотой звучания</w:t>
            </w:r>
            <w:r w:rsidR="002271E5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(музыкальный инструмент, источником звука в котором является само тело инструмента не требующие для </w:t>
            </w:r>
            <w:proofErr w:type="spellStart"/>
            <w:r w:rsidRPr="00BD0653">
              <w:rPr>
                <w:rFonts w:ascii="Times New Roman" w:hAnsi="Times New Roman"/>
                <w:sz w:val="28"/>
                <w:szCs w:val="28"/>
              </w:rPr>
              <w:t>звукоизвлечения</w:t>
            </w:r>
            <w:proofErr w:type="spellEnd"/>
            <w:r w:rsidRPr="00BD0653">
              <w:rPr>
                <w:rFonts w:ascii="Times New Roman" w:hAnsi="Times New Roman"/>
                <w:sz w:val="28"/>
                <w:szCs w:val="28"/>
              </w:rPr>
              <w:t xml:space="preserve"> предварительного натяжения или сжатия (натянутой струны либо мембраны).</w:t>
            </w:r>
            <w:proofErr w:type="gramEnd"/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B046C5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Высота звучания</w:t>
            </w:r>
          </w:p>
        </w:tc>
        <w:tc>
          <w:tcPr>
            <w:tcW w:w="3481" w:type="dxa"/>
          </w:tcPr>
          <w:p w:rsidR="007B572D" w:rsidRPr="00BD0653" w:rsidRDefault="007F6B2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0653">
              <w:rPr>
                <w:rFonts w:ascii="Times New Roman" w:hAnsi="Times New Roman"/>
                <w:sz w:val="28"/>
                <w:szCs w:val="28"/>
              </w:rPr>
              <w:t>Неопределена</w:t>
            </w:r>
            <w:proofErr w:type="spellEnd"/>
            <w:r w:rsidR="00B046C5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48" w:type="dxa"/>
          </w:tcPr>
          <w:p w:rsidR="002359C0" w:rsidRPr="00BD0653" w:rsidRDefault="00DE4A6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25889">
              <w:rPr>
                <w:rFonts w:ascii="Times New Roman" w:hAnsi="Times New Roman"/>
                <w:sz w:val="28"/>
                <w:szCs w:val="28"/>
              </w:rPr>
              <w:t>пределах октавы(8звуковых областей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>)</w:t>
            </w:r>
            <w:r w:rsidR="006E5E3B" w:rsidRPr="00BD06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B572D" w:rsidRPr="00BD0653" w:rsidRDefault="006E5E3B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В ансамбле </w:t>
            </w:r>
            <w:r w:rsidR="00691EFC">
              <w:rPr>
                <w:rFonts w:ascii="Times New Roman" w:hAnsi="Times New Roman"/>
                <w:sz w:val="28"/>
                <w:szCs w:val="28"/>
              </w:rPr>
              <w:t xml:space="preserve">возможно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>исполнение любого классического произведения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254F21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Поколение </w:t>
            </w:r>
          </w:p>
        </w:tc>
        <w:tc>
          <w:tcPr>
            <w:tcW w:w="3481" w:type="dxa"/>
          </w:tcPr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EB6ED2" wp14:editId="26071F4B">
                  <wp:extent cx="1676168" cy="926757"/>
                  <wp:effectExtent l="0" t="0" r="635" b="6985"/>
                  <wp:docPr id="11" name="Рисунок 11" descr="Deff - Tambourine, p. 579 in Thomson, 1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ff - Tambourine, p. 579 in Thomson, 1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071" cy="929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бубен</w:t>
            </w:r>
          </w:p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485224" wp14:editId="43841D5F">
                  <wp:extent cx="1339931" cy="1000898"/>
                  <wp:effectExtent l="0" t="0" r="0" b="8890"/>
                  <wp:docPr id="9" name="Рисунок 9" descr="Sleigh Bel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leigh Bel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986" cy="100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653">
              <w:rPr>
                <w:rFonts w:ascii="Times New Roman" w:hAnsi="Times New Roman"/>
                <w:sz w:val="28"/>
                <w:szCs w:val="28"/>
              </w:rPr>
              <w:t>бубенцы</w:t>
            </w:r>
          </w:p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67ADBD" wp14:editId="2A80F88A">
                  <wp:extent cx="1358933" cy="1171978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736" cy="1172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Шаманский бубен</w:t>
            </w:r>
          </w:p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F21" w:rsidRPr="00BD0653" w:rsidRDefault="00254F21" w:rsidP="00225889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1F44AC" w:rsidRPr="00BD0653" w:rsidRDefault="001F44A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54F21" w:rsidRPr="00BD0653">
              <w:rPr>
                <w:rFonts w:ascii="Times New Roman" w:hAnsi="Times New Roman"/>
                <w:sz w:val="28"/>
                <w:szCs w:val="28"/>
              </w:rPr>
              <w:t>поколения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>: располагается горизонтально</w:t>
            </w:r>
          </w:p>
          <w:p w:rsidR="007B572D" w:rsidRPr="00BD0653" w:rsidRDefault="00254F21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D065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EC2406" wp14:editId="322EC15D">
                  <wp:extent cx="1732208" cy="1654198"/>
                  <wp:effectExtent l="0" t="0" r="1905" b="3175"/>
                  <wp:docPr id="6" name="Рисунок 6" descr="Low hang 2005 horizon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w hang 2005 horizon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301" cy="1655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EFC" w:rsidRDefault="00691EF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1EFC" w:rsidRDefault="00691EF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1EFC" w:rsidRDefault="00691EF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1EFC" w:rsidRDefault="00691EF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44AC" w:rsidRPr="00BD0653" w:rsidRDefault="001F44A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2поколения: располагается вертикально</w:t>
            </w:r>
          </w:p>
          <w:p w:rsidR="001F44AC" w:rsidRPr="00BD0653" w:rsidRDefault="00254F21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65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5A75147" wp14:editId="7EE5B847">
                  <wp:extent cx="1771416" cy="1691640"/>
                  <wp:effectExtent l="0" t="0" r="635" b="3810"/>
                  <wp:docPr id="7" name="Рисунок 7" descr="2nd gen hang 2007 vertic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nd gen hang 2007 vertic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34" cy="169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44AC" w:rsidRPr="00BD0653" w:rsidRDefault="001F44A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3поколение: </w:t>
            </w:r>
            <w:proofErr w:type="spellStart"/>
            <w:r w:rsidRPr="00BD0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глюкофон</w:t>
            </w:r>
            <w:proofErr w:type="spellEnd"/>
          </w:p>
          <w:p w:rsidR="00254F21" w:rsidRPr="00BD0653" w:rsidRDefault="001F44A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A04536" wp14:editId="788BEEE6">
                  <wp:extent cx="2485623" cy="1868472"/>
                  <wp:effectExtent l="0" t="0" r="0" b="0"/>
                  <wp:docPr id="14" name="Рисунок 14" descr="https://upload.wikimedia.org/wikipedia/commons/f/fa/Steel_tongue_drum_laying_on_the_gr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upload.wikimedia.org/wikipedia/commons/f/fa/Steel_tongue_drum_laying_on_the_gra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404" cy="1871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504" w:rsidRPr="00BD0653" w:rsidTr="00BD0653">
        <w:tc>
          <w:tcPr>
            <w:tcW w:w="1951" w:type="dxa"/>
            <w:vMerge w:val="restart"/>
          </w:tcPr>
          <w:p w:rsidR="00875504" w:rsidRPr="00BD0653" w:rsidRDefault="00875504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Изготовление инструменто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материал)</w:t>
            </w:r>
          </w:p>
        </w:tc>
        <w:tc>
          <w:tcPr>
            <w:tcW w:w="3481" w:type="dxa"/>
          </w:tcPr>
          <w:p w:rsidR="00875504" w:rsidRPr="00BD0653" w:rsidRDefault="00875504" w:rsidP="00225889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653">
              <w:rPr>
                <w:rFonts w:ascii="Times New Roman" w:hAnsi="Times New Roman"/>
                <w:sz w:val="28"/>
                <w:szCs w:val="28"/>
              </w:rPr>
              <w:t>Состоящий  из кожаной мембраны животного (коровы, барана, оленя),  натянутой на деревянный обруч</w:t>
            </w:r>
            <w:r w:rsidR="0022588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748" w:type="dxa"/>
          </w:tcPr>
          <w:p w:rsidR="00875504" w:rsidRPr="00BD0653" w:rsidRDefault="00875504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Две  соединенных между собой металлических полусферы: верхняя и нижняя часть </w:t>
            </w:r>
          </w:p>
        </w:tc>
      </w:tr>
      <w:tr w:rsidR="00875504" w:rsidRPr="00BD0653" w:rsidTr="00BD0653">
        <w:tc>
          <w:tcPr>
            <w:tcW w:w="1951" w:type="dxa"/>
            <w:vMerge/>
          </w:tcPr>
          <w:p w:rsidR="00875504" w:rsidRPr="00BD0653" w:rsidRDefault="00875504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:rsidR="00875504" w:rsidRDefault="00875504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Бубен состоит из деревянного обруча круглой или овальной формы, называемого "обечайкой". Ширина обечайки варьирует от 2. 5 до 20 см. Материалом для обечайки служили разные породы деревьев. Пластину, назначенную для обечайки, выгибали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либо над открытым огнем, либо с помощью особого приспособления. Затем концы ее сшивали при помощи тонких корней кедра или черемухового лыка.</w:t>
            </w:r>
          </w:p>
          <w:p w:rsidR="00723160" w:rsidRPr="00BD0653" w:rsidRDefault="00723160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Яйцевидная или овальная форма, средние размеры - до 60 см в диаметре</w:t>
            </w:r>
          </w:p>
        </w:tc>
        <w:tc>
          <w:tcPr>
            <w:tcW w:w="3748" w:type="dxa"/>
          </w:tcPr>
          <w:p w:rsidR="00875504" w:rsidRPr="00BD0653" w:rsidRDefault="00875504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стороны DING (верхняя часть) и стороны GU (нижняя часть).</w:t>
            </w:r>
          </w:p>
          <w:p w:rsidR="00875504" w:rsidRPr="00BD0653" w:rsidRDefault="00875504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5504" w:rsidRDefault="00875504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На стороне DING </w:t>
            </w:r>
            <w:proofErr w:type="gramStart"/>
            <w:r w:rsidRPr="00BD0653">
              <w:rPr>
                <w:rFonts w:ascii="Times New Roman" w:hAnsi="Times New Roman"/>
                <w:sz w:val="28"/>
                <w:szCs w:val="28"/>
              </w:rPr>
              <w:t>расположены</w:t>
            </w:r>
            <w:proofErr w:type="gramEnd"/>
            <w:r w:rsidRPr="00BD0653">
              <w:rPr>
                <w:rFonts w:ascii="Times New Roman" w:hAnsi="Times New Roman"/>
                <w:sz w:val="28"/>
                <w:szCs w:val="28"/>
              </w:rPr>
              <w:t xml:space="preserve"> 7-8 тональных областей, образующих «тональный круг». Он окружает центральный купол, </w:t>
            </w:r>
            <w:r w:rsidRPr="00BD0653">
              <w:rPr>
                <w:rFonts w:ascii="Times New Roman" w:hAnsi="Times New Roman"/>
                <w:i/>
                <w:sz w:val="28"/>
                <w:szCs w:val="28"/>
              </w:rPr>
              <w:t>названный DING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(похожий на гонг). На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стороне GU находится резонаторное отверстие размером 8-12 см. На этом отверстии можно играть как на уду.</w:t>
            </w:r>
          </w:p>
          <w:p w:rsidR="00723160" w:rsidRPr="00BD0653" w:rsidRDefault="00723160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Изначально форма была приближенная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овальной. Диаметр корпуса составляет 53 см, его высота 24см.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Дополнительные</w:t>
            </w:r>
            <w:r w:rsidR="00DE4A6D" w:rsidRPr="00BD0653">
              <w:rPr>
                <w:rFonts w:ascii="Times New Roman" w:hAnsi="Times New Roman"/>
                <w:sz w:val="28"/>
                <w:szCs w:val="28"/>
              </w:rPr>
              <w:t xml:space="preserve"> приспособления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81" w:type="dxa"/>
          </w:tcPr>
          <w:p w:rsidR="007B572D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К некоторым разновидностям бубнов подвешены металлические колокольчики, </w:t>
            </w:r>
            <w:r w:rsidR="0061150E" w:rsidRPr="00BD0653">
              <w:rPr>
                <w:rFonts w:ascii="Times New Roman" w:hAnsi="Times New Roman"/>
                <w:sz w:val="28"/>
                <w:szCs w:val="28"/>
              </w:rPr>
              <w:t>перья птиц.</w:t>
            </w:r>
          </w:p>
        </w:tc>
        <w:tc>
          <w:tcPr>
            <w:tcW w:w="3748" w:type="dxa"/>
          </w:tcPr>
          <w:p w:rsidR="007B572D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Отсутствуют 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61150E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0653">
              <w:rPr>
                <w:rFonts w:ascii="Times New Roman" w:hAnsi="Times New Roman"/>
                <w:sz w:val="28"/>
                <w:szCs w:val="28"/>
              </w:rPr>
              <w:t>Звукоизвлечение</w:t>
            </w:r>
            <w:proofErr w:type="spellEnd"/>
            <w:r w:rsidR="008626E9" w:rsidRPr="00BD0653">
              <w:rPr>
                <w:rFonts w:ascii="Times New Roman" w:hAnsi="Times New Roman"/>
                <w:sz w:val="28"/>
                <w:szCs w:val="28"/>
              </w:rPr>
              <w:t>, техника игры</w:t>
            </w:r>
            <w:r w:rsidR="009B6E42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81" w:type="dxa"/>
          </w:tcPr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Звук извлекается при помощи удара деревянной или костяной колотушкой по натянутой коже.</w:t>
            </w:r>
          </w:p>
        </w:tc>
        <w:tc>
          <w:tcPr>
            <w:tcW w:w="3748" w:type="dxa"/>
          </w:tcPr>
          <w:p w:rsidR="0061150E" w:rsidRPr="00BD0653" w:rsidRDefault="0061150E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Обычно музыкант располагает </w:t>
            </w:r>
            <w:r w:rsidR="007F6B22" w:rsidRPr="00BD0653">
              <w:rPr>
                <w:rFonts w:ascii="Times New Roman" w:hAnsi="Times New Roman"/>
                <w:sz w:val="28"/>
                <w:szCs w:val="28"/>
              </w:rPr>
              <w:t>Ханг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на коленях.</w:t>
            </w:r>
          </w:p>
          <w:p w:rsidR="007B572D" w:rsidRPr="00BD0653" w:rsidRDefault="0061150E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6E42" w:rsidRPr="00BD0653">
              <w:rPr>
                <w:rFonts w:ascii="Times New Roman" w:hAnsi="Times New Roman"/>
                <w:sz w:val="28"/>
                <w:szCs w:val="28"/>
              </w:rPr>
              <w:t xml:space="preserve">Есть множество способов извлечения звука из </w:t>
            </w:r>
            <w:r w:rsidR="007F6B22" w:rsidRPr="00BD0653">
              <w:rPr>
                <w:rFonts w:ascii="Times New Roman" w:hAnsi="Times New Roman"/>
                <w:sz w:val="28"/>
                <w:szCs w:val="28"/>
              </w:rPr>
              <w:t>Ханга</w:t>
            </w:r>
            <w:r w:rsidR="009B6E42" w:rsidRPr="00BD0653">
              <w:rPr>
                <w:rFonts w:ascii="Times New Roman" w:hAnsi="Times New Roman"/>
                <w:sz w:val="28"/>
                <w:szCs w:val="28"/>
              </w:rPr>
              <w:t xml:space="preserve">: кончиками пальцев, большими пальцами, основанием кисти. </w:t>
            </w:r>
            <w:r w:rsidR="008626E9" w:rsidRPr="00BD0653">
              <w:rPr>
                <w:rFonts w:ascii="Times New Roman" w:hAnsi="Times New Roman"/>
                <w:sz w:val="28"/>
                <w:szCs w:val="28"/>
              </w:rPr>
              <w:t>Можно использовать ладони, косточки пальцев, кулаки. За счет этого тембровая окраска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звука разнообразна</w:t>
            </w:r>
            <w:r w:rsidR="008626E9" w:rsidRPr="00BD0653">
              <w:rPr>
                <w:rFonts w:ascii="Times New Roman" w:hAnsi="Times New Roman"/>
                <w:sz w:val="28"/>
                <w:szCs w:val="28"/>
              </w:rPr>
              <w:t>. А обертоны могут получаться значительно мягче</w:t>
            </w:r>
            <w:r w:rsidR="00D94410" w:rsidRPr="00BD06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DE4A6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3481" w:type="dxa"/>
          </w:tcPr>
          <w:p w:rsidR="007B572D" w:rsidRPr="00BD0653" w:rsidRDefault="00DE4A6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Якуты </w:t>
            </w:r>
            <w:r w:rsidR="0061150E" w:rsidRPr="00BD0653">
              <w:rPr>
                <w:rFonts w:ascii="Times New Roman" w:hAnsi="Times New Roman"/>
                <w:sz w:val="28"/>
                <w:szCs w:val="28"/>
              </w:rPr>
              <w:t xml:space="preserve">изображают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загадочные знаки.</w:t>
            </w:r>
          </w:p>
        </w:tc>
        <w:tc>
          <w:tcPr>
            <w:tcW w:w="3748" w:type="dxa"/>
          </w:tcPr>
          <w:p w:rsidR="007B572D" w:rsidRPr="00BD0653" w:rsidRDefault="00DE4A6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421EEE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Ощущение при прослушивании </w:t>
            </w:r>
          </w:p>
        </w:tc>
        <w:tc>
          <w:tcPr>
            <w:tcW w:w="3481" w:type="dxa"/>
          </w:tcPr>
          <w:p w:rsidR="007B572D" w:rsidRPr="00BD0653" w:rsidRDefault="00DE4A6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Во время ритуального песнопения (камлания) шаман с помощью бубна мог призывать духов, путешествовать по иным мирам, гипнотизировать себя и окружающих.</w:t>
            </w:r>
          </w:p>
        </w:tc>
        <w:tc>
          <w:tcPr>
            <w:tcW w:w="3748" w:type="dxa"/>
          </w:tcPr>
          <w:p w:rsidR="007B572D" w:rsidRPr="00BD0653" w:rsidRDefault="001F44A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BD0653">
              <w:rPr>
                <w:rFonts w:ascii="Times New Roman" w:hAnsi="Times New Roman"/>
                <w:sz w:val="28"/>
                <w:szCs w:val="28"/>
              </w:rPr>
              <w:t>живую</w:t>
            </w:r>
            <w:proofErr w:type="gramEnd"/>
            <w:r w:rsidRPr="00BD0653">
              <w:rPr>
                <w:rFonts w:ascii="Times New Roman" w:hAnsi="Times New Roman"/>
                <w:sz w:val="28"/>
                <w:szCs w:val="28"/>
              </w:rPr>
              <w:t xml:space="preserve"> по истине волшебное звучание! Умелая игра на одном инструменте создает ощущение, что играет оркестр (</w:t>
            </w:r>
            <w:r w:rsidR="00421EEE" w:rsidRPr="00BD0653">
              <w:rPr>
                <w:rFonts w:ascii="Times New Roman" w:hAnsi="Times New Roman"/>
                <w:sz w:val="28"/>
                <w:szCs w:val="28"/>
              </w:rPr>
              <w:t>несколько инструментов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DE4A6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Обучение игры</w:t>
            </w:r>
          </w:p>
        </w:tc>
        <w:tc>
          <w:tcPr>
            <w:tcW w:w="3481" w:type="dxa"/>
          </w:tcPr>
          <w:p w:rsidR="007B572D" w:rsidRPr="00BD0653" w:rsidRDefault="00421EEE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Обучение проходит более опытным шаманом.</w:t>
            </w:r>
          </w:p>
        </w:tc>
        <w:tc>
          <w:tcPr>
            <w:tcW w:w="3748" w:type="dxa"/>
          </w:tcPr>
          <w:p w:rsidR="007B572D" w:rsidRPr="00BD0653" w:rsidRDefault="00421EEE" w:rsidP="00BD0653">
            <w:pPr>
              <w:pStyle w:val="ab"/>
              <w:spacing w:line="360" w:lineRule="auto"/>
              <w:ind w:lef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Изначально исполнение простых рисунков самостоятельно, постепенно приближаясь</w:t>
            </w:r>
            <w:r w:rsidR="00DE4A6D" w:rsidRPr="00BD0653">
              <w:rPr>
                <w:rFonts w:ascii="Times New Roman" w:hAnsi="Times New Roman"/>
                <w:sz w:val="28"/>
                <w:szCs w:val="28"/>
              </w:rPr>
              <w:t xml:space="preserve"> к исполнению свободной импровизации и созданию собственных композиций.</w:t>
            </w:r>
          </w:p>
        </w:tc>
      </w:tr>
      <w:tr w:rsidR="00DE4A6D" w:rsidRPr="00BD0653" w:rsidTr="00BD0653">
        <w:tc>
          <w:tcPr>
            <w:tcW w:w="1951" w:type="dxa"/>
          </w:tcPr>
          <w:p w:rsidR="00DE4A6D" w:rsidRPr="00BD0653" w:rsidRDefault="00DE4A6D" w:rsidP="00875504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Изготовление инструмент</w:t>
            </w:r>
            <w:r w:rsidR="0087550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Start"/>
            <w:r w:rsidR="00875504">
              <w:rPr>
                <w:rFonts w:ascii="Times New Roman" w:hAnsi="Times New Roman"/>
                <w:sz w:val="28"/>
                <w:szCs w:val="28"/>
              </w:rPr>
              <w:t>в(</w:t>
            </w:r>
            <w:proofErr w:type="gramEnd"/>
            <w:r w:rsidR="00875504">
              <w:rPr>
                <w:rFonts w:ascii="Times New Roman" w:hAnsi="Times New Roman"/>
                <w:sz w:val="28"/>
                <w:szCs w:val="28"/>
              </w:rPr>
              <w:t>традиции)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81" w:type="dxa"/>
          </w:tcPr>
          <w:p w:rsidR="00DE4A6D" w:rsidRPr="00BD0653" w:rsidRDefault="001F44A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Перед началом шаман воздерживается от животной пищи, общается с духами и ждет вдохновения. Затем, в определенные фазы луны, выбирается особое дерево («населенное» духами, пронзенное молнией и пр.), вручную выделывается шкура для мембраны. Конечным этапом становится оживление коня, то есть, самого бубна. Дух словно «входит» в него.</w:t>
            </w:r>
          </w:p>
        </w:tc>
        <w:tc>
          <w:tcPr>
            <w:tcW w:w="3748" w:type="dxa"/>
          </w:tcPr>
          <w:p w:rsidR="00327D5B" w:rsidRPr="00BD0653" w:rsidRDefault="001F44A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Чтобы можно было изготовить инструмент на заказ, заказчик должен был написать письмо изготовителям, в котором </w:t>
            </w:r>
            <w:r w:rsidR="0090521D" w:rsidRPr="00BD0653">
              <w:rPr>
                <w:rFonts w:ascii="Times New Roman" w:hAnsi="Times New Roman"/>
                <w:sz w:val="28"/>
                <w:szCs w:val="28"/>
              </w:rPr>
              <w:t xml:space="preserve">должен предоставить </w:t>
            </w:r>
            <w:r w:rsidR="00D94410" w:rsidRPr="00BD0653">
              <w:rPr>
                <w:rFonts w:ascii="Times New Roman" w:hAnsi="Times New Roman"/>
                <w:sz w:val="28"/>
                <w:szCs w:val="28"/>
              </w:rPr>
              <w:t xml:space="preserve">был </w:t>
            </w:r>
            <w:r w:rsidR="0090521D" w:rsidRPr="00BD0653">
              <w:rPr>
                <w:rFonts w:ascii="Times New Roman" w:hAnsi="Times New Roman"/>
                <w:sz w:val="28"/>
                <w:szCs w:val="28"/>
              </w:rPr>
              <w:t xml:space="preserve">причину приобретения Ханга и рассказать немного о себе. Какие у него </w:t>
            </w:r>
            <w:r w:rsidR="002262D2" w:rsidRPr="00BD0653">
              <w:rPr>
                <w:rFonts w:ascii="Times New Roman" w:hAnsi="Times New Roman"/>
                <w:sz w:val="28"/>
                <w:szCs w:val="28"/>
              </w:rPr>
              <w:t>интересы, хобби, чем увлекается, поэтому з</w:t>
            </w:r>
            <w:r w:rsidR="00327D5B" w:rsidRPr="00BD0653">
              <w:rPr>
                <w:rFonts w:ascii="Times New Roman" w:hAnsi="Times New Roman"/>
                <w:sz w:val="28"/>
                <w:szCs w:val="28"/>
              </w:rPr>
              <w:t>а 14 лет изготовлено</w:t>
            </w:r>
            <w:r w:rsidR="00D94410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62D2" w:rsidRPr="00BD0653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="00327D5B" w:rsidRPr="00BD0653"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="00D94410" w:rsidRPr="00BD0653">
              <w:rPr>
                <w:rFonts w:ascii="Times New Roman" w:hAnsi="Times New Roman"/>
                <w:sz w:val="28"/>
                <w:szCs w:val="28"/>
              </w:rPr>
              <w:t>инструментов</w:t>
            </w:r>
            <w:r w:rsidR="00327D5B" w:rsidRPr="00BD06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7D5B" w:rsidRPr="00BD0653" w:rsidTr="00BD0653">
        <w:tc>
          <w:tcPr>
            <w:tcW w:w="1951" w:type="dxa"/>
          </w:tcPr>
          <w:p w:rsidR="00327D5B" w:rsidRPr="00BD0653" w:rsidRDefault="00327D5B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Применение </w:t>
            </w:r>
          </w:p>
        </w:tc>
        <w:tc>
          <w:tcPr>
            <w:tcW w:w="3481" w:type="dxa"/>
          </w:tcPr>
          <w:p w:rsidR="00327D5B" w:rsidRPr="00BD0653" w:rsidRDefault="00327D5B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Во время ритуального песнопения шаман с помощью бубна мог призывать духов, путешествовать по иным мирам, гипнотизировать себя и окружающих</w:t>
            </w:r>
          </w:p>
        </w:tc>
        <w:tc>
          <w:tcPr>
            <w:tcW w:w="3748" w:type="dxa"/>
          </w:tcPr>
          <w:p w:rsidR="002262D2" w:rsidRPr="00BD0653" w:rsidRDefault="00327D5B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Индивидуально, для медитации. </w:t>
            </w:r>
          </w:p>
          <w:p w:rsidR="00327D5B" w:rsidRPr="00BD0653" w:rsidRDefault="00327D5B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В фильмах, где надо помочь раскрыть тему одиночества.</w:t>
            </w:r>
          </w:p>
        </w:tc>
      </w:tr>
      <w:tr w:rsidR="002262D2" w:rsidRPr="00BD0653" w:rsidTr="00BD0653">
        <w:tc>
          <w:tcPr>
            <w:tcW w:w="1951" w:type="dxa"/>
          </w:tcPr>
          <w:p w:rsidR="002262D2" w:rsidRPr="00BD0653" w:rsidRDefault="002262D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Стоимость инструмента</w:t>
            </w:r>
          </w:p>
        </w:tc>
        <w:tc>
          <w:tcPr>
            <w:tcW w:w="3481" w:type="dxa"/>
          </w:tcPr>
          <w:p w:rsidR="002262D2" w:rsidRPr="00BD0653" w:rsidRDefault="002262D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От 3000 рублей - доступно каждому.</w:t>
            </w:r>
          </w:p>
        </w:tc>
        <w:tc>
          <w:tcPr>
            <w:tcW w:w="3748" w:type="dxa"/>
          </w:tcPr>
          <w:p w:rsidR="002262D2" w:rsidRPr="00BD0653" w:rsidRDefault="002262D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от 1500 евро – в данный момент производство приостановлено.</w:t>
            </w:r>
          </w:p>
        </w:tc>
      </w:tr>
    </w:tbl>
    <w:p w:rsidR="007B572D" w:rsidRPr="00BD0653" w:rsidRDefault="007B572D" w:rsidP="00BD0653">
      <w:pPr>
        <w:pStyle w:val="ab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4B5C" w:rsidRPr="00EB2111" w:rsidRDefault="00AB4B5C" w:rsidP="00BD0653">
      <w:pPr>
        <w:pStyle w:val="ab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B2111">
        <w:rPr>
          <w:rFonts w:ascii="Times New Roman" w:hAnsi="Times New Roman"/>
          <w:b/>
          <w:sz w:val="28"/>
          <w:szCs w:val="28"/>
        </w:rPr>
        <w:t>Заключение</w:t>
      </w:r>
    </w:p>
    <w:p w:rsidR="00EB2111" w:rsidRPr="0060148D" w:rsidRDefault="00AB4B5C" w:rsidP="00EB2111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2111">
        <w:rPr>
          <w:rFonts w:ascii="Times New Roman" w:hAnsi="Times New Roman"/>
          <w:sz w:val="28"/>
          <w:szCs w:val="28"/>
        </w:rPr>
        <w:t>Завершая исследовани</w:t>
      </w:r>
      <w:r w:rsidR="00C87BE9" w:rsidRPr="00EB2111">
        <w:rPr>
          <w:rFonts w:ascii="Times New Roman" w:hAnsi="Times New Roman"/>
          <w:sz w:val="28"/>
          <w:szCs w:val="28"/>
        </w:rPr>
        <w:t xml:space="preserve">е по теме, </w:t>
      </w:r>
      <w:r w:rsidR="0090521D" w:rsidRPr="00EB2111">
        <w:rPr>
          <w:rFonts w:ascii="Times New Roman" w:hAnsi="Times New Roman"/>
          <w:sz w:val="28"/>
          <w:szCs w:val="28"/>
        </w:rPr>
        <w:t>мы</w:t>
      </w:r>
      <w:r w:rsidR="00C87BE9" w:rsidRPr="00EB2111">
        <w:rPr>
          <w:rFonts w:ascii="Times New Roman" w:hAnsi="Times New Roman"/>
          <w:sz w:val="28"/>
          <w:szCs w:val="28"/>
        </w:rPr>
        <w:t xml:space="preserve"> узнал</w:t>
      </w:r>
      <w:r w:rsidR="0090521D" w:rsidRPr="00EB2111">
        <w:rPr>
          <w:rFonts w:ascii="Times New Roman" w:hAnsi="Times New Roman"/>
          <w:sz w:val="28"/>
          <w:szCs w:val="28"/>
        </w:rPr>
        <w:t>и</w:t>
      </w:r>
      <w:r w:rsidR="00C87BE9" w:rsidRPr="00EB2111">
        <w:rPr>
          <w:rFonts w:ascii="Times New Roman" w:hAnsi="Times New Roman"/>
          <w:sz w:val="28"/>
          <w:szCs w:val="28"/>
        </w:rPr>
        <w:t xml:space="preserve"> </w:t>
      </w:r>
      <w:r w:rsidRPr="00EB2111">
        <w:rPr>
          <w:rFonts w:ascii="Times New Roman" w:hAnsi="Times New Roman"/>
          <w:sz w:val="28"/>
          <w:szCs w:val="28"/>
        </w:rPr>
        <w:t>много о музыкальных вкусах</w:t>
      </w:r>
      <w:r w:rsidR="0090521D" w:rsidRPr="00EB2111">
        <w:rPr>
          <w:rFonts w:ascii="Times New Roman" w:hAnsi="Times New Roman"/>
          <w:sz w:val="28"/>
          <w:szCs w:val="28"/>
        </w:rPr>
        <w:t xml:space="preserve"> и новинках, тем самым появилось еще больше вопросов, чем отве</w:t>
      </w:r>
      <w:r w:rsidR="001F28A7" w:rsidRPr="00EB2111">
        <w:rPr>
          <w:rFonts w:ascii="Times New Roman" w:hAnsi="Times New Roman"/>
          <w:sz w:val="28"/>
          <w:szCs w:val="28"/>
        </w:rPr>
        <w:t xml:space="preserve">тов в </w:t>
      </w:r>
      <w:r w:rsidR="00916F6A" w:rsidRPr="00EB2111">
        <w:rPr>
          <w:rFonts w:ascii="Times New Roman" w:hAnsi="Times New Roman"/>
          <w:sz w:val="28"/>
          <w:szCs w:val="28"/>
        </w:rPr>
        <w:t xml:space="preserve">изучении </w:t>
      </w:r>
      <w:r w:rsidR="0090521D" w:rsidRPr="00EB2111">
        <w:rPr>
          <w:rFonts w:ascii="Times New Roman" w:hAnsi="Times New Roman"/>
          <w:sz w:val="28"/>
          <w:szCs w:val="28"/>
        </w:rPr>
        <w:t xml:space="preserve">этой темы. </w:t>
      </w:r>
      <w:r w:rsidR="00EB2111" w:rsidRPr="00EB2111">
        <w:rPr>
          <w:rFonts w:ascii="Times New Roman" w:hAnsi="Times New Roman"/>
          <w:sz w:val="28"/>
          <w:szCs w:val="28"/>
        </w:rPr>
        <w:t>Тем</w:t>
      </w:r>
      <w:r w:rsidR="00EB2111" w:rsidRPr="0060148D">
        <w:rPr>
          <w:rFonts w:ascii="Times New Roman" w:hAnsi="Times New Roman"/>
          <w:sz w:val="28"/>
          <w:szCs w:val="28"/>
        </w:rPr>
        <w:t xml:space="preserve"> самым мы видим, что музыкальные инструменты, которые легли в основу создания </w:t>
      </w:r>
      <w:proofErr w:type="spellStart"/>
      <w:r w:rsidR="00EB2111" w:rsidRPr="0060148D">
        <w:rPr>
          <w:rFonts w:ascii="Times New Roman" w:hAnsi="Times New Roman"/>
          <w:sz w:val="28"/>
          <w:szCs w:val="28"/>
        </w:rPr>
        <w:t>ханга</w:t>
      </w:r>
      <w:proofErr w:type="spellEnd"/>
      <w:r w:rsidR="00EB2111" w:rsidRPr="0060148D">
        <w:rPr>
          <w:rFonts w:ascii="Times New Roman" w:hAnsi="Times New Roman"/>
          <w:sz w:val="28"/>
          <w:szCs w:val="28"/>
        </w:rPr>
        <w:t xml:space="preserve"> и шаманский бубен с его тысячелетней историей не уступают друг другу по значению и влиянию, несмотря на то, что история существования его так мала</w:t>
      </w:r>
      <w:r w:rsidR="00EB2111" w:rsidRPr="00691EFC">
        <w:rPr>
          <w:rFonts w:ascii="Times New Roman" w:hAnsi="Times New Roman"/>
          <w:sz w:val="28"/>
          <w:szCs w:val="28"/>
        </w:rPr>
        <w:t>.</w:t>
      </w:r>
      <w:r w:rsidR="00EB2111" w:rsidRPr="00691E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звуки</w:t>
      </w:r>
      <w:r w:rsidR="00EB2111" w:rsidRPr="0060148D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EB2111" w:rsidRPr="0060148D">
        <w:rPr>
          <w:rFonts w:ascii="Times New Roman" w:hAnsi="Times New Roman"/>
          <w:sz w:val="28"/>
          <w:szCs w:val="28"/>
        </w:rPr>
        <w:t>воплотили в себе всю мощь и огромное влияние, тех музыкальных инструментов, которые из поколения в поколение на протяжении многих столетий передавали свои традиции живого звука, неся исцеление живым организмам.</w:t>
      </w:r>
    </w:p>
    <w:p w:rsidR="00AB4B5C" w:rsidRPr="00BD0653" w:rsidRDefault="00AB4B5C" w:rsidP="00BD0653">
      <w:pPr>
        <w:spacing w:line="360" w:lineRule="auto"/>
        <w:ind w:firstLine="567"/>
        <w:jc w:val="both"/>
        <w:rPr>
          <w:sz w:val="28"/>
          <w:szCs w:val="28"/>
        </w:rPr>
      </w:pPr>
      <w:r w:rsidRPr="00BD0653">
        <w:rPr>
          <w:sz w:val="28"/>
          <w:szCs w:val="28"/>
        </w:rPr>
        <w:t>Возможно, учащиеся, ознакомившиеся с этой</w:t>
      </w:r>
      <w:r w:rsidR="00C87BE9" w:rsidRPr="00BD0653">
        <w:rPr>
          <w:sz w:val="28"/>
          <w:szCs w:val="28"/>
        </w:rPr>
        <w:t xml:space="preserve"> исследовательской работой, </w:t>
      </w:r>
      <w:r w:rsidR="00327D5B" w:rsidRPr="00BD0653">
        <w:rPr>
          <w:sz w:val="28"/>
          <w:szCs w:val="28"/>
        </w:rPr>
        <w:t xml:space="preserve"> </w:t>
      </w:r>
      <w:r w:rsidR="00C87BE9" w:rsidRPr="00BD0653">
        <w:rPr>
          <w:sz w:val="28"/>
          <w:szCs w:val="28"/>
        </w:rPr>
        <w:t xml:space="preserve"> </w:t>
      </w:r>
      <w:r w:rsidRPr="00BD0653">
        <w:rPr>
          <w:sz w:val="28"/>
          <w:szCs w:val="28"/>
        </w:rPr>
        <w:t>заинтересуются удивительным</w:t>
      </w:r>
      <w:r w:rsidR="00EB2111">
        <w:rPr>
          <w:sz w:val="28"/>
          <w:szCs w:val="28"/>
        </w:rPr>
        <w:t xml:space="preserve"> живым миром звуков. </w:t>
      </w:r>
      <w:r w:rsidR="00327D5B" w:rsidRPr="00BD0653">
        <w:rPr>
          <w:sz w:val="28"/>
          <w:szCs w:val="28"/>
        </w:rPr>
        <w:t xml:space="preserve">Мы </w:t>
      </w:r>
      <w:r w:rsidRPr="00BD0653">
        <w:rPr>
          <w:sz w:val="28"/>
          <w:szCs w:val="28"/>
        </w:rPr>
        <w:t xml:space="preserve"> зна</w:t>
      </w:r>
      <w:r w:rsidR="00327D5B" w:rsidRPr="00BD0653">
        <w:rPr>
          <w:sz w:val="28"/>
          <w:szCs w:val="28"/>
        </w:rPr>
        <w:t>ем</w:t>
      </w:r>
      <w:r w:rsidRPr="00BD0653">
        <w:rPr>
          <w:sz w:val="28"/>
          <w:szCs w:val="28"/>
        </w:rPr>
        <w:t xml:space="preserve">, что играть на музыкальных инструментах очень нелегко. Для этого требуется усердие, внимание, терпение, но самое главное все же – это любовь к музыке.  </w:t>
      </w:r>
    </w:p>
    <w:p w:rsidR="00AB4B5C" w:rsidRPr="00BD0653" w:rsidRDefault="00327D5B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Считаем</w:t>
      </w:r>
      <w:r w:rsidR="00AB4B5C" w:rsidRPr="00BD0653">
        <w:rPr>
          <w:rFonts w:ascii="Times New Roman" w:hAnsi="Times New Roman"/>
          <w:sz w:val="28"/>
          <w:szCs w:val="28"/>
        </w:rPr>
        <w:t>, что цели и задачи данной работы были выполнены, материал работы может быть использован учителями и учащимися на</w:t>
      </w:r>
      <w:r w:rsidR="00EB2111">
        <w:rPr>
          <w:rFonts w:ascii="Times New Roman" w:hAnsi="Times New Roman"/>
          <w:sz w:val="28"/>
          <w:szCs w:val="28"/>
        </w:rPr>
        <w:t xml:space="preserve"> уроках музыки, МХК, </w:t>
      </w:r>
      <w:r w:rsidR="00AB4B5C" w:rsidRPr="00BD0653">
        <w:rPr>
          <w:rFonts w:ascii="Times New Roman" w:hAnsi="Times New Roman"/>
          <w:sz w:val="28"/>
          <w:szCs w:val="28"/>
        </w:rPr>
        <w:t xml:space="preserve"> </w:t>
      </w:r>
      <w:r w:rsidRPr="00BD0653">
        <w:rPr>
          <w:rFonts w:ascii="Times New Roman" w:hAnsi="Times New Roman"/>
          <w:sz w:val="28"/>
          <w:szCs w:val="28"/>
        </w:rPr>
        <w:t>внеклассных мероприятиях</w:t>
      </w:r>
      <w:r w:rsidR="00AB4B5C" w:rsidRPr="00BD0653">
        <w:rPr>
          <w:rFonts w:ascii="Times New Roman" w:hAnsi="Times New Roman"/>
          <w:sz w:val="28"/>
          <w:szCs w:val="28"/>
        </w:rPr>
        <w:t>,</w:t>
      </w:r>
      <w:r w:rsidRPr="00BD0653">
        <w:rPr>
          <w:rFonts w:ascii="Times New Roman" w:hAnsi="Times New Roman"/>
          <w:sz w:val="28"/>
          <w:szCs w:val="28"/>
        </w:rPr>
        <w:t xml:space="preserve"> </w:t>
      </w:r>
      <w:r w:rsidR="00AB4B5C" w:rsidRPr="00BD0653">
        <w:rPr>
          <w:rFonts w:ascii="Times New Roman" w:hAnsi="Times New Roman"/>
          <w:sz w:val="28"/>
          <w:szCs w:val="28"/>
        </w:rPr>
        <w:t>для бесед на классных часах.</w:t>
      </w:r>
    </w:p>
    <w:p w:rsidR="00AB4B5C" w:rsidRPr="00EB2111" w:rsidRDefault="00EB2111" w:rsidP="00EB2111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</w:t>
      </w:r>
      <w:r w:rsidRPr="009B59FA">
        <w:rPr>
          <w:rFonts w:ascii="Times New Roman" w:hAnsi="Times New Roman"/>
          <w:sz w:val="28"/>
          <w:szCs w:val="28"/>
        </w:rPr>
        <w:t xml:space="preserve">та работа позволила </w:t>
      </w:r>
      <w:r>
        <w:rPr>
          <w:rFonts w:ascii="Times New Roman" w:hAnsi="Times New Roman"/>
          <w:sz w:val="28"/>
          <w:szCs w:val="28"/>
        </w:rPr>
        <w:t>нам</w:t>
      </w:r>
      <w:r w:rsidRPr="009B59FA">
        <w:rPr>
          <w:rFonts w:ascii="Times New Roman" w:hAnsi="Times New Roman"/>
          <w:sz w:val="28"/>
          <w:szCs w:val="28"/>
        </w:rPr>
        <w:t xml:space="preserve"> приобрести опыт в проведении </w:t>
      </w:r>
      <w:r>
        <w:rPr>
          <w:rFonts w:ascii="Times New Roman" w:hAnsi="Times New Roman"/>
          <w:sz w:val="28"/>
          <w:szCs w:val="28"/>
        </w:rPr>
        <w:t>наблюдения</w:t>
      </w:r>
      <w:r w:rsidRPr="009B59FA">
        <w:rPr>
          <w:rFonts w:ascii="Times New Roman" w:hAnsi="Times New Roman"/>
          <w:sz w:val="28"/>
          <w:szCs w:val="28"/>
        </w:rPr>
        <w:t xml:space="preserve">, опроса, работе с литературой, ну и самое главное общению с одноклассниками и </w:t>
      </w:r>
      <w:r w:rsidRPr="00EB2111">
        <w:rPr>
          <w:rFonts w:ascii="Times New Roman" w:hAnsi="Times New Roman"/>
          <w:sz w:val="28"/>
          <w:szCs w:val="28"/>
        </w:rPr>
        <w:t>педагогами и</w:t>
      </w:r>
      <w:r w:rsidR="00C87BE9" w:rsidRPr="00EB2111">
        <w:rPr>
          <w:rFonts w:ascii="Times New Roman" w:hAnsi="Times New Roman"/>
          <w:sz w:val="28"/>
          <w:szCs w:val="28"/>
        </w:rPr>
        <w:t xml:space="preserve"> с  </w:t>
      </w:r>
      <w:r w:rsidR="00327D5B" w:rsidRPr="00EB2111">
        <w:rPr>
          <w:rFonts w:ascii="Times New Roman" w:hAnsi="Times New Roman"/>
          <w:sz w:val="28"/>
          <w:szCs w:val="28"/>
        </w:rPr>
        <w:t>таким замечательным видом искусства</w:t>
      </w:r>
      <w:r w:rsidR="002262D2" w:rsidRPr="00EB2111">
        <w:rPr>
          <w:rFonts w:ascii="Times New Roman" w:hAnsi="Times New Roman"/>
          <w:sz w:val="28"/>
          <w:szCs w:val="28"/>
        </w:rPr>
        <w:t>,</w:t>
      </w:r>
      <w:r w:rsidR="00327D5B" w:rsidRPr="00EB2111">
        <w:rPr>
          <w:rFonts w:ascii="Times New Roman" w:hAnsi="Times New Roman"/>
          <w:sz w:val="28"/>
          <w:szCs w:val="28"/>
        </w:rPr>
        <w:t xml:space="preserve"> как музыка.</w:t>
      </w:r>
    </w:p>
    <w:p w:rsidR="00AB4B5C" w:rsidRPr="00BD0653" w:rsidRDefault="00A7726A" w:rsidP="00BD0653">
      <w:pPr>
        <w:tabs>
          <w:tab w:val="left" w:pos="2310"/>
        </w:tabs>
        <w:spacing w:line="360" w:lineRule="auto"/>
        <w:jc w:val="center"/>
        <w:rPr>
          <w:b/>
          <w:sz w:val="28"/>
          <w:szCs w:val="28"/>
        </w:rPr>
      </w:pPr>
      <w:r w:rsidRPr="00BD0653">
        <w:rPr>
          <w:b/>
          <w:sz w:val="28"/>
          <w:szCs w:val="28"/>
        </w:rPr>
        <w:t>Список литературы</w:t>
      </w:r>
    </w:p>
    <w:p w:rsidR="00AB4B5C" w:rsidRPr="00BD0653" w:rsidRDefault="00AB4B5C" w:rsidP="00BD0653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D0653">
        <w:rPr>
          <w:rFonts w:ascii="Times New Roman" w:hAnsi="Times New Roman"/>
          <w:sz w:val="28"/>
          <w:szCs w:val="28"/>
        </w:rPr>
        <w:t>Во</w:t>
      </w:r>
      <w:r w:rsidR="00B618B6" w:rsidRPr="00BD0653">
        <w:rPr>
          <w:rFonts w:ascii="Times New Roman" w:hAnsi="Times New Roman"/>
          <w:sz w:val="28"/>
          <w:szCs w:val="28"/>
        </w:rPr>
        <w:t>лодихин</w:t>
      </w:r>
      <w:proofErr w:type="spellEnd"/>
      <w:r w:rsidR="00B618B6" w:rsidRPr="00BD0653">
        <w:rPr>
          <w:rFonts w:ascii="Times New Roman" w:hAnsi="Times New Roman"/>
          <w:sz w:val="28"/>
          <w:szCs w:val="28"/>
        </w:rPr>
        <w:t xml:space="preserve"> Д. М. Музыка наших дней </w:t>
      </w:r>
      <w:r w:rsidRPr="00BD0653">
        <w:rPr>
          <w:rFonts w:ascii="Times New Roman" w:hAnsi="Times New Roman"/>
          <w:sz w:val="28"/>
          <w:szCs w:val="28"/>
        </w:rPr>
        <w:t>-  М.: «</w:t>
      </w:r>
      <w:proofErr w:type="spellStart"/>
      <w:r w:rsidRPr="00BD0653">
        <w:rPr>
          <w:rFonts w:ascii="Times New Roman" w:hAnsi="Times New Roman"/>
          <w:sz w:val="28"/>
          <w:szCs w:val="28"/>
        </w:rPr>
        <w:t>Аванта</w:t>
      </w:r>
      <w:proofErr w:type="spellEnd"/>
      <w:r w:rsidRPr="00BD0653">
        <w:rPr>
          <w:rFonts w:ascii="Times New Roman" w:hAnsi="Times New Roman"/>
          <w:sz w:val="28"/>
          <w:szCs w:val="28"/>
        </w:rPr>
        <w:t>+», 2002</w:t>
      </w:r>
      <w:r w:rsidR="00A7726A" w:rsidRPr="00BD0653">
        <w:rPr>
          <w:rFonts w:ascii="Times New Roman" w:hAnsi="Times New Roman"/>
          <w:sz w:val="28"/>
          <w:szCs w:val="28"/>
        </w:rPr>
        <w:t xml:space="preserve"> </w:t>
      </w:r>
      <w:r w:rsidRPr="00BD0653">
        <w:rPr>
          <w:rFonts w:ascii="Times New Roman" w:hAnsi="Times New Roman"/>
          <w:sz w:val="28"/>
          <w:szCs w:val="28"/>
        </w:rPr>
        <w:t>г., 98 с.</w:t>
      </w:r>
    </w:p>
    <w:p w:rsidR="00AB4B5C" w:rsidRPr="00BD0653" w:rsidRDefault="00AB4B5C" w:rsidP="00BD0653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0653">
        <w:rPr>
          <w:rFonts w:ascii="Times New Roman" w:hAnsi="Times New Roman"/>
          <w:sz w:val="28"/>
          <w:szCs w:val="28"/>
        </w:rPr>
        <w:t>Газарян</w:t>
      </w:r>
      <w:proofErr w:type="spellEnd"/>
      <w:r w:rsidRPr="00BD0653">
        <w:rPr>
          <w:rFonts w:ascii="Times New Roman" w:hAnsi="Times New Roman"/>
          <w:sz w:val="28"/>
          <w:szCs w:val="28"/>
        </w:rPr>
        <w:t xml:space="preserve"> С. В мире музыкальных инструментов. М.: Просвещение,1985</w:t>
      </w:r>
      <w:r w:rsidR="00A7726A" w:rsidRPr="00BD0653">
        <w:rPr>
          <w:rFonts w:ascii="Times New Roman" w:hAnsi="Times New Roman"/>
          <w:sz w:val="28"/>
          <w:szCs w:val="28"/>
        </w:rPr>
        <w:t xml:space="preserve"> </w:t>
      </w:r>
      <w:r w:rsidRPr="00BD0653">
        <w:rPr>
          <w:rFonts w:ascii="Times New Roman" w:hAnsi="Times New Roman"/>
          <w:sz w:val="28"/>
          <w:szCs w:val="28"/>
        </w:rPr>
        <w:t>г.,</w:t>
      </w:r>
      <w:r w:rsidR="00A7726A" w:rsidRPr="00BD0653">
        <w:rPr>
          <w:rFonts w:ascii="Times New Roman" w:hAnsi="Times New Roman"/>
          <w:sz w:val="28"/>
          <w:szCs w:val="28"/>
        </w:rPr>
        <w:t xml:space="preserve"> </w:t>
      </w:r>
      <w:r w:rsidRPr="00BD0653">
        <w:rPr>
          <w:rFonts w:ascii="Times New Roman" w:hAnsi="Times New Roman"/>
          <w:sz w:val="28"/>
          <w:szCs w:val="28"/>
        </w:rPr>
        <w:t>220 с</w:t>
      </w:r>
      <w:r w:rsidR="00A7726A" w:rsidRPr="00BD0653">
        <w:rPr>
          <w:rFonts w:ascii="Times New Roman" w:hAnsi="Times New Roman"/>
          <w:sz w:val="28"/>
          <w:szCs w:val="28"/>
        </w:rPr>
        <w:t>.</w:t>
      </w:r>
    </w:p>
    <w:p w:rsidR="007B572D" w:rsidRPr="00BD0653" w:rsidRDefault="007B572D" w:rsidP="00BD0653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Д. Р. Рогаль-Левицкий: «Современный оркестр».</w:t>
      </w:r>
    </w:p>
    <w:p w:rsidR="002262D2" w:rsidRPr="00BD0653" w:rsidRDefault="00A7726A" w:rsidP="00BD0653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Музыка для преподавателей, воспитателей, классных руководителей 1- 7 классов / сост. В.В. </w:t>
      </w:r>
      <w:proofErr w:type="spellStart"/>
      <w:r w:rsidRPr="00BD0653">
        <w:rPr>
          <w:rFonts w:ascii="Times New Roman" w:hAnsi="Times New Roman"/>
          <w:sz w:val="28"/>
          <w:szCs w:val="28"/>
        </w:rPr>
        <w:t>Фадин</w:t>
      </w:r>
      <w:proofErr w:type="spellEnd"/>
      <w:r w:rsidRPr="00BD0653">
        <w:rPr>
          <w:rFonts w:ascii="Times New Roman" w:hAnsi="Times New Roman"/>
          <w:sz w:val="28"/>
          <w:szCs w:val="28"/>
        </w:rPr>
        <w:t>. – Волгоград: Учитель, 2005г., 99 с.</w:t>
      </w:r>
    </w:p>
    <w:p w:rsidR="002262D2" w:rsidRPr="00BD0653" w:rsidRDefault="00593A7E" w:rsidP="00BD0653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Первая энциклопедия музыки. Автор Эмма </w:t>
      </w:r>
      <w:proofErr w:type="spellStart"/>
      <w:r w:rsidRPr="00BD0653">
        <w:rPr>
          <w:rFonts w:ascii="Times New Roman" w:hAnsi="Times New Roman"/>
          <w:sz w:val="28"/>
          <w:szCs w:val="28"/>
        </w:rPr>
        <w:t>Дейнс</w:t>
      </w:r>
      <w:proofErr w:type="spellEnd"/>
      <w:r w:rsidRPr="00BD0653">
        <w:rPr>
          <w:rFonts w:ascii="Times New Roman" w:hAnsi="Times New Roman"/>
          <w:sz w:val="28"/>
          <w:szCs w:val="28"/>
        </w:rPr>
        <w:t xml:space="preserve"> – М., издательство «Махаон», 1993 г., 47 с.</w:t>
      </w:r>
    </w:p>
    <w:p w:rsidR="002262D2" w:rsidRPr="00BD0653" w:rsidRDefault="00593A7E" w:rsidP="00BD0653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Я познаю мир: Дет. </w:t>
      </w:r>
      <w:proofErr w:type="spellStart"/>
      <w:r w:rsidRPr="00BD0653">
        <w:rPr>
          <w:rFonts w:ascii="Times New Roman" w:hAnsi="Times New Roman"/>
          <w:sz w:val="28"/>
          <w:szCs w:val="28"/>
        </w:rPr>
        <w:t>э</w:t>
      </w:r>
      <w:r w:rsidR="009C1C65" w:rsidRPr="00BD0653">
        <w:rPr>
          <w:rFonts w:ascii="Times New Roman" w:hAnsi="Times New Roman"/>
          <w:sz w:val="28"/>
          <w:szCs w:val="28"/>
        </w:rPr>
        <w:t>нцикл</w:t>
      </w:r>
      <w:proofErr w:type="spellEnd"/>
      <w:r w:rsidR="009C1C65" w:rsidRPr="00BD0653">
        <w:rPr>
          <w:rFonts w:ascii="Times New Roman" w:hAnsi="Times New Roman"/>
          <w:sz w:val="28"/>
          <w:szCs w:val="28"/>
        </w:rPr>
        <w:t>.: Музыка</w:t>
      </w:r>
      <w:proofErr w:type="gramStart"/>
      <w:r w:rsidR="009C1C65" w:rsidRPr="00BD0653">
        <w:rPr>
          <w:rFonts w:ascii="Times New Roman" w:hAnsi="Times New Roman"/>
          <w:sz w:val="28"/>
          <w:szCs w:val="28"/>
        </w:rPr>
        <w:t>/А</w:t>
      </w:r>
      <w:proofErr w:type="gramEnd"/>
      <w:r w:rsidR="009C1C65" w:rsidRPr="00BD0653">
        <w:rPr>
          <w:rFonts w:ascii="Times New Roman" w:hAnsi="Times New Roman"/>
          <w:sz w:val="28"/>
          <w:szCs w:val="28"/>
        </w:rPr>
        <w:t xml:space="preserve">вт. А.С. Кленов. Под общ. Ред. О.Г. </w:t>
      </w:r>
      <w:proofErr w:type="spellStart"/>
      <w:r w:rsidR="009C1C65" w:rsidRPr="00BD0653">
        <w:rPr>
          <w:rFonts w:ascii="Times New Roman" w:hAnsi="Times New Roman"/>
          <w:sz w:val="28"/>
          <w:szCs w:val="28"/>
        </w:rPr>
        <w:t>Хинн</w:t>
      </w:r>
      <w:proofErr w:type="spellEnd"/>
      <w:r w:rsidR="009C1C65" w:rsidRPr="00BD0653">
        <w:rPr>
          <w:rFonts w:ascii="Times New Roman" w:hAnsi="Times New Roman"/>
          <w:sz w:val="28"/>
          <w:szCs w:val="28"/>
        </w:rPr>
        <w:t xml:space="preserve">. – М.: ООО «Фирма «Издательство АСТ», 1999, </w:t>
      </w:r>
      <w:r w:rsidR="00DE371D" w:rsidRPr="00BD0653">
        <w:rPr>
          <w:rFonts w:ascii="Times New Roman" w:hAnsi="Times New Roman"/>
          <w:sz w:val="28"/>
          <w:szCs w:val="28"/>
        </w:rPr>
        <w:t>432</w:t>
      </w:r>
      <w:r w:rsidR="009C1C65" w:rsidRPr="00BD0653">
        <w:rPr>
          <w:rFonts w:ascii="Times New Roman" w:hAnsi="Times New Roman"/>
          <w:sz w:val="28"/>
          <w:szCs w:val="28"/>
        </w:rPr>
        <w:t xml:space="preserve"> с.</w:t>
      </w:r>
    </w:p>
    <w:p w:rsidR="00AB4B5C" w:rsidRDefault="00AB4B5C" w:rsidP="00BD0653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Я познаю мир. Музыка: </w:t>
      </w:r>
      <w:proofErr w:type="spellStart"/>
      <w:r w:rsidRPr="00BD0653">
        <w:rPr>
          <w:rFonts w:ascii="Times New Roman" w:hAnsi="Times New Roman"/>
          <w:sz w:val="28"/>
          <w:szCs w:val="28"/>
        </w:rPr>
        <w:t>энцикл</w:t>
      </w:r>
      <w:proofErr w:type="spellEnd"/>
      <w:r w:rsidRPr="00BD0653">
        <w:rPr>
          <w:rFonts w:ascii="Times New Roman" w:hAnsi="Times New Roman"/>
          <w:sz w:val="28"/>
          <w:szCs w:val="28"/>
        </w:rPr>
        <w:t xml:space="preserve">. /С.В. Истомин; </w:t>
      </w:r>
      <w:proofErr w:type="spellStart"/>
      <w:r w:rsidRPr="00BD0653">
        <w:rPr>
          <w:rFonts w:ascii="Times New Roman" w:hAnsi="Times New Roman"/>
          <w:sz w:val="28"/>
          <w:szCs w:val="28"/>
        </w:rPr>
        <w:t>худож</w:t>
      </w:r>
      <w:proofErr w:type="spellEnd"/>
      <w:r w:rsidRPr="00BD0653">
        <w:rPr>
          <w:rFonts w:ascii="Times New Roman" w:hAnsi="Times New Roman"/>
          <w:sz w:val="28"/>
          <w:szCs w:val="28"/>
        </w:rPr>
        <w:t>. В. Н. Родин. – М.</w:t>
      </w:r>
      <w:r w:rsidR="00CE23B7" w:rsidRPr="00BD0653">
        <w:rPr>
          <w:rFonts w:ascii="Times New Roman" w:hAnsi="Times New Roman"/>
          <w:sz w:val="28"/>
          <w:szCs w:val="28"/>
        </w:rPr>
        <w:t xml:space="preserve">: АСТ: </w:t>
      </w:r>
      <w:proofErr w:type="spellStart"/>
      <w:r w:rsidR="00CE23B7" w:rsidRPr="00BD0653">
        <w:rPr>
          <w:rFonts w:ascii="Times New Roman" w:hAnsi="Times New Roman"/>
          <w:sz w:val="28"/>
          <w:szCs w:val="28"/>
        </w:rPr>
        <w:t>Астрель</w:t>
      </w:r>
      <w:proofErr w:type="spellEnd"/>
      <w:r w:rsidR="00CE23B7" w:rsidRPr="00BD0653">
        <w:rPr>
          <w:rFonts w:ascii="Times New Roman" w:hAnsi="Times New Roman"/>
          <w:sz w:val="28"/>
          <w:szCs w:val="28"/>
        </w:rPr>
        <w:t xml:space="preserve">: Хранитель, 2007, </w:t>
      </w:r>
      <w:r w:rsidR="00DE371D" w:rsidRPr="00BD0653">
        <w:rPr>
          <w:rFonts w:ascii="Times New Roman" w:hAnsi="Times New Roman"/>
          <w:sz w:val="28"/>
          <w:szCs w:val="28"/>
        </w:rPr>
        <w:t>456</w:t>
      </w:r>
      <w:r w:rsidR="00CE23B7" w:rsidRPr="00BD0653">
        <w:rPr>
          <w:rFonts w:ascii="Times New Roman" w:hAnsi="Times New Roman"/>
          <w:sz w:val="28"/>
          <w:szCs w:val="28"/>
        </w:rPr>
        <w:t xml:space="preserve"> с.</w:t>
      </w:r>
    </w:p>
    <w:p w:rsidR="00540436" w:rsidRPr="00540436" w:rsidRDefault="00540436" w:rsidP="00540436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40436">
        <w:rPr>
          <w:rFonts w:ascii="Times New Roman" w:hAnsi="Times New Roman"/>
          <w:sz w:val="28"/>
          <w:szCs w:val="28"/>
        </w:rPr>
        <w:t>https://www.yakutskhistory.net</w:t>
      </w:r>
    </w:p>
    <w:p w:rsidR="00540436" w:rsidRPr="00540436" w:rsidRDefault="00540436" w:rsidP="00540436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40436">
        <w:rPr>
          <w:rFonts w:ascii="Times New Roman" w:hAnsi="Times New Roman"/>
          <w:sz w:val="28"/>
          <w:szCs w:val="28"/>
        </w:rPr>
        <w:t>http://yakutiamedia.ru/news/538855/</w:t>
      </w:r>
    </w:p>
    <w:p w:rsidR="00540436" w:rsidRPr="00540436" w:rsidRDefault="00540436" w:rsidP="00540436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40436">
        <w:rPr>
          <w:rFonts w:ascii="Times New Roman" w:hAnsi="Times New Roman"/>
          <w:sz w:val="28"/>
          <w:szCs w:val="28"/>
        </w:rPr>
        <w:t>http://m.kontrakty.ua</w:t>
      </w:r>
    </w:p>
    <w:p w:rsidR="00540436" w:rsidRPr="00540436" w:rsidRDefault="00540436" w:rsidP="00540436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40436">
        <w:rPr>
          <w:rFonts w:ascii="Times New Roman" w:hAnsi="Times New Roman"/>
          <w:sz w:val="28"/>
          <w:szCs w:val="28"/>
        </w:rPr>
        <w:t>https://ru.wikipedia.org/wiki</w:t>
      </w:r>
    </w:p>
    <w:p w:rsidR="00540436" w:rsidRPr="00540436" w:rsidRDefault="00540436" w:rsidP="00540436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40436">
        <w:rPr>
          <w:rFonts w:ascii="Times New Roman" w:hAnsi="Times New Roman"/>
          <w:sz w:val="28"/>
          <w:szCs w:val="28"/>
        </w:rPr>
        <w:t>https://saturdayjam.livejournal.com</w:t>
      </w:r>
    </w:p>
    <w:p w:rsidR="00540436" w:rsidRPr="00BD0653" w:rsidRDefault="00540436" w:rsidP="00540436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40436">
        <w:rPr>
          <w:rFonts w:ascii="Times New Roman" w:hAnsi="Times New Roman"/>
          <w:sz w:val="28"/>
          <w:szCs w:val="28"/>
        </w:rPr>
        <w:t>https://www.syl.ru</w:t>
      </w:r>
    </w:p>
    <w:p w:rsidR="002262D2" w:rsidRPr="00BD0653" w:rsidRDefault="002262D2" w:rsidP="00BD0653">
      <w:pPr>
        <w:pStyle w:val="ab"/>
        <w:spacing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BD0653" w:rsidRDefault="00BD0653" w:rsidP="00BD0653">
      <w:pPr>
        <w:pStyle w:val="ab"/>
        <w:spacing w:line="360" w:lineRule="auto"/>
        <w:ind w:firstLine="210"/>
        <w:jc w:val="center"/>
        <w:rPr>
          <w:rFonts w:ascii="Times New Roman" w:hAnsi="Times New Roman"/>
          <w:b/>
          <w:sz w:val="28"/>
          <w:szCs w:val="28"/>
        </w:rPr>
      </w:pPr>
    </w:p>
    <w:p w:rsidR="00540436" w:rsidRDefault="00540436" w:rsidP="00BD0653">
      <w:pPr>
        <w:pStyle w:val="ab"/>
        <w:spacing w:line="360" w:lineRule="auto"/>
        <w:ind w:firstLine="210"/>
        <w:jc w:val="center"/>
        <w:rPr>
          <w:rFonts w:ascii="Times New Roman" w:hAnsi="Times New Roman"/>
          <w:b/>
          <w:sz w:val="28"/>
          <w:szCs w:val="28"/>
        </w:rPr>
      </w:pPr>
    </w:p>
    <w:p w:rsidR="00540436" w:rsidRDefault="00540436" w:rsidP="00BD0653">
      <w:pPr>
        <w:pStyle w:val="ab"/>
        <w:spacing w:line="360" w:lineRule="auto"/>
        <w:ind w:firstLine="210"/>
        <w:jc w:val="center"/>
        <w:rPr>
          <w:rFonts w:ascii="Times New Roman" w:hAnsi="Times New Roman"/>
          <w:b/>
          <w:sz w:val="28"/>
          <w:szCs w:val="28"/>
        </w:rPr>
      </w:pPr>
    </w:p>
    <w:p w:rsidR="00691EFC" w:rsidRDefault="00691EFC" w:rsidP="00BD0653">
      <w:pPr>
        <w:pStyle w:val="ab"/>
        <w:spacing w:line="360" w:lineRule="auto"/>
        <w:ind w:firstLine="210"/>
        <w:jc w:val="center"/>
        <w:rPr>
          <w:rFonts w:ascii="Times New Roman" w:hAnsi="Times New Roman"/>
          <w:b/>
          <w:sz w:val="28"/>
          <w:szCs w:val="28"/>
        </w:rPr>
      </w:pPr>
    </w:p>
    <w:p w:rsidR="00691EFC" w:rsidRDefault="00691EFC" w:rsidP="00BD0653">
      <w:pPr>
        <w:pStyle w:val="ab"/>
        <w:spacing w:line="360" w:lineRule="auto"/>
        <w:ind w:firstLine="210"/>
        <w:jc w:val="center"/>
        <w:rPr>
          <w:rFonts w:ascii="Times New Roman" w:hAnsi="Times New Roman"/>
          <w:b/>
          <w:sz w:val="28"/>
          <w:szCs w:val="28"/>
        </w:rPr>
      </w:pPr>
    </w:p>
    <w:p w:rsidR="00540436" w:rsidRDefault="00540436" w:rsidP="00BD0653">
      <w:pPr>
        <w:pStyle w:val="ab"/>
        <w:spacing w:line="360" w:lineRule="auto"/>
        <w:ind w:firstLine="210"/>
        <w:jc w:val="center"/>
        <w:rPr>
          <w:rFonts w:ascii="Times New Roman" w:hAnsi="Times New Roman"/>
          <w:b/>
          <w:sz w:val="28"/>
          <w:szCs w:val="28"/>
        </w:rPr>
      </w:pPr>
    </w:p>
    <w:p w:rsidR="00AB4B5C" w:rsidRPr="00BD0653" w:rsidRDefault="002262D2" w:rsidP="00BD0653">
      <w:pPr>
        <w:pStyle w:val="ab"/>
        <w:spacing w:line="360" w:lineRule="auto"/>
        <w:ind w:firstLine="210"/>
        <w:jc w:val="center"/>
        <w:rPr>
          <w:rFonts w:ascii="Times New Roman" w:hAnsi="Times New Roman"/>
          <w:b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lastRenderedPageBreak/>
        <w:t>Приложение:</w:t>
      </w:r>
    </w:p>
    <w:p w:rsidR="00AB4B5C" w:rsidRPr="00BD0653" w:rsidRDefault="00AB4B5C" w:rsidP="00BD0653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AB4B5C" w:rsidRPr="00BD0653" w:rsidRDefault="00871820" w:rsidP="00BD0653">
      <w:pPr>
        <w:pStyle w:val="ab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Словарь:</w:t>
      </w:r>
    </w:p>
    <w:p w:rsidR="00871820" w:rsidRPr="00BD0653" w:rsidRDefault="00871820" w:rsidP="00BD0653">
      <w:pPr>
        <w:pStyle w:val="ab"/>
        <w:numPr>
          <w:ilvl w:val="0"/>
          <w:numId w:val="1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Шаман</w:t>
      </w:r>
      <w:r w:rsidRPr="00BD0653">
        <w:rPr>
          <w:rFonts w:ascii="Times New Roman" w:hAnsi="Times New Roman"/>
          <w:sz w:val="28"/>
          <w:szCs w:val="28"/>
        </w:rPr>
        <w:t xml:space="preserve">   у Саха,  якутов  — </w:t>
      </w:r>
      <w:proofErr w:type="spellStart"/>
      <w:r w:rsidRPr="00BD0653">
        <w:rPr>
          <w:rFonts w:ascii="Times New Roman" w:hAnsi="Times New Roman"/>
          <w:b/>
          <w:sz w:val="28"/>
          <w:szCs w:val="28"/>
        </w:rPr>
        <w:t>ойуун</w:t>
      </w:r>
      <w:proofErr w:type="spellEnd"/>
      <w:proofErr w:type="gramStart"/>
      <w:r w:rsidRPr="00BD0653">
        <w:rPr>
          <w:rFonts w:ascii="Times New Roman" w:hAnsi="Times New Roman"/>
          <w:b/>
          <w:sz w:val="28"/>
          <w:szCs w:val="28"/>
        </w:rPr>
        <w:t xml:space="preserve"> </w:t>
      </w:r>
      <w:r w:rsidRPr="00BD0653">
        <w:rPr>
          <w:rFonts w:ascii="Times New Roman" w:hAnsi="Times New Roman"/>
          <w:sz w:val="28"/>
          <w:szCs w:val="28"/>
        </w:rPr>
        <w:t>.</w:t>
      </w:r>
      <w:proofErr w:type="gramEnd"/>
    </w:p>
    <w:p w:rsidR="00871820" w:rsidRPr="00BD0653" w:rsidRDefault="007F6B22" w:rsidP="00BD0653">
      <w:pPr>
        <w:pStyle w:val="ab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В</w:t>
      </w:r>
      <w:r w:rsidR="00871820" w:rsidRPr="00BD0653">
        <w:rPr>
          <w:rFonts w:ascii="Times New Roman" w:hAnsi="Times New Roman"/>
          <w:sz w:val="28"/>
          <w:szCs w:val="28"/>
        </w:rPr>
        <w:t xml:space="preserve"> состав </w:t>
      </w:r>
      <w:r w:rsidR="00871820" w:rsidRPr="00BD0653">
        <w:rPr>
          <w:rFonts w:ascii="Times New Roman" w:hAnsi="Times New Roman"/>
          <w:b/>
          <w:sz w:val="28"/>
          <w:szCs w:val="28"/>
        </w:rPr>
        <w:t>Индонезийского оркестра</w:t>
      </w:r>
      <w:r w:rsidR="00871820" w:rsidRPr="00BD0653">
        <w:rPr>
          <w:rFonts w:ascii="Times New Roman" w:hAnsi="Times New Roman"/>
          <w:sz w:val="28"/>
          <w:szCs w:val="28"/>
        </w:rPr>
        <w:t xml:space="preserve">  входят такие музыкальные инструменты, как гамелана, </w:t>
      </w:r>
      <w:proofErr w:type="spellStart"/>
      <w:r w:rsidR="00871820" w:rsidRPr="00BD0653">
        <w:rPr>
          <w:rFonts w:ascii="Times New Roman" w:hAnsi="Times New Roman"/>
          <w:sz w:val="28"/>
          <w:szCs w:val="28"/>
        </w:rPr>
        <w:t>гатама</w:t>
      </w:r>
      <w:proofErr w:type="spellEnd"/>
      <w:r w:rsidR="00871820" w:rsidRPr="00BD0653">
        <w:rPr>
          <w:rFonts w:ascii="Times New Roman" w:hAnsi="Times New Roman"/>
          <w:sz w:val="28"/>
          <w:szCs w:val="28"/>
        </w:rPr>
        <w:t>, барабаны, колокольчики, музыкальная пила.</w:t>
      </w:r>
    </w:p>
    <w:p w:rsidR="00871820" w:rsidRPr="00BD0653" w:rsidRDefault="00871820" w:rsidP="00BD0653">
      <w:pPr>
        <w:pStyle w:val="ab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0653">
        <w:rPr>
          <w:rFonts w:ascii="Times New Roman" w:hAnsi="Times New Roman"/>
          <w:b/>
          <w:sz w:val="28"/>
          <w:szCs w:val="28"/>
        </w:rPr>
        <w:t>Тюнгу́</w:t>
      </w:r>
      <w:proofErr w:type="gramStart"/>
      <w:r w:rsidRPr="00BD0653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BD065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D0653">
        <w:rPr>
          <w:rFonts w:ascii="Times New Roman" w:hAnsi="Times New Roman"/>
          <w:sz w:val="28"/>
          <w:szCs w:val="28"/>
        </w:rPr>
        <w:t>дюнгюр</w:t>
      </w:r>
      <w:proofErr w:type="spellEnd"/>
      <w:r w:rsidRPr="00BD0653">
        <w:rPr>
          <w:rFonts w:ascii="Times New Roman" w:hAnsi="Times New Roman"/>
          <w:sz w:val="28"/>
          <w:szCs w:val="28"/>
        </w:rPr>
        <w:t xml:space="preserve">) — (алтайский — </w:t>
      </w:r>
      <w:proofErr w:type="spellStart"/>
      <w:r w:rsidRPr="00BD0653">
        <w:rPr>
          <w:rFonts w:ascii="Times New Roman" w:hAnsi="Times New Roman"/>
          <w:sz w:val="28"/>
          <w:szCs w:val="28"/>
        </w:rPr>
        <w:t>тӱҥӱр</w:t>
      </w:r>
      <w:proofErr w:type="spellEnd"/>
      <w:r w:rsidRPr="00BD0653">
        <w:rPr>
          <w:rFonts w:ascii="Times New Roman" w:hAnsi="Times New Roman"/>
          <w:sz w:val="28"/>
          <w:szCs w:val="28"/>
        </w:rPr>
        <w:t>) означает тюркский бубен.</w:t>
      </w:r>
    </w:p>
    <w:p w:rsidR="00871820" w:rsidRPr="00BD0653" w:rsidRDefault="007F6B22" w:rsidP="00BD0653">
      <w:pPr>
        <w:pStyle w:val="ab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Ханг</w:t>
      </w:r>
      <w:r w:rsidRPr="00BD0653">
        <w:rPr>
          <w:rFonts w:ascii="Times New Roman" w:hAnsi="Times New Roman"/>
          <w:sz w:val="28"/>
          <w:szCs w:val="28"/>
        </w:rPr>
        <w:t xml:space="preserve"> в переводе со швейцарского языка означает рука.</w:t>
      </w:r>
    </w:p>
    <w:p w:rsidR="007F6B22" w:rsidRPr="00BD0653" w:rsidRDefault="007F6B22" w:rsidP="00BD0653">
      <w:pPr>
        <w:pStyle w:val="ab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Металлический </w:t>
      </w:r>
      <w:proofErr w:type="spellStart"/>
      <w:r w:rsidRPr="00BD0653">
        <w:rPr>
          <w:rFonts w:ascii="Times New Roman" w:hAnsi="Times New Roman"/>
          <w:b/>
          <w:sz w:val="28"/>
          <w:szCs w:val="28"/>
        </w:rPr>
        <w:t>идиофон</w:t>
      </w:r>
      <w:proofErr w:type="spellEnd"/>
      <w:r w:rsidRPr="00BD0653">
        <w:rPr>
          <w:rFonts w:ascii="Times New Roman" w:hAnsi="Times New Roman"/>
          <w:b/>
          <w:sz w:val="28"/>
          <w:szCs w:val="28"/>
        </w:rPr>
        <w:t xml:space="preserve"> </w:t>
      </w:r>
      <w:r w:rsidRPr="00BD0653">
        <w:rPr>
          <w:rFonts w:ascii="Times New Roman" w:hAnsi="Times New Roman"/>
          <w:sz w:val="28"/>
          <w:szCs w:val="28"/>
        </w:rPr>
        <w:t xml:space="preserve">это музыкальный инструмент, источником звука в котором является само тело инструмента не требующие для </w:t>
      </w:r>
      <w:proofErr w:type="spellStart"/>
      <w:r w:rsidRPr="00BD0653"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 w:rsidRPr="00BD0653">
        <w:rPr>
          <w:rFonts w:ascii="Times New Roman" w:hAnsi="Times New Roman"/>
          <w:sz w:val="28"/>
          <w:szCs w:val="28"/>
        </w:rPr>
        <w:t xml:space="preserve"> предварительного натяжения или сжатия (натянутой струны либо мембраны).</w:t>
      </w:r>
    </w:p>
    <w:p w:rsidR="008B6E7F" w:rsidRDefault="007F6B22" w:rsidP="00BD0653">
      <w:pPr>
        <w:pStyle w:val="ab"/>
        <w:numPr>
          <w:ilvl w:val="0"/>
          <w:numId w:val="19"/>
        </w:numPr>
        <w:tabs>
          <w:tab w:val="left" w:pos="-723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Камлани</w:t>
      </w:r>
      <w:r w:rsidR="00BD0653">
        <w:rPr>
          <w:rFonts w:ascii="Times New Roman" w:hAnsi="Times New Roman"/>
          <w:b/>
          <w:sz w:val="28"/>
          <w:szCs w:val="28"/>
        </w:rPr>
        <w:t>е</w:t>
      </w:r>
      <w:r w:rsidRPr="00BD0653">
        <w:rPr>
          <w:rFonts w:ascii="Times New Roman" w:hAnsi="Times New Roman"/>
          <w:sz w:val="28"/>
          <w:szCs w:val="28"/>
        </w:rPr>
        <w:t xml:space="preserve"> это ритуально</w:t>
      </w:r>
      <w:r w:rsidR="00BD0653">
        <w:rPr>
          <w:rFonts w:ascii="Times New Roman" w:hAnsi="Times New Roman"/>
          <w:sz w:val="28"/>
          <w:szCs w:val="28"/>
        </w:rPr>
        <w:t xml:space="preserve">е </w:t>
      </w:r>
      <w:r w:rsidRPr="00BD0653">
        <w:rPr>
          <w:rFonts w:ascii="Times New Roman" w:hAnsi="Times New Roman"/>
          <w:sz w:val="28"/>
          <w:szCs w:val="28"/>
        </w:rPr>
        <w:t xml:space="preserve"> песнопени</w:t>
      </w:r>
      <w:r w:rsidR="00BD0653">
        <w:rPr>
          <w:rFonts w:ascii="Times New Roman" w:hAnsi="Times New Roman"/>
          <w:sz w:val="28"/>
          <w:szCs w:val="28"/>
        </w:rPr>
        <w:t>е</w:t>
      </w:r>
      <w:r w:rsidRPr="00BD0653">
        <w:rPr>
          <w:rFonts w:ascii="Times New Roman" w:hAnsi="Times New Roman"/>
          <w:sz w:val="28"/>
          <w:szCs w:val="28"/>
        </w:rPr>
        <w:t xml:space="preserve"> шамана.</w:t>
      </w:r>
    </w:p>
    <w:p w:rsidR="00691EFC" w:rsidRDefault="00691EFC" w:rsidP="00BD0653">
      <w:pPr>
        <w:pStyle w:val="ab"/>
        <w:numPr>
          <w:ilvl w:val="0"/>
          <w:numId w:val="19"/>
        </w:numPr>
        <w:tabs>
          <w:tab w:val="left" w:pos="-72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Интервью:</w:t>
      </w:r>
    </w:p>
    <w:p w:rsidR="00F54ED8" w:rsidRDefault="00F54ED8" w:rsidP="00916AB7">
      <w:pPr>
        <w:pStyle w:val="ab"/>
        <w:tabs>
          <w:tab w:val="left" w:pos="-7230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1вопрос: Подскажите, пожалуйста, есть ли бубны в вашем музее.</w:t>
      </w:r>
    </w:p>
    <w:p w:rsidR="00F54ED8" w:rsidRDefault="00F54ED8" w:rsidP="00F54ED8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Да, в нашем музее есть два бубна. Эти бубны подарили нам разные шаманы, чтобы дети и взрослые могли увидеть их, так как даже в отдаленных улусах не каждый может увидеть настоящий бубен.</w:t>
      </w:r>
    </w:p>
    <w:p w:rsidR="00F54ED8" w:rsidRDefault="00F54ED8" w:rsidP="00916AB7">
      <w:pPr>
        <w:pStyle w:val="ab"/>
        <w:tabs>
          <w:tab w:val="left" w:pos="-7230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 </w:t>
      </w:r>
      <w:r w:rsidRPr="00F54ED8">
        <w:rPr>
          <w:rFonts w:ascii="Times New Roman" w:hAnsi="Times New Roman"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А почему бубны нельзя трогать, разглядывать?</w:t>
      </w:r>
    </w:p>
    <w:p w:rsidR="00F54ED8" w:rsidRDefault="00F54ED8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</w:t>
      </w:r>
      <w:r w:rsidRPr="00F54ED8">
        <w:rPr>
          <w:rFonts w:ascii="Times New Roman" w:hAnsi="Times New Roman"/>
          <w:sz w:val="28"/>
          <w:szCs w:val="28"/>
        </w:rPr>
        <w:t xml:space="preserve">: </w:t>
      </w:r>
      <w:r w:rsidR="001851B3">
        <w:rPr>
          <w:rFonts w:ascii="Times New Roman" w:hAnsi="Times New Roman"/>
          <w:sz w:val="28"/>
          <w:szCs w:val="28"/>
        </w:rPr>
        <w:t>Прежде чем создать бубен, шаман должен был провести многие традиции. Ч</w:t>
      </w:r>
      <w:r w:rsidR="001851B3" w:rsidRPr="00F54ED8">
        <w:rPr>
          <w:rFonts w:ascii="Times New Roman" w:hAnsi="Times New Roman"/>
          <w:sz w:val="28"/>
          <w:szCs w:val="28"/>
        </w:rPr>
        <w:t>тобы бубен был живым и обладал целебными ритмами, был наделён особой силою</w:t>
      </w:r>
      <w:r w:rsidR="001851B3">
        <w:rPr>
          <w:rFonts w:ascii="Times New Roman" w:hAnsi="Times New Roman"/>
          <w:sz w:val="28"/>
          <w:szCs w:val="28"/>
        </w:rPr>
        <w:t>.</w:t>
      </w:r>
      <w:r w:rsidRPr="00F54ED8">
        <w:rPr>
          <w:rFonts w:ascii="Times New Roman" w:hAnsi="Times New Roman"/>
          <w:sz w:val="28"/>
          <w:szCs w:val="28"/>
        </w:rPr>
        <w:t xml:space="preserve"> Кроме того, бубен </w:t>
      </w:r>
      <w:r w:rsidR="001851B3" w:rsidRPr="00F54ED8">
        <w:rPr>
          <w:rFonts w:ascii="Times New Roman" w:hAnsi="Times New Roman"/>
          <w:sz w:val="28"/>
          <w:szCs w:val="28"/>
        </w:rPr>
        <w:t>счита</w:t>
      </w:r>
      <w:r w:rsidR="001851B3">
        <w:rPr>
          <w:rFonts w:ascii="Times New Roman" w:hAnsi="Times New Roman"/>
          <w:sz w:val="28"/>
          <w:szCs w:val="28"/>
        </w:rPr>
        <w:t>ется</w:t>
      </w:r>
      <w:r w:rsidRPr="00F54ED8">
        <w:rPr>
          <w:rFonts w:ascii="Times New Roman" w:hAnsi="Times New Roman"/>
          <w:sz w:val="28"/>
          <w:szCs w:val="28"/>
        </w:rPr>
        <w:t xml:space="preserve"> защитой-панцирем шамана, в наше время найти  так</w:t>
      </w:r>
      <w:r w:rsidR="001851B3">
        <w:rPr>
          <w:rFonts w:ascii="Times New Roman" w:hAnsi="Times New Roman"/>
          <w:sz w:val="28"/>
          <w:szCs w:val="28"/>
        </w:rPr>
        <w:t>ой бубен — это большая редкость.</w:t>
      </w:r>
    </w:p>
    <w:p w:rsidR="001851B3" w:rsidRDefault="001851B3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Вопрос: Из чего изготавливается бубен шамана?</w:t>
      </w:r>
    </w:p>
    <w:p w:rsidR="00916AB7" w:rsidRDefault="001851B3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Бубен </w:t>
      </w:r>
      <w:r w:rsidR="00916AB7" w:rsidRPr="00916AB7">
        <w:rPr>
          <w:rFonts w:ascii="Times New Roman" w:hAnsi="Times New Roman"/>
          <w:sz w:val="28"/>
          <w:szCs w:val="28"/>
        </w:rPr>
        <w:t>(</w:t>
      </w:r>
      <w:proofErr w:type="spellStart"/>
      <w:r w:rsidR="00916AB7" w:rsidRPr="00916AB7">
        <w:rPr>
          <w:rFonts w:ascii="Times New Roman" w:hAnsi="Times New Roman"/>
          <w:sz w:val="28"/>
          <w:szCs w:val="28"/>
        </w:rPr>
        <w:t>тюнгюр-дюнгюр</w:t>
      </w:r>
      <w:proofErr w:type="spellEnd"/>
      <w:r w:rsidR="00916AB7" w:rsidRPr="00916AB7">
        <w:rPr>
          <w:rFonts w:ascii="Times New Roman" w:hAnsi="Times New Roman"/>
          <w:sz w:val="28"/>
          <w:szCs w:val="28"/>
        </w:rPr>
        <w:t>) име</w:t>
      </w:r>
      <w:r>
        <w:rPr>
          <w:rFonts w:ascii="Times New Roman" w:hAnsi="Times New Roman"/>
          <w:sz w:val="28"/>
          <w:szCs w:val="28"/>
        </w:rPr>
        <w:t>ет</w:t>
      </w:r>
      <w:r w:rsidR="00916AB7" w:rsidRPr="00916AB7">
        <w:rPr>
          <w:rFonts w:ascii="Times New Roman" w:hAnsi="Times New Roman"/>
          <w:sz w:val="28"/>
          <w:szCs w:val="28"/>
        </w:rPr>
        <w:t xml:space="preserve"> яйцевидную или овальную форму, средние размеры </w:t>
      </w:r>
      <w:r>
        <w:rPr>
          <w:rFonts w:ascii="Times New Roman" w:hAnsi="Times New Roman"/>
          <w:sz w:val="28"/>
          <w:szCs w:val="28"/>
        </w:rPr>
        <w:t xml:space="preserve">до 60 см в </w:t>
      </w:r>
      <w:r w:rsidR="00916AB7" w:rsidRPr="00916AB7">
        <w:rPr>
          <w:rFonts w:ascii="Times New Roman" w:hAnsi="Times New Roman"/>
          <w:sz w:val="28"/>
          <w:szCs w:val="28"/>
        </w:rPr>
        <w:t>диаметре. Обечайку (шириной от 10 см и выше) делали из лиственничной</w:t>
      </w:r>
      <w:r>
        <w:rPr>
          <w:rFonts w:ascii="Times New Roman" w:hAnsi="Times New Roman"/>
          <w:sz w:val="28"/>
          <w:szCs w:val="28"/>
        </w:rPr>
        <w:t xml:space="preserve"> или березовой</w:t>
      </w:r>
      <w:r w:rsidR="00916AB7" w:rsidRPr="00916AB7">
        <w:rPr>
          <w:rFonts w:ascii="Times New Roman" w:hAnsi="Times New Roman"/>
          <w:sz w:val="28"/>
          <w:szCs w:val="28"/>
        </w:rPr>
        <w:t xml:space="preserve"> доски. На ее внешней стороне име</w:t>
      </w:r>
      <w:r>
        <w:rPr>
          <w:rFonts w:ascii="Times New Roman" w:hAnsi="Times New Roman"/>
          <w:sz w:val="28"/>
          <w:szCs w:val="28"/>
        </w:rPr>
        <w:t>ет</w:t>
      </w:r>
      <w:r w:rsidR="00916AB7" w:rsidRPr="00916AB7">
        <w:rPr>
          <w:rFonts w:ascii="Times New Roman" w:hAnsi="Times New Roman"/>
          <w:sz w:val="28"/>
          <w:szCs w:val="28"/>
        </w:rPr>
        <w:t>ся ряд бугорков, обычно семь или девять</w:t>
      </w:r>
      <w:r>
        <w:rPr>
          <w:rFonts w:ascii="Times New Roman" w:hAnsi="Times New Roman"/>
          <w:sz w:val="28"/>
          <w:szCs w:val="28"/>
        </w:rPr>
        <w:t>.</w:t>
      </w:r>
    </w:p>
    <w:p w:rsidR="001851B3" w:rsidRDefault="001851B3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 Вопрос: Почему овальная</w:t>
      </w:r>
      <w:r w:rsidRPr="001851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форма у бубна?</w:t>
      </w:r>
    </w:p>
    <w:p w:rsidR="00916AB7" w:rsidRDefault="001851B3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Бубен обтягивали коровьей </w:t>
      </w:r>
      <w:r w:rsidR="00916AB7" w:rsidRPr="00916AB7">
        <w:rPr>
          <w:rFonts w:ascii="Times New Roman" w:hAnsi="Times New Roman"/>
          <w:sz w:val="28"/>
          <w:szCs w:val="28"/>
        </w:rPr>
        <w:t>или козлиной кожей. Шкуру выделывали, мочили и пришивали к обечайке близко от края. Высыхая, кожа плотно натягивалась на обечайку.</w:t>
      </w:r>
      <w:r>
        <w:rPr>
          <w:rFonts w:ascii="Times New Roman" w:hAnsi="Times New Roman"/>
          <w:sz w:val="28"/>
          <w:szCs w:val="28"/>
        </w:rPr>
        <w:t xml:space="preserve"> </w:t>
      </w:r>
      <w:r w:rsidR="00594F5F">
        <w:rPr>
          <w:rFonts w:ascii="Times New Roman" w:hAnsi="Times New Roman"/>
          <w:sz w:val="28"/>
          <w:szCs w:val="28"/>
        </w:rPr>
        <w:t>Кожа,</w:t>
      </w:r>
      <w:r>
        <w:rPr>
          <w:rFonts w:ascii="Times New Roman" w:hAnsi="Times New Roman"/>
          <w:sz w:val="28"/>
          <w:szCs w:val="28"/>
        </w:rPr>
        <w:t xml:space="preserve"> снятая с   животного не имеет ровной круглой формы.</w:t>
      </w:r>
    </w:p>
    <w:p w:rsidR="001851B3" w:rsidRDefault="00594F5F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  <w:r w:rsidR="001851B3">
        <w:rPr>
          <w:rFonts w:ascii="Times New Roman" w:hAnsi="Times New Roman"/>
          <w:sz w:val="28"/>
          <w:szCs w:val="28"/>
        </w:rPr>
        <w:t>Вопрос: Чем был бубен для шамана?</w:t>
      </w:r>
    </w:p>
    <w:p w:rsidR="00594F5F" w:rsidRDefault="00594F5F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  <w:r w:rsidRPr="00594F5F">
        <w:rPr>
          <w:rFonts w:ascii="Times New Roman" w:hAnsi="Times New Roman"/>
          <w:sz w:val="28"/>
          <w:szCs w:val="28"/>
        </w:rPr>
        <w:t xml:space="preserve"> </w:t>
      </w:r>
      <w:r w:rsidRPr="00916AB7">
        <w:rPr>
          <w:rFonts w:ascii="Times New Roman" w:hAnsi="Times New Roman"/>
          <w:sz w:val="28"/>
          <w:szCs w:val="28"/>
        </w:rPr>
        <w:t xml:space="preserve">Бубен в целом осознавался как шаманский конь. В шаманских песнях при обряде оживления бубна пелось: "Круглый бубен превращаю, делаю конем могучим, превращаю, </w:t>
      </w:r>
      <w:proofErr w:type="spellStart"/>
      <w:r w:rsidRPr="00916AB7">
        <w:rPr>
          <w:rFonts w:ascii="Times New Roman" w:hAnsi="Times New Roman"/>
          <w:sz w:val="28"/>
          <w:szCs w:val="28"/>
        </w:rPr>
        <w:t>сотворяю</w:t>
      </w:r>
      <w:proofErr w:type="spellEnd"/>
      <w:r w:rsidRPr="00916AB7">
        <w:rPr>
          <w:rFonts w:ascii="Times New Roman" w:hAnsi="Times New Roman"/>
          <w:sz w:val="28"/>
          <w:szCs w:val="28"/>
        </w:rPr>
        <w:t xml:space="preserve"> лошадь быструю из бубна".</w:t>
      </w:r>
    </w:p>
    <w:p w:rsidR="00594F5F" w:rsidRDefault="00594F5F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Вопрос: Как хранить бубен?</w:t>
      </w:r>
    </w:p>
    <w:p w:rsidR="00594F5F" w:rsidRPr="00916AB7" w:rsidRDefault="00594F5F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  <w:r w:rsidRPr="00594F5F">
        <w:t xml:space="preserve"> </w:t>
      </w:r>
      <w:r w:rsidRPr="00594F5F">
        <w:rPr>
          <w:rFonts w:ascii="Times New Roman" w:hAnsi="Times New Roman"/>
          <w:sz w:val="28"/>
          <w:szCs w:val="28"/>
        </w:rPr>
        <w:t>Для хранения бубнов якуты имели специальные мешки (</w:t>
      </w:r>
      <w:proofErr w:type="spellStart"/>
      <w:r w:rsidRPr="00594F5F">
        <w:rPr>
          <w:rFonts w:ascii="Times New Roman" w:hAnsi="Times New Roman"/>
          <w:sz w:val="28"/>
          <w:szCs w:val="28"/>
        </w:rPr>
        <w:t>дунгур</w:t>
      </w:r>
      <w:proofErr w:type="spellEnd"/>
      <w:r w:rsidRPr="00594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4F5F">
        <w:rPr>
          <w:rFonts w:ascii="Times New Roman" w:hAnsi="Times New Roman"/>
          <w:sz w:val="28"/>
          <w:szCs w:val="28"/>
        </w:rPr>
        <w:t>каата</w:t>
      </w:r>
      <w:proofErr w:type="spellEnd"/>
      <w:r w:rsidRPr="00594F5F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В руках не у каждого бубен может зазвучать, а тем более принести пользу, излечить человека. </w:t>
      </w:r>
    </w:p>
    <w:p w:rsidR="00916AB7" w:rsidRPr="00916AB7" w:rsidRDefault="00916AB7" w:rsidP="00916AB7">
      <w:pPr>
        <w:pStyle w:val="ab"/>
        <w:tabs>
          <w:tab w:val="left" w:pos="-7230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691EFC" w:rsidRPr="00BD0653" w:rsidRDefault="00594F5F" w:rsidP="00594F5F">
      <w:pPr>
        <w:pStyle w:val="ab"/>
        <w:tabs>
          <w:tab w:val="left" w:pos="-7230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 w:rsidR="00691EFC" w:rsidRPr="00BD0653" w:rsidSect="00BD0653">
      <w:headerReference w:type="even" r:id="rId15"/>
      <w:headerReference w:type="default" r:id="rId16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59C" w:rsidRDefault="00EC359C">
      <w:r>
        <w:separator/>
      </w:r>
    </w:p>
  </w:endnote>
  <w:endnote w:type="continuationSeparator" w:id="0">
    <w:p w:rsidR="00EC359C" w:rsidRDefault="00EC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59C" w:rsidRDefault="00EC359C">
      <w:r>
        <w:separator/>
      </w:r>
    </w:p>
  </w:footnote>
  <w:footnote w:type="continuationSeparator" w:id="0">
    <w:p w:rsidR="00EC359C" w:rsidRDefault="00EC3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1B" w:rsidRDefault="00DD0EFB" w:rsidP="00F06C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4D1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4D1B" w:rsidRDefault="00414D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1B" w:rsidRDefault="00DD0EFB" w:rsidP="00F06C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4D1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4562">
      <w:rPr>
        <w:rStyle w:val="a4"/>
        <w:noProof/>
      </w:rPr>
      <w:t>17</w:t>
    </w:r>
    <w:r>
      <w:rPr>
        <w:rStyle w:val="a4"/>
      </w:rPr>
      <w:fldChar w:fldCharType="end"/>
    </w:r>
  </w:p>
  <w:p w:rsidR="00414D1B" w:rsidRDefault="00414D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F5F"/>
    <w:multiLevelType w:val="hybridMultilevel"/>
    <w:tmpl w:val="C5C833B2"/>
    <w:lvl w:ilvl="0" w:tplc="60BEE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513507"/>
    <w:multiLevelType w:val="hybridMultilevel"/>
    <w:tmpl w:val="057EFED0"/>
    <w:lvl w:ilvl="0" w:tplc="21B0C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5064B"/>
    <w:multiLevelType w:val="hybridMultilevel"/>
    <w:tmpl w:val="B6A21AB4"/>
    <w:lvl w:ilvl="0" w:tplc="8BEEA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00574D"/>
    <w:multiLevelType w:val="hybridMultilevel"/>
    <w:tmpl w:val="B7E20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6642E"/>
    <w:multiLevelType w:val="hybridMultilevel"/>
    <w:tmpl w:val="C58E91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268D7"/>
    <w:multiLevelType w:val="multilevel"/>
    <w:tmpl w:val="E84C621E"/>
    <w:lvl w:ilvl="0">
      <w:start w:val="2"/>
      <w:numFmt w:val="decimal"/>
      <w:lvlText w:val="%1."/>
      <w:lvlJc w:val="left"/>
      <w:pPr>
        <w:ind w:left="540" w:hanging="540"/>
      </w:pPr>
      <w:rPr>
        <w:rFonts w:ascii="Calibri" w:hAnsi="Calibri" w:cs="Calibri"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="Calibri" w:hAnsi="Calibri" w:cs="Calibri" w:hint="default"/>
        <w:sz w:val="24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sz w:val="24"/>
      </w:rPr>
    </w:lvl>
  </w:abstractNum>
  <w:abstractNum w:abstractNumId="6">
    <w:nsid w:val="27C31520"/>
    <w:multiLevelType w:val="hybridMultilevel"/>
    <w:tmpl w:val="9ECED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863F27"/>
    <w:multiLevelType w:val="hybridMultilevel"/>
    <w:tmpl w:val="18388BBA"/>
    <w:lvl w:ilvl="0" w:tplc="6874A24E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>
    <w:nsid w:val="381369FF"/>
    <w:multiLevelType w:val="hybridMultilevel"/>
    <w:tmpl w:val="677A2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94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781A12"/>
    <w:multiLevelType w:val="hybridMultilevel"/>
    <w:tmpl w:val="74B810C2"/>
    <w:lvl w:ilvl="0" w:tplc="0DD86CF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DDE28D8"/>
    <w:multiLevelType w:val="hybridMultilevel"/>
    <w:tmpl w:val="C9AE90D2"/>
    <w:lvl w:ilvl="0" w:tplc="BACEFE0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20866A1"/>
    <w:multiLevelType w:val="hybridMultilevel"/>
    <w:tmpl w:val="5C42A860"/>
    <w:lvl w:ilvl="0" w:tplc="5602E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3B2C84"/>
    <w:multiLevelType w:val="hybridMultilevel"/>
    <w:tmpl w:val="FCDE7770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>
    <w:nsid w:val="5D3B6AA8"/>
    <w:multiLevelType w:val="multilevel"/>
    <w:tmpl w:val="9970DFD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DFD6B9B"/>
    <w:multiLevelType w:val="hybridMultilevel"/>
    <w:tmpl w:val="8076BC1C"/>
    <w:lvl w:ilvl="0" w:tplc="B34C1D12">
      <w:start w:val="1"/>
      <w:numFmt w:val="decimal"/>
      <w:lvlText w:val="%1."/>
      <w:lvlJc w:val="left"/>
      <w:pPr>
        <w:ind w:left="3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28" w:hanging="360"/>
      </w:pPr>
    </w:lvl>
    <w:lvl w:ilvl="2" w:tplc="0419001B" w:tentative="1">
      <w:start w:val="1"/>
      <w:numFmt w:val="lowerRoman"/>
      <w:lvlText w:val="%3."/>
      <w:lvlJc w:val="right"/>
      <w:pPr>
        <w:ind w:left="5248" w:hanging="180"/>
      </w:pPr>
    </w:lvl>
    <w:lvl w:ilvl="3" w:tplc="0419000F" w:tentative="1">
      <w:start w:val="1"/>
      <w:numFmt w:val="decimal"/>
      <w:lvlText w:val="%4."/>
      <w:lvlJc w:val="left"/>
      <w:pPr>
        <w:ind w:left="5968" w:hanging="360"/>
      </w:pPr>
    </w:lvl>
    <w:lvl w:ilvl="4" w:tplc="04190019" w:tentative="1">
      <w:start w:val="1"/>
      <w:numFmt w:val="lowerLetter"/>
      <w:lvlText w:val="%5."/>
      <w:lvlJc w:val="left"/>
      <w:pPr>
        <w:ind w:left="6688" w:hanging="360"/>
      </w:pPr>
    </w:lvl>
    <w:lvl w:ilvl="5" w:tplc="0419001B" w:tentative="1">
      <w:start w:val="1"/>
      <w:numFmt w:val="lowerRoman"/>
      <w:lvlText w:val="%6."/>
      <w:lvlJc w:val="right"/>
      <w:pPr>
        <w:ind w:left="7408" w:hanging="180"/>
      </w:pPr>
    </w:lvl>
    <w:lvl w:ilvl="6" w:tplc="0419000F" w:tentative="1">
      <w:start w:val="1"/>
      <w:numFmt w:val="decimal"/>
      <w:lvlText w:val="%7."/>
      <w:lvlJc w:val="left"/>
      <w:pPr>
        <w:ind w:left="8128" w:hanging="360"/>
      </w:pPr>
    </w:lvl>
    <w:lvl w:ilvl="7" w:tplc="04190019" w:tentative="1">
      <w:start w:val="1"/>
      <w:numFmt w:val="lowerLetter"/>
      <w:lvlText w:val="%8."/>
      <w:lvlJc w:val="left"/>
      <w:pPr>
        <w:ind w:left="8848" w:hanging="360"/>
      </w:pPr>
    </w:lvl>
    <w:lvl w:ilvl="8" w:tplc="0419001B" w:tentative="1">
      <w:start w:val="1"/>
      <w:numFmt w:val="lowerRoman"/>
      <w:lvlText w:val="%9."/>
      <w:lvlJc w:val="right"/>
      <w:pPr>
        <w:ind w:left="9568" w:hanging="180"/>
      </w:pPr>
    </w:lvl>
  </w:abstractNum>
  <w:abstractNum w:abstractNumId="16">
    <w:nsid w:val="644A2FA7"/>
    <w:multiLevelType w:val="hybridMultilevel"/>
    <w:tmpl w:val="93F6D80A"/>
    <w:lvl w:ilvl="0" w:tplc="98DA75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8376A"/>
    <w:multiLevelType w:val="hybridMultilevel"/>
    <w:tmpl w:val="9E66510E"/>
    <w:lvl w:ilvl="0" w:tplc="73AC2D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63A09B7"/>
    <w:multiLevelType w:val="multilevel"/>
    <w:tmpl w:val="0ED66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>
    <w:nsid w:val="6C111E5A"/>
    <w:multiLevelType w:val="hybridMultilevel"/>
    <w:tmpl w:val="798A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4"/>
  </w:num>
  <w:num w:numId="5">
    <w:abstractNumId w:val="11"/>
  </w:num>
  <w:num w:numId="6">
    <w:abstractNumId w:val="15"/>
  </w:num>
  <w:num w:numId="7">
    <w:abstractNumId w:val="5"/>
  </w:num>
  <w:num w:numId="8">
    <w:abstractNumId w:val="16"/>
  </w:num>
  <w:num w:numId="9">
    <w:abstractNumId w:val="3"/>
  </w:num>
  <w:num w:numId="10">
    <w:abstractNumId w:val="6"/>
  </w:num>
  <w:num w:numId="11">
    <w:abstractNumId w:val="14"/>
  </w:num>
  <w:num w:numId="12">
    <w:abstractNumId w:val="13"/>
  </w:num>
  <w:num w:numId="13">
    <w:abstractNumId w:val="18"/>
  </w:num>
  <w:num w:numId="14">
    <w:abstractNumId w:val="0"/>
  </w:num>
  <w:num w:numId="15">
    <w:abstractNumId w:val="9"/>
  </w:num>
  <w:num w:numId="16">
    <w:abstractNumId w:val="19"/>
  </w:num>
  <w:num w:numId="17">
    <w:abstractNumId w:val="8"/>
  </w:num>
  <w:num w:numId="18">
    <w:abstractNumId w:val="12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C7"/>
    <w:rsid w:val="00000DFF"/>
    <w:rsid w:val="000044CA"/>
    <w:rsid w:val="00007077"/>
    <w:rsid w:val="000177E4"/>
    <w:rsid w:val="00030CE6"/>
    <w:rsid w:val="00031F43"/>
    <w:rsid w:val="0003417F"/>
    <w:rsid w:val="0003604B"/>
    <w:rsid w:val="000365FF"/>
    <w:rsid w:val="00042747"/>
    <w:rsid w:val="000566B3"/>
    <w:rsid w:val="0006003E"/>
    <w:rsid w:val="00060F51"/>
    <w:rsid w:val="000629DF"/>
    <w:rsid w:val="00065451"/>
    <w:rsid w:val="0007658F"/>
    <w:rsid w:val="00077A9F"/>
    <w:rsid w:val="00080A88"/>
    <w:rsid w:val="00080F19"/>
    <w:rsid w:val="00081C2F"/>
    <w:rsid w:val="000858C4"/>
    <w:rsid w:val="000910BD"/>
    <w:rsid w:val="000967AA"/>
    <w:rsid w:val="000A3550"/>
    <w:rsid w:val="000B347C"/>
    <w:rsid w:val="000B3F96"/>
    <w:rsid w:val="000C1FB8"/>
    <w:rsid w:val="000C682A"/>
    <w:rsid w:val="000C6DC5"/>
    <w:rsid w:val="000D1729"/>
    <w:rsid w:val="000D375F"/>
    <w:rsid w:val="000E07DA"/>
    <w:rsid w:val="000E34D2"/>
    <w:rsid w:val="000E3CE8"/>
    <w:rsid w:val="000E4E3E"/>
    <w:rsid w:val="00100207"/>
    <w:rsid w:val="00100D5A"/>
    <w:rsid w:val="00101E3D"/>
    <w:rsid w:val="0010571A"/>
    <w:rsid w:val="00110ABD"/>
    <w:rsid w:val="00113CA3"/>
    <w:rsid w:val="0011593F"/>
    <w:rsid w:val="00115EEC"/>
    <w:rsid w:val="00117C13"/>
    <w:rsid w:val="00120962"/>
    <w:rsid w:val="00123E81"/>
    <w:rsid w:val="00125CA5"/>
    <w:rsid w:val="00127F4E"/>
    <w:rsid w:val="00136846"/>
    <w:rsid w:val="00144887"/>
    <w:rsid w:val="001449BA"/>
    <w:rsid w:val="00146C13"/>
    <w:rsid w:val="00147DE0"/>
    <w:rsid w:val="001511F1"/>
    <w:rsid w:val="001532BD"/>
    <w:rsid w:val="00154E3F"/>
    <w:rsid w:val="00160B4D"/>
    <w:rsid w:val="001610CB"/>
    <w:rsid w:val="001638D6"/>
    <w:rsid w:val="00176B40"/>
    <w:rsid w:val="00177400"/>
    <w:rsid w:val="00177618"/>
    <w:rsid w:val="001801CE"/>
    <w:rsid w:val="001851B3"/>
    <w:rsid w:val="00196EAA"/>
    <w:rsid w:val="0019747E"/>
    <w:rsid w:val="001A6D32"/>
    <w:rsid w:val="001B060A"/>
    <w:rsid w:val="001B2525"/>
    <w:rsid w:val="001B30FB"/>
    <w:rsid w:val="001B626C"/>
    <w:rsid w:val="001C2908"/>
    <w:rsid w:val="001C4079"/>
    <w:rsid w:val="001D49FF"/>
    <w:rsid w:val="001D7844"/>
    <w:rsid w:val="001E5CA4"/>
    <w:rsid w:val="001E6B6F"/>
    <w:rsid w:val="001F28A7"/>
    <w:rsid w:val="001F37E6"/>
    <w:rsid w:val="001F44AC"/>
    <w:rsid w:val="001F574C"/>
    <w:rsid w:val="001F62F9"/>
    <w:rsid w:val="00202995"/>
    <w:rsid w:val="00205ADC"/>
    <w:rsid w:val="0021124A"/>
    <w:rsid w:val="00211814"/>
    <w:rsid w:val="002148AE"/>
    <w:rsid w:val="002151C5"/>
    <w:rsid w:val="00225679"/>
    <w:rsid w:val="00225889"/>
    <w:rsid w:val="002262D2"/>
    <w:rsid w:val="002271E5"/>
    <w:rsid w:val="00230FC8"/>
    <w:rsid w:val="002359C0"/>
    <w:rsid w:val="0023633B"/>
    <w:rsid w:val="00244BB2"/>
    <w:rsid w:val="002518FD"/>
    <w:rsid w:val="002520B6"/>
    <w:rsid w:val="00254F21"/>
    <w:rsid w:val="0027581C"/>
    <w:rsid w:val="002822E5"/>
    <w:rsid w:val="00290238"/>
    <w:rsid w:val="00291A2D"/>
    <w:rsid w:val="00292F28"/>
    <w:rsid w:val="002A0022"/>
    <w:rsid w:val="002A6988"/>
    <w:rsid w:val="002B0038"/>
    <w:rsid w:val="002B59BB"/>
    <w:rsid w:val="002B66D1"/>
    <w:rsid w:val="002C0D38"/>
    <w:rsid w:val="002C48C6"/>
    <w:rsid w:val="002D20D4"/>
    <w:rsid w:val="002D372F"/>
    <w:rsid w:val="002D5FA7"/>
    <w:rsid w:val="002D78C1"/>
    <w:rsid w:val="002E55BA"/>
    <w:rsid w:val="002F5A44"/>
    <w:rsid w:val="00302439"/>
    <w:rsid w:val="0030334A"/>
    <w:rsid w:val="00314463"/>
    <w:rsid w:val="00325A46"/>
    <w:rsid w:val="00327D5B"/>
    <w:rsid w:val="003347F1"/>
    <w:rsid w:val="003408CD"/>
    <w:rsid w:val="003428D3"/>
    <w:rsid w:val="00357F72"/>
    <w:rsid w:val="00361881"/>
    <w:rsid w:val="00362A57"/>
    <w:rsid w:val="003665B5"/>
    <w:rsid w:val="00371C8C"/>
    <w:rsid w:val="00373EA7"/>
    <w:rsid w:val="00375A0B"/>
    <w:rsid w:val="00380375"/>
    <w:rsid w:val="00385D40"/>
    <w:rsid w:val="003916C3"/>
    <w:rsid w:val="00394C1D"/>
    <w:rsid w:val="00394C1F"/>
    <w:rsid w:val="003954A7"/>
    <w:rsid w:val="00396362"/>
    <w:rsid w:val="00397D3B"/>
    <w:rsid w:val="003A42B3"/>
    <w:rsid w:val="003A6B93"/>
    <w:rsid w:val="003B2C84"/>
    <w:rsid w:val="003B4562"/>
    <w:rsid w:val="003B7947"/>
    <w:rsid w:val="003C2CAE"/>
    <w:rsid w:val="003C4FF8"/>
    <w:rsid w:val="003C650D"/>
    <w:rsid w:val="003D278F"/>
    <w:rsid w:val="003D27F1"/>
    <w:rsid w:val="003D2D2E"/>
    <w:rsid w:val="003D2E53"/>
    <w:rsid w:val="003E0593"/>
    <w:rsid w:val="003E05EA"/>
    <w:rsid w:val="003E6FF3"/>
    <w:rsid w:val="003F087F"/>
    <w:rsid w:val="003F20E1"/>
    <w:rsid w:val="003F5506"/>
    <w:rsid w:val="00407572"/>
    <w:rsid w:val="00407C29"/>
    <w:rsid w:val="00413591"/>
    <w:rsid w:val="004145F7"/>
    <w:rsid w:val="00414D1B"/>
    <w:rsid w:val="00416E4E"/>
    <w:rsid w:val="0042173B"/>
    <w:rsid w:val="00421EEE"/>
    <w:rsid w:val="00424357"/>
    <w:rsid w:val="0043246E"/>
    <w:rsid w:val="004372D8"/>
    <w:rsid w:val="0044144A"/>
    <w:rsid w:val="00444820"/>
    <w:rsid w:val="00446967"/>
    <w:rsid w:val="0044743B"/>
    <w:rsid w:val="00452BD4"/>
    <w:rsid w:val="0046192F"/>
    <w:rsid w:val="00463389"/>
    <w:rsid w:val="0047099A"/>
    <w:rsid w:val="00475D28"/>
    <w:rsid w:val="00476CAD"/>
    <w:rsid w:val="00486BE7"/>
    <w:rsid w:val="00486DC5"/>
    <w:rsid w:val="00492FCC"/>
    <w:rsid w:val="00496FBD"/>
    <w:rsid w:val="004A0A5A"/>
    <w:rsid w:val="004A156A"/>
    <w:rsid w:val="004A251B"/>
    <w:rsid w:val="004A2ABA"/>
    <w:rsid w:val="004B082D"/>
    <w:rsid w:val="004B4235"/>
    <w:rsid w:val="004C49B8"/>
    <w:rsid w:val="004C4DBD"/>
    <w:rsid w:val="004D49BB"/>
    <w:rsid w:val="004E1FDA"/>
    <w:rsid w:val="004E3D1F"/>
    <w:rsid w:val="004E5A4B"/>
    <w:rsid w:val="004F61BE"/>
    <w:rsid w:val="004F6ACA"/>
    <w:rsid w:val="00516C50"/>
    <w:rsid w:val="00521AD9"/>
    <w:rsid w:val="00521E9E"/>
    <w:rsid w:val="0052681C"/>
    <w:rsid w:val="005307B0"/>
    <w:rsid w:val="00540436"/>
    <w:rsid w:val="005460AC"/>
    <w:rsid w:val="0055746E"/>
    <w:rsid w:val="0056358E"/>
    <w:rsid w:val="00563EC5"/>
    <w:rsid w:val="00577280"/>
    <w:rsid w:val="005809A5"/>
    <w:rsid w:val="0058111A"/>
    <w:rsid w:val="005919F1"/>
    <w:rsid w:val="0059255E"/>
    <w:rsid w:val="00592F08"/>
    <w:rsid w:val="00593A7E"/>
    <w:rsid w:val="005943F4"/>
    <w:rsid w:val="00594F5F"/>
    <w:rsid w:val="0059516E"/>
    <w:rsid w:val="00597DFA"/>
    <w:rsid w:val="005A3073"/>
    <w:rsid w:val="005A3EB2"/>
    <w:rsid w:val="005B0D85"/>
    <w:rsid w:val="005B1342"/>
    <w:rsid w:val="005B23E7"/>
    <w:rsid w:val="005B7DAB"/>
    <w:rsid w:val="005F2A8A"/>
    <w:rsid w:val="0061150E"/>
    <w:rsid w:val="00615ABE"/>
    <w:rsid w:val="00616F5B"/>
    <w:rsid w:val="006171B8"/>
    <w:rsid w:val="00625DD8"/>
    <w:rsid w:val="006322C8"/>
    <w:rsid w:val="00634C85"/>
    <w:rsid w:val="00636018"/>
    <w:rsid w:val="0064389E"/>
    <w:rsid w:val="00643F2E"/>
    <w:rsid w:val="00653C9C"/>
    <w:rsid w:val="00660244"/>
    <w:rsid w:val="00663D43"/>
    <w:rsid w:val="00673B5E"/>
    <w:rsid w:val="00682339"/>
    <w:rsid w:val="00691BBE"/>
    <w:rsid w:val="00691EFC"/>
    <w:rsid w:val="006948BD"/>
    <w:rsid w:val="00694F5C"/>
    <w:rsid w:val="00697107"/>
    <w:rsid w:val="0069791F"/>
    <w:rsid w:val="006A22F8"/>
    <w:rsid w:val="006A37EA"/>
    <w:rsid w:val="006B3F7F"/>
    <w:rsid w:val="006B4AE0"/>
    <w:rsid w:val="006B61BF"/>
    <w:rsid w:val="006B767E"/>
    <w:rsid w:val="006C1A33"/>
    <w:rsid w:val="006C3244"/>
    <w:rsid w:val="006D0FDA"/>
    <w:rsid w:val="006D19E3"/>
    <w:rsid w:val="006E12F0"/>
    <w:rsid w:val="006E5E3B"/>
    <w:rsid w:val="006E6FC1"/>
    <w:rsid w:val="006F5E93"/>
    <w:rsid w:val="006F683E"/>
    <w:rsid w:val="00702627"/>
    <w:rsid w:val="00703778"/>
    <w:rsid w:val="00705855"/>
    <w:rsid w:val="0071288A"/>
    <w:rsid w:val="00713AB6"/>
    <w:rsid w:val="007170A3"/>
    <w:rsid w:val="00723160"/>
    <w:rsid w:val="007234DF"/>
    <w:rsid w:val="0072700F"/>
    <w:rsid w:val="007325E1"/>
    <w:rsid w:val="0073426C"/>
    <w:rsid w:val="0073483D"/>
    <w:rsid w:val="00734A05"/>
    <w:rsid w:val="0074086B"/>
    <w:rsid w:val="007449F8"/>
    <w:rsid w:val="00744CB2"/>
    <w:rsid w:val="00747F64"/>
    <w:rsid w:val="007578F4"/>
    <w:rsid w:val="00760988"/>
    <w:rsid w:val="00761BFC"/>
    <w:rsid w:val="00762AA8"/>
    <w:rsid w:val="00766FF4"/>
    <w:rsid w:val="00770110"/>
    <w:rsid w:val="00777883"/>
    <w:rsid w:val="00780813"/>
    <w:rsid w:val="007864EC"/>
    <w:rsid w:val="0079593F"/>
    <w:rsid w:val="0079770C"/>
    <w:rsid w:val="00797C6B"/>
    <w:rsid w:val="007A04D8"/>
    <w:rsid w:val="007A0A52"/>
    <w:rsid w:val="007B3132"/>
    <w:rsid w:val="007B572D"/>
    <w:rsid w:val="007B6786"/>
    <w:rsid w:val="007B7CC9"/>
    <w:rsid w:val="007C436F"/>
    <w:rsid w:val="007C6D57"/>
    <w:rsid w:val="007D70CD"/>
    <w:rsid w:val="007D71FB"/>
    <w:rsid w:val="007D7209"/>
    <w:rsid w:val="007E15A3"/>
    <w:rsid w:val="007F0458"/>
    <w:rsid w:val="007F4C8C"/>
    <w:rsid w:val="007F66DD"/>
    <w:rsid w:val="007F6B22"/>
    <w:rsid w:val="00807654"/>
    <w:rsid w:val="008106B5"/>
    <w:rsid w:val="008107E6"/>
    <w:rsid w:val="00811B10"/>
    <w:rsid w:val="008167A0"/>
    <w:rsid w:val="008171B9"/>
    <w:rsid w:val="00826E82"/>
    <w:rsid w:val="00830717"/>
    <w:rsid w:val="00836479"/>
    <w:rsid w:val="00836B67"/>
    <w:rsid w:val="008429AA"/>
    <w:rsid w:val="008462FA"/>
    <w:rsid w:val="00850441"/>
    <w:rsid w:val="0085181D"/>
    <w:rsid w:val="00851F22"/>
    <w:rsid w:val="00853426"/>
    <w:rsid w:val="00857438"/>
    <w:rsid w:val="00857442"/>
    <w:rsid w:val="00860675"/>
    <w:rsid w:val="00860EDA"/>
    <w:rsid w:val="008610A8"/>
    <w:rsid w:val="008626E9"/>
    <w:rsid w:val="00864FFF"/>
    <w:rsid w:val="00871820"/>
    <w:rsid w:val="00875504"/>
    <w:rsid w:val="00894BCA"/>
    <w:rsid w:val="00894E5C"/>
    <w:rsid w:val="00896BBB"/>
    <w:rsid w:val="008A2DD4"/>
    <w:rsid w:val="008B6E7F"/>
    <w:rsid w:val="008C6F68"/>
    <w:rsid w:val="008C7258"/>
    <w:rsid w:val="008D49F1"/>
    <w:rsid w:val="008D4D25"/>
    <w:rsid w:val="008E120C"/>
    <w:rsid w:val="008E7DAE"/>
    <w:rsid w:val="008F19BD"/>
    <w:rsid w:val="008F79F9"/>
    <w:rsid w:val="009027CB"/>
    <w:rsid w:val="00903D2C"/>
    <w:rsid w:val="0090521D"/>
    <w:rsid w:val="00915AE0"/>
    <w:rsid w:val="00916AB7"/>
    <w:rsid w:val="00916F6A"/>
    <w:rsid w:val="00920244"/>
    <w:rsid w:val="009231AC"/>
    <w:rsid w:val="009236CE"/>
    <w:rsid w:val="00925EEF"/>
    <w:rsid w:val="00931A96"/>
    <w:rsid w:val="0093489C"/>
    <w:rsid w:val="00935C60"/>
    <w:rsid w:val="00942025"/>
    <w:rsid w:val="00942877"/>
    <w:rsid w:val="009573A3"/>
    <w:rsid w:val="00957B6F"/>
    <w:rsid w:val="00957B86"/>
    <w:rsid w:val="009623D3"/>
    <w:rsid w:val="00966B47"/>
    <w:rsid w:val="00966F94"/>
    <w:rsid w:val="00973D27"/>
    <w:rsid w:val="00986367"/>
    <w:rsid w:val="00986D12"/>
    <w:rsid w:val="0099289B"/>
    <w:rsid w:val="0099418C"/>
    <w:rsid w:val="009A1722"/>
    <w:rsid w:val="009A58E8"/>
    <w:rsid w:val="009B24B0"/>
    <w:rsid w:val="009B4874"/>
    <w:rsid w:val="009B6E42"/>
    <w:rsid w:val="009C02A1"/>
    <w:rsid w:val="009C1C65"/>
    <w:rsid w:val="009D15E5"/>
    <w:rsid w:val="009D24DF"/>
    <w:rsid w:val="009D50F1"/>
    <w:rsid w:val="009E32C2"/>
    <w:rsid w:val="009E66CB"/>
    <w:rsid w:val="009F042A"/>
    <w:rsid w:val="009F553E"/>
    <w:rsid w:val="00A009A6"/>
    <w:rsid w:val="00A036A8"/>
    <w:rsid w:val="00A072BB"/>
    <w:rsid w:val="00A147C7"/>
    <w:rsid w:val="00A211BF"/>
    <w:rsid w:val="00A224D0"/>
    <w:rsid w:val="00A303C9"/>
    <w:rsid w:val="00A44E54"/>
    <w:rsid w:val="00A54756"/>
    <w:rsid w:val="00A55CE3"/>
    <w:rsid w:val="00A6159B"/>
    <w:rsid w:val="00A70020"/>
    <w:rsid w:val="00A73301"/>
    <w:rsid w:val="00A7726A"/>
    <w:rsid w:val="00A8327A"/>
    <w:rsid w:val="00A95E2D"/>
    <w:rsid w:val="00A95FD8"/>
    <w:rsid w:val="00A9739B"/>
    <w:rsid w:val="00AA53D7"/>
    <w:rsid w:val="00AA637A"/>
    <w:rsid w:val="00AA66FE"/>
    <w:rsid w:val="00AA6C93"/>
    <w:rsid w:val="00AB07AA"/>
    <w:rsid w:val="00AB40E0"/>
    <w:rsid w:val="00AB4B5C"/>
    <w:rsid w:val="00AB65D5"/>
    <w:rsid w:val="00AB7A81"/>
    <w:rsid w:val="00AC7FDB"/>
    <w:rsid w:val="00AD3110"/>
    <w:rsid w:val="00AD74D6"/>
    <w:rsid w:val="00AE55A7"/>
    <w:rsid w:val="00AF3FDB"/>
    <w:rsid w:val="00AF4D9D"/>
    <w:rsid w:val="00B022FB"/>
    <w:rsid w:val="00B027A5"/>
    <w:rsid w:val="00B046C5"/>
    <w:rsid w:val="00B04F6B"/>
    <w:rsid w:val="00B04FEB"/>
    <w:rsid w:val="00B07497"/>
    <w:rsid w:val="00B0796B"/>
    <w:rsid w:val="00B101CF"/>
    <w:rsid w:val="00B22342"/>
    <w:rsid w:val="00B26FE5"/>
    <w:rsid w:val="00B3671D"/>
    <w:rsid w:val="00B4044F"/>
    <w:rsid w:val="00B44426"/>
    <w:rsid w:val="00B4500B"/>
    <w:rsid w:val="00B5301A"/>
    <w:rsid w:val="00B538F8"/>
    <w:rsid w:val="00B57B13"/>
    <w:rsid w:val="00B6030F"/>
    <w:rsid w:val="00B60FEC"/>
    <w:rsid w:val="00B618B6"/>
    <w:rsid w:val="00B66500"/>
    <w:rsid w:val="00B72D9E"/>
    <w:rsid w:val="00B878EF"/>
    <w:rsid w:val="00B87BAD"/>
    <w:rsid w:val="00B91FD9"/>
    <w:rsid w:val="00B96972"/>
    <w:rsid w:val="00BA026A"/>
    <w:rsid w:val="00BA4BC2"/>
    <w:rsid w:val="00BA5F9A"/>
    <w:rsid w:val="00BB2A6E"/>
    <w:rsid w:val="00BB3293"/>
    <w:rsid w:val="00BB4566"/>
    <w:rsid w:val="00BB4D2B"/>
    <w:rsid w:val="00BB7A7A"/>
    <w:rsid w:val="00BC0E4E"/>
    <w:rsid w:val="00BC10CB"/>
    <w:rsid w:val="00BD0638"/>
    <w:rsid w:val="00BD0653"/>
    <w:rsid w:val="00BD2EFD"/>
    <w:rsid w:val="00BD78C8"/>
    <w:rsid w:val="00BE6182"/>
    <w:rsid w:val="00BE743B"/>
    <w:rsid w:val="00BF5A00"/>
    <w:rsid w:val="00BF68DF"/>
    <w:rsid w:val="00C0377B"/>
    <w:rsid w:val="00C05C54"/>
    <w:rsid w:val="00C15914"/>
    <w:rsid w:val="00C228C0"/>
    <w:rsid w:val="00C26A66"/>
    <w:rsid w:val="00C32203"/>
    <w:rsid w:val="00C35774"/>
    <w:rsid w:val="00C40D2F"/>
    <w:rsid w:val="00C52A6B"/>
    <w:rsid w:val="00C52EE4"/>
    <w:rsid w:val="00C632E1"/>
    <w:rsid w:val="00C763E6"/>
    <w:rsid w:val="00C76E7B"/>
    <w:rsid w:val="00C7706C"/>
    <w:rsid w:val="00C80273"/>
    <w:rsid w:val="00C87BE9"/>
    <w:rsid w:val="00C90A76"/>
    <w:rsid w:val="00C92B8B"/>
    <w:rsid w:val="00C9489B"/>
    <w:rsid w:val="00C9493E"/>
    <w:rsid w:val="00C9659C"/>
    <w:rsid w:val="00C97885"/>
    <w:rsid w:val="00CA40F5"/>
    <w:rsid w:val="00CB0C79"/>
    <w:rsid w:val="00CB5A8A"/>
    <w:rsid w:val="00CC08BB"/>
    <w:rsid w:val="00CD0C20"/>
    <w:rsid w:val="00CD1531"/>
    <w:rsid w:val="00CD171D"/>
    <w:rsid w:val="00CD214A"/>
    <w:rsid w:val="00CD2971"/>
    <w:rsid w:val="00CD73A4"/>
    <w:rsid w:val="00CE23B7"/>
    <w:rsid w:val="00CE30FF"/>
    <w:rsid w:val="00CE7A59"/>
    <w:rsid w:val="00CF2A58"/>
    <w:rsid w:val="00CF391E"/>
    <w:rsid w:val="00CF55FA"/>
    <w:rsid w:val="00D0030E"/>
    <w:rsid w:val="00D0047C"/>
    <w:rsid w:val="00D038CA"/>
    <w:rsid w:val="00D1385D"/>
    <w:rsid w:val="00D2572C"/>
    <w:rsid w:val="00D261E6"/>
    <w:rsid w:val="00D323FC"/>
    <w:rsid w:val="00D42524"/>
    <w:rsid w:val="00D43A53"/>
    <w:rsid w:val="00D450CB"/>
    <w:rsid w:val="00D45BC3"/>
    <w:rsid w:val="00D527DB"/>
    <w:rsid w:val="00D535B4"/>
    <w:rsid w:val="00D5482C"/>
    <w:rsid w:val="00D56074"/>
    <w:rsid w:val="00D63CAD"/>
    <w:rsid w:val="00D6634B"/>
    <w:rsid w:val="00D74398"/>
    <w:rsid w:val="00D80D35"/>
    <w:rsid w:val="00D9360C"/>
    <w:rsid w:val="00D94410"/>
    <w:rsid w:val="00D948F7"/>
    <w:rsid w:val="00D960A2"/>
    <w:rsid w:val="00D9652B"/>
    <w:rsid w:val="00DA12AD"/>
    <w:rsid w:val="00DA571F"/>
    <w:rsid w:val="00DB10B8"/>
    <w:rsid w:val="00DB2F1E"/>
    <w:rsid w:val="00DB42C7"/>
    <w:rsid w:val="00DB4402"/>
    <w:rsid w:val="00DC1098"/>
    <w:rsid w:val="00DD0EFB"/>
    <w:rsid w:val="00DE054A"/>
    <w:rsid w:val="00DE274B"/>
    <w:rsid w:val="00DE371D"/>
    <w:rsid w:val="00DE4961"/>
    <w:rsid w:val="00DE4A6D"/>
    <w:rsid w:val="00DE4CAD"/>
    <w:rsid w:val="00DE6C41"/>
    <w:rsid w:val="00DF23FE"/>
    <w:rsid w:val="00DF48D5"/>
    <w:rsid w:val="00DF74ED"/>
    <w:rsid w:val="00E06AAD"/>
    <w:rsid w:val="00E07C4B"/>
    <w:rsid w:val="00E07F01"/>
    <w:rsid w:val="00E15513"/>
    <w:rsid w:val="00E24725"/>
    <w:rsid w:val="00E250A2"/>
    <w:rsid w:val="00E3311E"/>
    <w:rsid w:val="00E334FC"/>
    <w:rsid w:val="00E35BE1"/>
    <w:rsid w:val="00E41948"/>
    <w:rsid w:val="00E554DC"/>
    <w:rsid w:val="00E5757B"/>
    <w:rsid w:val="00E66A21"/>
    <w:rsid w:val="00E7187F"/>
    <w:rsid w:val="00E77043"/>
    <w:rsid w:val="00E833AB"/>
    <w:rsid w:val="00E9064D"/>
    <w:rsid w:val="00E977C3"/>
    <w:rsid w:val="00EA408F"/>
    <w:rsid w:val="00EA4A6C"/>
    <w:rsid w:val="00EB04CC"/>
    <w:rsid w:val="00EB2111"/>
    <w:rsid w:val="00EB4E74"/>
    <w:rsid w:val="00EB557A"/>
    <w:rsid w:val="00EC359C"/>
    <w:rsid w:val="00ED0F21"/>
    <w:rsid w:val="00ED1B93"/>
    <w:rsid w:val="00ED3250"/>
    <w:rsid w:val="00ED4011"/>
    <w:rsid w:val="00ED475A"/>
    <w:rsid w:val="00EF2B17"/>
    <w:rsid w:val="00EF3BC8"/>
    <w:rsid w:val="00EF3EC3"/>
    <w:rsid w:val="00EF609A"/>
    <w:rsid w:val="00F02106"/>
    <w:rsid w:val="00F04637"/>
    <w:rsid w:val="00F06129"/>
    <w:rsid w:val="00F06C15"/>
    <w:rsid w:val="00F06E9F"/>
    <w:rsid w:val="00F105E2"/>
    <w:rsid w:val="00F11DAE"/>
    <w:rsid w:val="00F16ADC"/>
    <w:rsid w:val="00F21783"/>
    <w:rsid w:val="00F24279"/>
    <w:rsid w:val="00F25EA9"/>
    <w:rsid w:val="00F333B4"/>
    <w:rsid w:val="00F44A39"/>
    <w:rsid w:val="00F46266"/>
    <w:rsid w:val="00F47CA8"/>
    <w:rsid w:val="00F522C4"/>
    <w:rsid w:val="00F5407E"/>
    <w:rsid w:val="00F54ED8"/>
    <w:rsid w:val="00F64107"/>
    <w:rsid w:val="00F64135"/>
    <w:rsid w:val="00F649C5"/>
    <w:rsid w:val="00F70570"/>
    <w:rsid w:val="00F70F4E"/>
    <w:rsid w:val="00F766A3"/>
    <w:rsid w:val="00F90131"/>
    <w:rsid w:val="00F90724"/>
    <w:rsid w:val="00F91E34"/>
    <w:rsid w:val="00FA2C01"/>
    <w:rsid w:val="00FB213A"/>
    <w:rsid w:val="00FB7B3E"/>
    <w:rsid w:val="00FC499D"/>
    <w:rsid w:val="00FD21C4"/>
    <w:rsid w:val="00FD74EC"/>
    <w:rsid w:val="00FE3C97"/>
    <w:rsid w:val="00FE3D04"/>
    <w:rsid w:val="00FE68A3"/>
    <w:rsid w:val="00FF0A6C"/>
    <w:rsid w:val="00FF3368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7D3B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D1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14D1B"/>
  </w:style>
  <w:style w:type="character" w:customStyle="1" w:styleId="10">
    <w:name w:val="Заголовок 1 Знак"/>
    <w:basedOn w:val="a0"/>
    <w:link w:val="1"/>
    <w:rsid w:val="00B07497"/>
    <w:rPr>
      <w:b/>
    </w:rPr>
  </w:style>
  <w:style w:type="paragraph" w:styleId="a5">
    <w:name w:val="Balloon Text"/>
    <w:basedOn w:val="a"/>
    <w:link w:val="a6"/>
    <w:rsid w:val="00215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151C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B40E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E05EA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E05EA"/>
    <w:rPr>
      <w:b/>
      <w:bCs/>
    </w:rPr>
  </w:style>
  <w:style w:type="character" w:customStyle="1" w:styleId="apple-converted-space">
    <w:name w:val="apple-converted-space"/>
    <w:basedOn w:val="a0"/>
    <w:rsid w:val="003E05EA"/>
  </w:style>
  <w:style w:type="character" w:styleId="aa">
    <w:name w:val="Hyperlink"/>
    <w:basedOn w:val="a0"/>
    <w:rsid w:val="00ED0F21"/>
    <w:rPr>
      <w:color w:val="0000FF"/>
      <w:u w:val="single"/>
    </w:rPr>
  </w:style>
  <w:style w:type="paragraph" w:styleId="ab">
    <w:name w:val="No Spacing"/>
    <w:link w:val="ac"/>
    <w:uiPriority w:val="1"/>
    <w:qFormat/>
    <w:rsid w:val="00ED0F21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6C1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b"/>
    <w:uiPriority w:val="1"/>
    <w:locked/>
    <w:rsid w:val="00AB4B5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7D3B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D1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14D1B"/>
  </w:style>
  <w:style w:type="character" w:customStyle="1" w:styleId="10">
    <w:name w:val="Заголовок 1 Знак"/>
    <w:basedOn w:val="a0"/>
    <w:link w:val="1"/>
    <w:rsid w:val="00B07497"/>
    <w:rPr>
      <w:b/>
    </w:rPr>
  </w:style>
  <w:style w:type="paragraph" w:styleId="a5">
    <w:name w:val="Balloon Text"/>
    <w:basedOn w:val="a"/>
    <w:link w:val="a6"/>
    <w:rsid w:val="00215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151C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B40E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E05EA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E05EA"/>
    <w:rPr>
      <w:b/>
      <w:bCs/>
    </w:rPr>
  </w:style>
  <w:style w:type="character" w:customStyle="1" w:styleId="apple-converted-space">
    <w:name w:val="apple-converted-space"/>
    <w:basedOn w:val="a0"/>
    <w:rsid w:val="003E05EA"/>
  </w:style>
  <w:style w:type="character" w:styleId="aa">
    <w:name w:val="Hyperlink"/>
    <w:basedOn w:val="a0"/>
    <w:rsid w:val="00ED0F21"/>
    <w:rPr>
      <w:color w:val="0000FF"/>
      <w:u w:val="single"/>
    </w:rPr>
  </w:style>
  <w:style w:type="paragraph" w:styleId="ab">
    <w:name w:val="No Spacing"/>
    <w:link w:val="ac"/>
    <w:uiPriority w:val="1"/>
    <w:qFormat/>
    <w:rsid w:val="00ED0F21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6C1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b"/>
    <w:uiPriority w:val="1"/>
    <w:locked/>
    <w:rsid w:val="00AB4B5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83.MOUOSLOG\Desktop\&#1055;&#1086;&#1078;&#1080;&#1076;&#1072;&#1077;&#1074;&#1072;%20&#1057;.&#1051;\&#1064;&#1072;&#1073;&#1083;&#1086;&#1085;\&#1073;&#1083;&#1072;&#1085;&#1082;&#1080;\&#1055;&#1048;&#1057;&#1068;&#1052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1E112-3758-4564-9C3C-0E8635E1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24</TotalTime>
  <Pages>1</Pages>
  <Words>3052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20415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user83</dc:creator>
  <cp:lastModifiedBy>User</cp:lastModifiedBy>
  <cp:revision>7</cp:revision>
  <cp:lastPrinted>2018-01-07T07:26:00Z</cp:lastPrinted>
  <dcterms:created xsi:type="dcterms:W3CDTF">2018-01-07T06:32:00Z</dcterms:created>
  <dcterms:modified xsi:type="dcterms:W3CDTF">2018-02-19T13:21:00Z</dcterms:modified>
</cp:coreProperties>
</file>