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Занимательное дело 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>Куклоделие моё!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Жить ведь стало веселее!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В прошлом скука и нытьё!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Запыхавшись в магазине, 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Спрашиваю продавца: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D00F52">
        <w:rPr>
          <w:rFonts w:ascii="Times New Roman" w:hAnsi="Times New Roman"/>
          <w:sz w:val="28"/>
          <w:szCs w:val="28"/>
        </w:rPr>
        <w:t>Вы найдите подешевле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Мне румяна для лица,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Клей момент Вы мне пробейте,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Тюбик?</w:t>
      </w:r>
      <w:r w:rsidRPr="00D00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один</w:t>
      </w:r>
      <w:r w:rsidRPr="00D00F52">
        <w:rPr>
          <w:rFonts w:ascii="Times New Roman" w:hAnsi="Times New Roman"/>
          <w:sz w:val="28"/>
          <w:szCs w:val="28"/>
        </w:rPr>
        <w:t xml:space="preserve"> пока</w:t>
      </w:r>
      <w:r>
        <w:rPr>
          <w:rFonts w:ascii="Times New Roman" w:hAnsi="Times New Roman"/>
          <w:sz w:val="28"/>
          <w:szCs w:val="28"/>
        </w:rPr>
        <w:t>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На него ресницы клею,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Знаете ли, на века...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И вон ту, с уценкой пудру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Носик ею я слегка...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А та ручка, что в наборе,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Очень даже подойдет.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Губы ярко нарисую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И на выставку, в н</w:t>
      </w:r>
      <w:r>
        <w:rPr>
          <w:rFonts w:ascii="Times New Roman" w:hAnsi="Times New Roman"/>
          <w:sz w:val="28"/>
          <w:szCs w:val="28"/>
        </w:rPr>
        <w:t>арод!»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Как-то очень вопрошая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Смотрит этот продавец,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Впрочем, я ведь продолжаю,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Чтоб добить ее</w:t>
      </w:r>
      <w:r w:rsidRPr="00D00F52">
        <w:rPr>
          <w:rFonts w:ascii="Times New Roman" w:hAnsi="Times New Roman"/>
          <w:sz w:val="28"/>
          <w:szCs w:val="28"/>
        </w:rPr>
        <w:t xml:space="preserve"> в конец:</w:t>
      </w:r>
    </w:p>
    <w:p w:rsidR="0010430C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D00F52">
        <w:rPr>
          <w:rFonts w:ascii="Times New Roman" w:hAnsi="Times New Roman"/>
          <w:sz w:val="28"/>
          <w:szCs w:val="28"/>
        </w:rPr>
        <w:t>И отмерьте поскорее,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Мне шнурочка золотого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Метра два, для украшений: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Кольца, цепочки на шею...»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Продавец, окинул</w:t>
      </w:r>
      <w:r w:rsidRPr="00D00F52">
        <w:rPr>
          <w:rFonts w:ascii="Times New Roman" w:hAnsi="Times New Roman"/>
          <w:sz w:val="28"/>
          <w:szCs w:val="28"/>
        </w:rPr>
        <w:t xml:space="preserve"> взглядом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Огорчительно слегка,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Видно думает: «</w:t>
      </w:r>
      <w:r w:rsidRPr="00D00F52">
        <w:rPr>
          <w:rFonts w:ascii="Times New Roman" w:hAnsi="Times New Roman"/>
          <w:sz w:val="28"/>
          <w:szCs w:val="28"/>
        </w:rPr>
        <w:t xml:space="preserve">Бедняга... 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>Нищие  учителя..."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В магазинах интересный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Происходит диалог,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Где обычно с умным видом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Закупаю кабель впрок.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Подбегает мальчик резво: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«Мне Вам что-то подсказать?»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Отвечаю: «</w:t>
      </w:r>
      <w:r w:rsidRPr="00D00F52">
        <w:rPr>
          <w:rFonts w:ascii="Times New Roman" w:hAnsi="Times New Roman"/>
          <w:sz w:val="28"/>
          <w:szCs w:val="28"/>
        </w:rPr>
        <w:t>Вряд ли</w:t>
      </w:r>
      <w:r>
        <w:rPr>
          <w:rFonts w:ascii="Times New Roman" w:hAnsi="Times New Roman"/>
          <w:sz w:val="28"/>
          <w:szCs w:val="28"/>
        </w:rPr>
        <w:t xml:space="preserve">…. </w:t>
      </w:r>
      <w:r w:rsidRPr="00D00F52">
        <w:rPr>
          <w:rFonts w:ascii="Times New Roman" w:hAnsi="Times New Roman"/>
          <w:sz w:val="28"/>
          <w:szCs w:val="28"/>
        </w:rPr>
        <w:t>честно...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На скелет мне...</w:t>
      </w:r>
      <w:r>
        <w:rPr>
          <w:rFonts w:ascii="Times New Roman" w:hAnsi="Times New Roman"/>
          <w:sz w:val="28"/>
          <w:szCs w:val="28"/>
        </w:rPr>
        <w:t xml:space="preserve"> так сказать...»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Впрочем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0F52">
        <w:rPr>
          <w:rFonts w:ascii="Times New Roman" w:hAnsi="Times New Roman"/>
          <w:sz w:val="28"/>
          <w:szCs w:val="28"/>
        </w:rPr>
        <w:t>разве я нормальна: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Мне за счастье увидать</w:t>
      </w:r>
    </w:p>
    <w:p w:rsidR="0010430C" w:rsidRPr="00D00F52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На капроновых колготках</w:t>
      </w:r>
    </w:p>
    <w:p w:rsidR="0010430C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  <w:r w:rsidRPr="00D00F52">
        <w:rPr>
          <w:rFonts w:ascii="Times New Roman" w:hAnsi="Times New Roman"/>
          <w:sz w:val="28"/>
          <w:szCs w:val="28"/>
        </w:rPr>
        <w:t xml:space="preserve"> Дырку новую опять!</w:t>
      </w:r>
    </w:p>
    <w:p w:rsidR="0010430C" w:rsidRDefault="0010430C" w:rsidP="00D00F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430C" w:rsidRPr="00D00F52" w:rsidRDefault="0010430C" w:rsidP="00D00F5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00F52">
        <w:rPr>
          <w:rFonts w:ascii="Times New Roman" w:hAnsi="Times New Roman"/>
          <w:i/>
          <w:sz w:val="28"/>
          <w:szCs w:val="28"/>
        </w:rPr>
        <w:t>Автор Екатерина Кудасова</w:t>
      </w:r>
    </w:p>
    <w:sectPr w:rsidR="0010430C" w:rsidRPr="00D00F52" w:rsidSect="00D00F52">
      <w:pgSz w:w="11906" w:h="16838"/>
      <w:pgMar w:top="1134" w:right="850" w:bottom="1134" w:left="1701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CE9"/>
    <w:rsid w:val="00076331"/>
    <w:rsid w:val="0010430C"/>
    <w:rsid w:val="001B0DE7"/>
    <w:rsid w:val="001D77E8"/>
    <w:rsid w:val="0020077A"/>
    <w:rsid w:val="002042E2"/>
    <w:rsid w:val="00216390"/>
    <w:rsid w:val="0027517E"/>
    <w:rsid w:val="002D1340"/>
    <w:rsid w:val="00332DF7"/>
    <w:rsid w:val="00346604"/>
    <w:rsid w:val="00371589"/>
    <w:rsid w:val="003C19DE"/>
    <w:rsid w:val="0040660D"/>
    <w:rsid w:val="004100FB"/>
    <w:rsid w:val="00456379"/>
    <w:rsid w:val="004D7941"/>
    <w:rsid w:val="005022C9"/>
    <w:rsid w:val="00521F1E"/>
    <w:rsid w:val="00537B19"/>
    <w:rsid w:val="00546BFA"/>
    <w:rsid w:val="00657A95"/>
    <w:rsid w:val="006B6789"/>
    <w:rsid w:val="00757723"/>
    <w:rsid w:val="007D6468"/>
    <w:rsid w:val="00815AF0"/>
    <w:rsid w:val="00881D6E"/>
    <w:rsid w:val="008A1CE9"/>
    <w:rsid w:val="008F1DF0"/>
    <w:rsid w:val="00916F59"/>
    <w:rsid w:val="009D50AA"/>
    <w:rsid w:val="00C14DC1"/>
    <w:rsid w:val="00CF1023"/>
    <w:rsid w:val="00D00F52"/>
    <w:rsid w:val="00E42323"/>
    <w:rsid w:val="00F2782D"/>
    <w:rsid w:val="00F309C8"/>
    <w:rsid w:val="00F513A8"/>
    <w:rsid w:val="00F9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158</Words>
  <Characters>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2017-08-09T05:20:00Z</cp:lastPrinted>
  <dcterms:created xsi:type="dcterms:W3CDTF">2013-10-14T10:37:00Z</dcterms:created>
  <dcterms:modified xsi:type="dcterms:W3CDTF">2017-10-16T04:54:00Z</dcterms:modified>
</cp:coreProperties>
</file>