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57" w:rsidRPr="006B21AF" w:rsidRDefault="009C2257" w:rsidP="00B8753A">
      <w:pPr>
        <w:pStyle w:val="p4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rStyle w:val="s2"/>
          <w:b/>
          <w:bCs/>
          <w:color w:val="000000"/>
          <w:sz w:val="28"/>
          <w:szCs w:val="28"/>
        </w:rPr>
      </w:pPr>
      <w:bookmarkStart w:id="0" w:name="_Toc195176560"/>
      <w:r>
        <w:rPr>
          <w:rStyle w:val="s2"/>
          <w:b/>
          <w:bCs/>
          <w:color w:val="000000"/>
          <w:sz w:val="28"/>
          <w:szCs w:val="28"/>
        </w:rPr>
        <w:t>Проект «Рисуем в координатной плоскости»</w:t>
      </w:r>
    </w:p>
    <w:p w:rsidR="009C2257" w:rsidRPr="006B21AF" w:rsidRDefault="009C2257" w:rsidP="00B8753A">
      <w:pPr>
        <w:pStyle w:val="p6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Автор: Карсалова Кристина,  </w:t>
      </w:r>
      <w:r w:rsidRPr="006B21AF">
        <w:rPr>
          <w:color w:val="000000"/>
          <w:sz w:val="28"/>
          <w:szCs w:val="28"/>
        </w:rPr>
        <w:t>учени</w:t>
      </w:r>
      <w:r>
        <w:rPr>
          <w:color w:val="000000"/>
          <w:sz w:val="28"/>
          <w:szCs w:val="28"/>
        </w:rPr>
        <w:t>ца 6 Б</w:t>
      </w:r>
      <w:r w:rsidRPr="006B21AF">
        <w:rPr>
          <w:color w:val="000000"/>
          <w:sz w:val="28"/>
          <w:szCs w:val="28"/>
        </w:rPr>
        <w:t xml:space="preserve"> класса</w:t>
      </w:r>
    </w:p>
    <w:p w:rsidR="009C2257" w:rsidRPr="006B21AF" w:rsidRDefault="009C2257" w:rsidP="00B8753A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Pr="006B21AF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Абраменко Елена Владимировна</w:t>
      </w:r>
    </w:p>
    <w:p w:rsidR="009C2257" w:rsidRDefault="009C2257" w:rsidP="00B8753A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b/>
          <w:bCs/>
          <w:color w:val="000000"/>
          <w:sz w:val="28"/>
          <w:szCs w:val="28"/>
        </w:rPr>
      </w:pPr>
    </w:p>
    <w:p w:rsidR="009C2257" w:rsidRPr="006B21AF" w:rsidRDefault="009C2257" w:rsidP="00B8753A">
      <w:pPr>
        <w:pStyle w:val="p1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color w:val="000000"/>
          <w:sz w:val="28"/>
          <w:szCs w:val="28"/>
        </w:rPr>
      </w:pPr>
      <w:r w:rsidRPr="006B21AF">
        <w:rPr>
          <w:rStyle w:val="s1"/>
          <w:b/>
          <w:bCs/>
          <w:color w:val="000000"/>
          <w:sz w:val="28"/>
          <w:szCs w:val="28"/>
        </w:rPr>
        <w:t>Содержание</w:t>
      </w:r>
    </w:p>
    <w:p w:rsidR="009C2257" w:rsidRPr="006B21AF" w:rsidRDefault="009C2257" w:rsidP="00B8753A">
      <w:pPr>
        <w:pStyle w:val="p2"/>
        <w:shd w:val="clear" w:color="auto" w:fill="FFFFFF"/>
        <w:spacing w:before="0" w:beforeAutospacing="0" w:after="0" w:afterAutospacing="0" w:line="276" w:lineRule="auto"/>
        <w:outlineLvl w:val="0"/>
        <w:rPr>
          <w:color w:val="000000"/>
          <w:sz w:val="28"/>
          <w:szCs w:val="28"/>
        </w:rPr>
      </w:pPr>
      <w:bookmarkStart w:id="1" w:name="_Toc195176085"/>
      <w:bookmarkEnd w:id="1"/>
      <w:r w:rsidRPr="006B21AF">
        <w:rPr>
          <w:color w:val="000000"/>
          <w:sz w:val="28"/>
          <w:szCs w:val="28"/>
        </w:rPr>
        <w:t>Введение</w:t>
      </w:r>
    </w:p>
    <w:p w:rsidR="009C2257" w:rsidRPr="006B21AF" w:rsidRDefault="009C2257" w:rsidP="00B8753A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B21AF">
        <w:rPr>
          <w:color w:val="000000"/>
          <w:sz w:val="28"/>
          <w:szCs w:val="28"/>
        </w:rPr>
        <w:t xml:space="preserve">История возникновения </w:t>
      </w:r>
      <w:r>
        <w:rPr>
          <w:color w:val="000000"/>
          <w:sz w:val="28"/>
          <w:szCs w:val="28"/>
        </w:rPr>
        <w:t>понятия «координата»</w:t>
      </w:r>
      <w:r w:rsidRPr="006B21AF">
        <w:rPr>
          <w:color w:val="000000"/>
          <w:sz w:val="28"/>
          <w:szCs w:val="28"/>
        </w:rPr>
        <w:t xml:space="preserve"> </w:t>
      </w:r>
    </w:p>
    <w:p w:rsidR="009C2257" w:rsidRPr="006B21AF" w:rsidRDefault="009C2257" w:rsidP="00B8753A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B21AF">
        <w:rPr>
          <w:color w:val="000000"/>
          <w:sz w:val="28"/>
          <w:szCs w:val="28"/>
        </w:rPr>
        <w:t>Практическая часть</w:t>
      </w:r>
    </w:p>
    <w:p w:rsidR="009C2257" w:rsidRPr="006B21AF" w:rsidRDefault="009C2257" w:rsidP="00B8753A">
      <w:pPr>
        <w:pStyle w:val="p3"/>
        <w:shd w:val="clear" w:color="auto" w:fill="FFFFFF"/>
        <w:spacing w:before="0" w:beforeAutospacing="0" w:after="0" w:afterAutospacing="0" w:line="276" w:lineRule="auto"/>
        <w:ind w:left="709" w:hanging="360"/>
        <w:rPr>
          <w:color w:val="000000"/>
          <w:sz w:val="28"/>
          <w:szCs w:val="28"/>
        </w:rPr>
      </w:pPr>
      <w:r w:rsidRPr="006B21AF">
        <w:rPr>
          <w:rStyle w:val="s2"/>
          <w:color w:val="000000"/>
          <w:sz w:val="28"/>
          <w:szCs w:val="28"/>
        </w:rPr>
        <w:sym w:font="Symbol" w:char="F0B7"/>
      </w:r>
      <w:r w:rsidRPr="006B21AF">
        <w:rPr>
          <w:rStyle w:val="s2"/>
          <w:rFonts w:ascii="Cambria Math" w:hAnsi="Cambria Math" w:cs="Cambria Math"/>
          <w:color w:val="000000"/>
          <w:sz w:val="28"/>
          <w:szCs w:val="28"/>
        </w:rPr>
        <w:t>​</w:t>
      </w:r>
      <w:r w:rsidRPr="006B21AF">
        <w:rPr>
          <w:rStyle w:val="s2"/>
          <w:color w:val="000000"/>
          <w:sz w:val="28"/>
          <w:szCs w:val="28"/>
        </w:rPr>
        <w:t> </w:t>
      </w:r>
      <w:r w:rsidRPr="006B21AF">
        <w:rPr>
          <w:color w:val="000000"/>
          <w:sz w:val="28"/>
          <w:szCs w:val="28"/>
        </w:rPr>
        <w:t>подготовительный этап</w:t>
      </w:r>
    </w:p>
    <w:p w:rsidR="009C2257" w:rsidRPr="006B21AF" w:rsidRDefault="009C2257" w:rsidP="00B8753A">
      <w:pPr>
        <w:pStyle w:val="p3"/>
        <w:shd w:val="clear" w:color="auto" w:fill="FFFFFF"/>
        <w:spacing w:before="0" w:beforeAutospacing="0" w:after="0" w:afterAutospacing="0" w:line="276" w:lineRule="auto"/>
        <w:ind w:left="709" w:hanging="360"/>
        <w:rPr>
          <w:color w:val="000000"/>
          <w:sz w:val="28"/>
          <w:szCs w:val="28"/>
        </w:rPr>
      </w:pPr>
      <w:r w:rsidRPr="006B21AF">
        <w:rPr>
          <w:rStyle w:val="s2"/>
          <w:color w:val="000000"/>
          <w:sz w:val="28"/>
          <w:szCs w:val="28"/>
        </w:rPr>
        <w:sym w:font="Symbol" w:char="F0B7"/>
      </w:r>
      <w:r w:rsidRPr="006B21AF">
        <w:rPr>
          <w:rStyle w:val="s2"/>
          <w:rFonts w:ascii="Cambria Math" w:hAnsi="Cambria Math" w:cs="Cambria Math"/>
          <w:color w:val="000000"/>
          <w:sz w:val="28"/>
          <w:szCs w:val="28"/>
        </w:rPr>
        <w:t>​</w:t>
      </w:r>
      <w:r w:rsidRPr="006B21AF">
        <w:rPr>
          <w:rStyle w:val="s2"/>
          <w:color w:val="000000"/>
          <w:sz w:val="28"/>
          <w:szCs w:val="28"/>
        </w:rPr>
        <w:t> </w:t>
      </w:r>
      <w:r w:rsidRPr="006B21AF">
        <w:rPr>
          <w:color w:val="000000"/>
          <w:sz w:val="28"/>
          <w:szCs w:val="28"/>
        </w:rPr>
        <w:t>этапы работы</w:t>
      </w:r>
    </w:p>
    <w:p w:rsidR="009C2257" w:rsidRPr="006B21AF" w:rsidRDefault="009C2257" w:rsidP="00B8753A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B21AF">
        <w:rPr>
          <w:color w:val="000000"/>
          <w:sz w:val="28"/>
          <w:szCs w:val="28"/>
        </w:rPr>
        <w:t>Заключение</w:t>
      </w:r>
    </w:p>
    <w:p w:rsidR="009C2257" w:rsidRPr="006B21AF" w:rsidRDefault="009C2257" w:rsidP="00B8753A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B21AF">
        <w:rPr>
          <w:color w:val="000000"/>
          <w:sz w:val="28"/>
          <w:szCs w:val="28"/>
        </w:rPr>
        <w:t>Список литературы</w:t>
      </w:r>
    </w:p>
    <w:p w:rsidR="009C2257" w:rsidRDefault="009C2257" w:rsidP="00B8753A">
      <w:pPr>
        <w:shd w:val="clear" w:color="auto" w:fill="FFFFFF"/>
        <w:spacing w:after="0"/>
        <w:ind w:firstLine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257" w:rsidRPr="006B21AF" w:rsidRDefault="009C2257" w:rsidP="00B8753A">
      <w:pPr>
        <w:shd w:val="clear" w:color="auto" w:fill="FFFFFF"/>
        <w:spacing w:after="0"/>
        <w:ind w:firstLine="566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bookmarkEnd w:id="0"/>
    </w:p>
    <w:p w:rsidR="009C2257" w:rsidRPr="006B21AF" w:rsidRDefault="009C2257" w:rsidP="00B8753A">
      <w:pPr>
        <w:shd w:val="clear" w:color="auto" w:fill="FFFFFF"/>
        <w:spacing w:after="0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урок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математики я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узнала, что такое координаты точки, научилась строить точки в координатной плоскости по их координатам, определять координаты точек. Но, однажды нам учительница предложила выполнить рисунки по координатам точек. Мне понравилось рисовать таким способом.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2257" w:rsidRPr="006B21AF" w:rsidRDefault="009C2257" w:rsidP="00B8753A">
      <w:pPr>
        <w:shd w:val="clear" w:color="auto" w:fill="FFFFFF"/>
        <w:spacing w:after="0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захотел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придумать рисунок и предложить нарисовать его подруге.</w:t>
      </w:r>
      <w:r w:rsidRPr="006B2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257" w:rsidRDefault="009C2257" w:rsidP="00B8753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257" w:rsidRPr="006B21AF" w:rsidRDefault="009C2257" w:rsidP="00CA203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составить рисунок по координатам точек.</w:t>
      </w:r>
    </w:p>
    <w:p w:rsidR="009C2257" w:rsidRDefault="009C2257" w:rsidP="00CA203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257" w:rsidRPr="006B21AF" w:rsidRDefault="009C2257" w:rsidP="00CA203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</w:t>
      </w:r>
      <w:r w:rsidRPr="006B21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2257" w:rsidRPr="006B21AF" w:rsidRDefault="009C2257" w:rsidP="00CA203C">
      <w:pPr>
        <w:shd w:val="clear" w:color="auto" w:fill="FFFFFF"/>
        <w:spacing w:after="0"/>
        <w:ind w:left="851" w:hanging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B21AF">
        <w:rPr>
          <w:rFonts w:ascii="Cambria Math" w:hAnsi="Cambria Math" w:cs="Cambria Math"/>
          <w:color w:val="000000"/>
          <w:sz w:val="28"/>
          <w:szCs w:val="28"/>
          <w:lang w:eastAsia="ru-RU"/>
        </w:rPr>
        <w:t>​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Познакомиться с историей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 «координата»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257" w:rsidRPr="006B21AF" w:rsidRDefault="009C2257" w:rsidP="00CA203C">
      <w:pPr>
        <w:shd w:val="clear" w:color="auto" w:fill="FFFFFF"/>
        <w:spacing w:after="0"/>
        <w:ind w:left="851" w:hanging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B21AF">
        <w:rPr>
          <w:rFonts w:ascii="Cambria Math" w:hAnsi="Cambria Math" w:cs="Cambria Math"/>
          <w:color w:val="000000"/>
          <w:sz w:val="28"/>
          <w:szCs w:val="28"/>
          <w:lang w:eastAsia="ru-RU"/>
        </w:rPr>
        <w:t>​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Подобрать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работы.</w:t>
      </w:r>
    </w:p>
    <w:p w:rsidR="009C2257" w:rsidRDefault="009C2257" w:rsidP="00CA203C">
      <w:pPr>
        <w:shd w:val="clear" w:color="auto" w:fill="FFFFFF"/>
        <w:spacing w:after="0"/>
        <w:ind w:left="851" w:hanging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B21AF">
        <w:rPr>
          <w:rFonts w:ascii="Cambria Math" w:hAnsi="Cambria Math" w:cs="Cambria Math"/>
          <w:color w:val="000000"/>
          <w:sz w:val="28"/>
          <w:szCs w:val="28"/>
          <w:lang w:eastAsia="ru-RU"/>
        </w:rPr>
        <w:t>​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Определить координаты точек для построения.</w:t>
      </w:r>
    </w:p>
    <w:p w:rsidR="009C2257" w:rsidRPr="006B21AF" w:rsidRDefault="009C2257" w:rsidP="00CA203C">
      <w:pPr>
        <w:shd w:val="clear" w:color="auto" w:fill="FFFFFF"/>
        <w:spacing w:after="0"/>
        <w:ind w:left="851" w:hanging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Выполнить построение рисунка по координатам точек.</w:t>
      </w:r>
    </w:p>
    <w:p w:rsidR="009C2257" w:rsidRDefault="009C2257" w:rsidP="00B8753A">
      <w:pPr>
        <w:shd w:val="clear" w:color="auto" w:fill="FFFFFF"/>
        <w:spacing w:after="0"/>
        <w:ind w:hanging="36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257" w:rsidRPr="006B21AF" w:rsidRDefault="009C2257" w:rsidP="00CA203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методами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проекта были: просмотр картинок с различными изображениями, 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координат основных точек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построение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точек по координатам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257" w:rsidRDefault="009C2257" w:rsidP="00B8753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257" w:rsidRPr="006B21AF" w:rsidRDefault="009C2257" w:rsidP="00B8753A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История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 «координата»</w:t>
      </w:r>
    </w:p>
    <w:p w:rsidR="009C2257" w:rsidRDefault="009C2257" w:rsidP="00B8753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 книги 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Фридман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Л. М.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Изучаем математику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я узнала, что идея координат зародилась еще в древности. Сначала их применение связано с астрономией и географией, с необходимостью определять положение звезд на небе и определенных объектов на поверхности Земли, для составления звездных и географических карт. Древнегреческий астроном Клавдий Птолемей пользовался долготой и широтой в качестве географических координат.</w:t>
      </w:r>
    </w:p>
    <w:p w:rsidR="009C2257" w:rsidRDefault="009C2257" w:rsidP="00B8753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Своеобразные координаты используются для записи ходов при игре в шахматы, шашки. </w:t>
      </w:r>
    </w:p>
    <w:p w:rsidR="009C2257" w:rsidRDefault="009C2257" w:rsidP="00681090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1090">
        <w:rPr>
          <w:sz w:val="28"/>
          <w:szCs w:val="28"/>
        </w:rPr>
        <w:t xml:space="preserve">Первыми начали применять метод координат в математике Пьер Ферма и Рене Декарт. </w:t>
      </w:r>
    </w:p>
    <w:p w:rsidR="009C2257" w:rsidRPr="00681090" w:rsidRDefault="009C2257" w:rsidP="00681090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52525"/>
          <w:sz w:val="28"/>
          <w:szCs w:val="28"/>
        </w:rPr>
      </w:pPr>
      <w:r>
        <w:rPr>
          <w:sz w:val="28"/>
          <w:szCs w:val="28"/>
        </w:rPr>
        <w:t xml:space="preserve">Понятия «абсцисса» (от латинского слова, обозначающего «отсекаемый отрезок на оси иксов») и «ордината» (обозначающего «упорядоченный») были введены в употребление в 70-80 годах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немецким математиком Г.В. Лейбницем. Им же введен термин «координата».</w:t>
      </w:r>
    </w:p>
    <w:p w:rsidR="009C2257" w:rsidRDefault="009C2257" w:rsidP="00B8753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Toc195176090"/>
      <w:bookmarkStart w:id="3" w:name="_Toc195176565"/>
      <w:bookmarkEnd w:id="2"/>
      <w:bookmarkEnd w:id="3"/>
    </w:p>
    <w:p w:rsidR="009C2257" w:rsidRPr="006B21AF" w:rsidRDefault="009C2257" w:rsidP="00B8753A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</w:t>
      </w:r>
    </w:p>
    <w:p w:rsidR="009C2257" w:rsidRPr="006B21AF" w:rsidRDefault="009C2257" w:rsidP="00B8753A">
      <w:pP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4" w:name="_Toc195176091"/>
      <w:bookmarkStart w:id="5" w:name="_Toc195176566"/>
      <w:bookmarkEnd w:id="4"/>
      <w:bookmarkEnd w:id="5"/>
      <w:r w:rsidRPr="006B21A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Подготовительный этап</w:t>
      </w:r>
    </w:p>
    <w:p w:rsidR="009C2257" w:rsidRPr="006B21AF" w:rsidRDefault="009C2257" w:rsidP="00B8753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Рассмотрев множество изображений предметов, животных, растений, я решила нарисовать своего любимца - кота. </w:t>
      </w:r>
    </w:p>
    <w:p w:rsidR="009C2257" w:rsidRPr="006B21AF" w:rsidRDefault="009C2257" w:rsidP="00B8753A">
      <w:pP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Этапы работы:</w:t>
      </w:r>
    </w:p>
    <w:p w:rsidR="009C2257" w:rsidRPr="006B21AF" w:rsidRDefault="009C2257" w:rsidP="00B8753A">
      <w:pPr>
        <w:pStyle w:val="ListParagraph"/>
        <w:numPr>
          <w:ilvl w:val="0"/>
          <w:numId w:val="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Рисуем кота и определяем основные точки рисунка (Х)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257" w:rsidRPr="006B21AF" w:rsidRDefault="009C2257" w:rsidP="00B8753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2C0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цыганкова фото 007.jpg" style="width:164.25pt;height:219pt;visibility:visible">
            <v:imagedata r:id="rId5" o:title=""/>
          </v:shape>
        </w:pict>
      </w:r>
      <w:r w:rsidRPr="001205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alt="" style="width:24pt;height:24pt">
            <v:imagedata r:id="rId6" o:title=""/>
          </v:shape>
        </w:pict>
      </w:r>
    </w:p>
    <w:p w:rsidR="009C2257" w:rsidRPr="006B21AF" w:rsidRDefault="009C2257" w:rsidP="00B8753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Строим прямоугольную систему координат и подбираем величину единичного отрезка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257" w:rsidRPr="006B21AF" w:rsidRDefault="009C2257" w:rsidP="00B8753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2C0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i1027" type="#_x0000_t75" style="width:157.5pt;height:210.75pt;visibility:visible">
            <v:imagedata r:id="rId7" o:title=""/>
          </v:shape>
        </w:pict>
      </w:r>
    </w:p>
    <w:p w:rsidR="009C2257" w:rsidRDefault="009C2257" w:rsidP="006C3AEA">
      <w:pPr>
        <w:pStyle w:val="ListParagraph"/>
        <w:numPr>
          <w:ilvl w:val="0"/>
          <w:numId w:val="6"/>
        </w:numPr>
        <w:shd w:val="clear" w:color="auto" w:fill="FFFFFF"/>
        <w:spacing w:after="0"/>
        <w:ind w:left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3A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Определяем в выбранной системе координаты основных точек.</w:t>
      </w:r>
    </w:p>
    <w:p w:rsidR="009C2257" w:rsidRPr="006C3AEA" w:rsidRDefault="009C2257" w:rsidP="00B20F08">
      <w:pPr>
        <w:pStyle w:val="ListParagraph"/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2C0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4" o:spid="_x0000_i1028" type="#_x0000_t75" style="width:2in;height:192pt;visibility:visible">
            <v:imagedata r:id="rId8" o:title="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C2257" w:rsidRDefault="009C2257" w:rsidP="006C3AEA">
      <w:pPr>
        <w:pStyle w:val="ListParagraph"/>
        <w:numPr>
          <w:ilvl w:val="0"/>
          <w:numId w:val="6"/>
        </w:numPr>
        <w:shd w:val="clear" w:color="auto" w:fill="FFFFFF"/>
        <w:spacing w:after="0"/>
        <w:ind w:left="284" w:hanging="426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3A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Строим рисунок «кот» по координатам точек, отмечая и соединяя их последовательно отрезками. </w:t>
      </w:r>
    </w:p>
    <w:p w:rsidR="009C2257" w:rsidRPr="006C3AEA" w:rsidRDefault="009C2257" w:rsidP="009B0D52">
      <w:pPr>
        <w:pStyle w:val="ListParagraph"/>
        <w:shd w:val="clear" w:color="auto" w:fill="FFFFFF"/>
        <w:spacing w:after="0"/>
        <w:ind w:left="284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2C0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6" o:spid="_x0000_i1029" type="#_x0000_t75" style="width:149.25pt;height:198.75pt;visibility:visible">
            <v:imagedata r:id="rId9" o:title="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2257" w:rsidRDefault="009C2257" w:rsidP="006C3AEA">
      <w:pPr>
        <w:pStyle w:val="ListParagraph"/>
        <w:numPr>
          <w:ilvl w:val="0"/>
          <w:numId w:val="6"/>
        </w:numPr>
        <w:shd w:val="clear" w:color="auto" w:fill="FFFFFF"/>
        <w:spacing w:after="0"/>
        <w:ind w:left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3A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вот,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задание выполнено</w:t>
      </w:r>
      <w:r w:rsidRPr="006C3A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C2257" w:rsidRPr="006C3AEA" w:rsidRDefault="009C2257" w:rsidP="009B0D52">
      <w:pPr>
        <w:pStyle w:val="ListParagraph"/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2C0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5" o:spid="_x0000_i1030" type="#_x0000_t75" style="width:149.25pt;height:198.75pt;visibility:visible">
            <v:imagedata r:id="rId10" o:title="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C2257" w:rsidRDefault="009C2257" w:rsidP="006C3AE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C2257" w:rsidRPr="006B21AF" w:rsidRDefault="009C2257" w:rsidP="00B8753A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Toc195176093"/>
      <w:bookmarkStart w:id="7" w:name="_Toc195176568"/>
      <w:bookmarkEnd w:id="6"/>
      <w:r w:rsidRPr="006B21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bookmarkEnd w:id="7"/>
    </w:p>
    <w:p w:rsidR="009C2257" w:rsidRDefault="009C2257" w:rsidP="00CA203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могу сделать вывод, что добил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поставленной цели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Выполняя работу, я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узнал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историю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нятия «координата»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повторила, как определяются координаты точки, и как строится точка по координатам. Результат – рисунок кота, выполненный по координатам точек.</w:t>
      </w:r>
    </w:p>
    <w:p w:rsidR="009C2257" w:rsidRPr="006B21AF" w:rsidRDefault="009C2257" w:rsidP="00B8753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онравилось выполнять эту работу!</w:t>
      </w:r>
    </w:p>
    <w:p w:rsidR="009C2257" w:rsidRDefault="009C2257" w:rsidP="00B8753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_Toc195176094"/>
      <w:bookmarkStart w:id="9" w:name="_Toc195176569"/>
      <w:bookmarkEnd w:id="8"/>
      <w:bookmarkEnd w:id="9"/>
    </w:p>
    <w:p w:rsidR="009C2257" w:rsidRPr="006B21AF" w:rsidRDefault="009C2257" w:rsidP="00B8753A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9C2257" w:rsidRPr="006B21AF" w:rsidRDefault="009C2257" w:rsidP="00B8753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B21AF">
        <w:rPr>
          <w:rFonts w:ascii="Cambria Math" w:hAnsi="Cambria Math" w:cs="Cambria Math"/>
          <w:color w:val="000000"/>
          <w:sz w:val="28"/>
          <w:szCs w:val="28"/>
          <w:lang w:eastAsia="ru-RU"/>
        </w:rPr>
        <w:t>​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Интернет: Википедия – свободная энциклопедия 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wikipedia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org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9C2257" w:rsidRPr="006B21AF" w:rsidRDefault="009C2257" w:rsidP="00B8753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B21AF">
        <w:rPr>
          <w:rFonts w:ascii="Cambria Math" w:hAnsi="Cambria Math" w:cs="Cambria Math"/>
          <w:color w:val="000000"/>
          <w:sz w:val="28"/>
          <w:szCs w:val="28"/>
          <w:lang w:eastAsia="ru-RU"/>
        </w:rPr>
        <w:t>​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Фридман Л. М. Изучаем математику: Кн. для учащихся 5-6 кл. общеобразова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т. учреждений. – Просвещение, </w:t>
      </w:r>
      <w:r w:rsidRPr="006B21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1995</w:t>
      </w:r>
    </w:p>
    <w:p w:rsidR="009C2257" w:rsidRDefault="009C2257"/>
    <w:sectPr w:rsidR="009C2257" w:rsidSect="006B21A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F46"/>
    <w:multiLevelType w:val="hybridMultilevel"/>
    <w:tmpl w:val="DC8C84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86DCF"/>
    <w:multiLevelType w:val="hybridMultilevel"/>
    <w:tmpl w:val="1CCCFE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A56B0"/>
    <w:multiLevelType w:val="hybridMultilevel"/>
    <w:tmpl w:val="AE163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9400C"/>
    <w:multiLevelType w:val="hybridMultilevel"/>
    <w:tmpl w:val="91DC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D4CC4"/>
    <w:multiLevelType w:val="hybridMultilevel"/>
    <w:tmpl w:val="327C42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86F05"/>
    <w:multiLevelType w:val="hybridMultilevel"/>
    <w:tmpl w:val="A3B4D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53A"/>
    <w:rsid w:val="00120582"/>
    <w:rsid w:val="00147576"/>
    <w:rsid w:val="00222E10"/>
    <w:rsid w:val="002A7F48"/>
    <w:rsid w:val="00336696"/>
    <w:rsid w:val="0033769D"/>
    <w:rsid w:val="003729CE"/>
    <w:rsid w:val="00536F29"/>
    <w:rsid w:val="00597BE3"/>
    <w:rsid w:val="005B05A3"/>
    <w:rsid w:val="00681090"/>
    <w:rsid w:val="00697DD6"/>
    <w:rsid w:val="006A0D42"/>
    <w:rsid w:val="006B21AF"/>
    <w:rsid w:val="006C3AEA"/>
    <w:rsid w:val="006F1153"/>
    <w:rsid w:val="00782C04"/>
    <w:rsid w:val="007D0397"/>
    <w:rsid w:val="007D2192"/>
    <w:rsid w:val="00861F3D"/>
    <w:rsid w:val="00884041"/>
    <w:rsid w:val="0095096C"/>
    <w:rsid w:val="00993EF9"/>
    <w:rsid w:val="009B0D52"/>
    <w:rsid w:val="009C2257"/>
    <w:rsid w:val="00A2372E"/>
    <w:rsid w:val="00A4305D"/>
    <w:rsid w:val="00B20F08"/>
    <w:rsid w:val="00B8753A"/>
    <w:rsid w:val="00C01F99"/>
    <w:rsid w:val="00C55A3D"/>
    <w:rsid w:val="00CA203C"/>
    <w:rsid w:val="00CE109D"/>
    <w:rsid w:val="00D332CB"/>
    <w:rsid w:val="00D5497B"/>
    <w:rsid w:val="00D873F5"/>
    <w:rsid w:val="00EA107D"/>
    <w:rsid w:val="00EC62B5"/>
    <w:rsid w:val="00F4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3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B8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B8753A"/>
  </w:style>
  <w:style w:type="paragraph" w:customStyle="1" w:styleId="p2">
    <w:name w:val="p2"/>
    <w:basedOn w:val="Normal"/>
    <w:uiPriority w:val="99"/>
    <w:rsid w:val="00B8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8753A"/>
  </w:style>
  <w:style w:type="paragraph" w:customStyle="1" w:styleId="p3">
    <w:name w:val="p3"/>
    <w:basedOn w:val="Normal"/>
    <w:uiPriority w:val="99"/>
    <w:rsid w:val="00B8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B8753A"/>
  </w:style>
  <w:style w:type="paragraph" w:customStyle="1" w:styleId="p4">
    <w:name w:val="p4"/>
    <w:basedOn w:val="Normal"/>
    <w:uiPriority w:val="99"/>
    <w:rsid w:val="00B8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DefaultParagraphFont"/>
    <w:uiPriority w:val="99"/>
    <w:rsid w:val="00B8753A"/>
  </w:style>
  <w:style w:type="paragraph" w:customStyle="1" w:styleId="p6">
    <w:name w:val="p6"/>
    <w:basedOn w:val="Normal"/>
    <w:uiPriority w:val="99"/>
    <w:rsid w:val="00B8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Normal"/>
    <w:uiPriority w:val="99"/>
    <w:rsid w:val="00B8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B8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875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8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75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93E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451</TotalTime>
  <Pages>4</Pages>
  <Words>435</Words>
  <Characters>2485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18</cp:revision>
  <dcterms:created xsi:type="dcterms:W3CDTF">2015-06-29T18:17:00Z</dcterms:created>
  <dcterms:modified xsi:type="dcterms:W3CDTF">2018-02-13T13:55:00Z</dcterms:modified>
</cp:coreProperties>
</file>