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98" w:rsidRDefault="00A30D98"/>
    <w:p w:rsidR="00A30D98" w:rsidRDefault="00A30D98" w:rsidP="00474970">
      <w:pPr>
        <w:jc w:val="center"/>
        <w:rPr>
          <w:rFonts w:ascii="Times New Roman" w:hAnsi="Times New Roman"/>
          <w:b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 xml:space="preserve">Конспект  интегрированной образовательной  деятельности </w:t>
      </w:r>
    </w:p>
    <w:p w:rsidR="00A30D98" w:rsidRDefault="00A30D98" w:rsidP="00474970">
      <w:pPr>
        <w:jc w:val="center"/>
        <w:rPr>
          <w:rFonts w:ascii="Times New Roman" w:hAnsi="Times New Roman"/>
          <w:b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 xml:space="preserve">« Спешим на помощь» </w:t>
      </w:r>
    </w:p>
    <w:p w:rsidR="00A30D98" w:rsidRDefault="00A30D98" w:rsidP="00474970">
      <w:pPr>
        <w:jc w:val="center"/>
        <w:rPr>
          <w:rFonts w:ascii="Times New Roman" w:hAnsi="Times New Roman"/>
          <w:b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>для детей старшего дошкольного возраста</w:t>
      </w:r>
    </w:p>
    <w:p w:rsidR="00A30D98" w:rsidRDefault="00A30D98" w:rsidP="00474970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Автор- составитель: Винокурова Ольга Константиновна, воспитатель </w:t>
      </w:r>
    </w:p>
    <w:p w:rsidR="00A30D98" w:rsidRPr="00474970" w:rsidRDefault="00A30D98" w:rsidP="00474970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МБ ДОУ «Детский сад № 261» г. Новокузнецка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>Задачи</w:t>
      </w:r>
      <w:r w:rsidRPr="00474970">
        <w:rPr>
          <w:rFonts w:ascii="Times New Roman" w:hAnsi="Times New Roman"/>
          <w:sz w:val="28"/>
          <w:szCs w:val="28"/>
        </w:rPr>
        <w:t xml:space="preserve">: Расширить знания детей о причинах возникновения пожара ; закрепить представления о правильном поведении на пожаре; формировать умения использовать полученные знания, учить пользоваться средствами защиты. 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Воспитывать товарищеские чувства, желание помочь  другому в беде; воспитывать мужество, смелость.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Развивать память, внимание, логическое мышление.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>Материал</w:t>
      </w:r>
      <w:r w:rsidRPr="00474970">
        <w:rPr>
          <w:rFonts w:ascii="Times New Roman" w:hAnsi="Times New Roman"/>
          <w:sz w:val="28"/>
          <w:szCs w:val="28"/>
        </w:rPr>
        <w:t xml:space="preserve">:  Кроссворд, загадки, звуковая запись сигнала, салфетки, покрывала, таз с водой, </w:t>
      </w:r>
      <w:bookmarkStart w:id="0" w:name="_GoBack"/>
      <w:bookmarkEnd w:id="0"/>
      <w:r w:rsidRPr="00474970">
        <w:rPr>
          <w:rFonts w:ascii="Times New Roman" w:hAnsi="Times New Roman"/>
          <w:sz w:val="28"/>
          <w:szCs w:val="28"/>
        </w:rPr>
        <w:t>арка из мягкого конструктора, языки пламени, котёнок –  игрушка, удостоверения спасателей.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>Методические приёмы</w:t>
      </w:r>
      <w:r w:rsidRPr="00474970">
        <w:rPr>
          <w:rFonts w:ascii="Times New Roman" w:hAnsi="Times New Roman"/>
          <w:sz w:val="28"/>
          <w:szCs w:val="28"/>
        </w:rPr>
        <w:t>:  Решение кроссвордов, отгадывание загадок, беседа, решение проблемных ситуаций.</w:t>
      </w:r>
    </w:p>
    <w:p w:rsidR="00A30D98" w:rsidRPr="00474970" w:rsidRDefault="00A30D98">
      <w:pPr>
        <w:rPr>
          <w:rFonts w:ascii="Times New Roman" w:hAnsi="Times New Roman"/>
          <w:b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 xml:space="preserve">                                                       Ход</w:t>
      </w:r>
    </w:p>
    <w:p w:rsidR="00A30D98" w:rsidRPr="00474970" w:rsidRDefault="00A30D98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474970">
        <w:rPr>
          <w:rFonts w:ascii="Times New Roman" w:hAnsi="Times New Roman"/>
          <w:sz w:val="28"/>
          <w:szCs w:val="28"/>
        </w:rPr>
        <w:t xml:space="preserve">Ребята, я хочу предложить вам игру, а что за игра и кем вы в ней будите, узнаете, отгадав вот этот  кроссворд.  </w:t>
      </w:r>
      <w:r w:rsidRPr="0047497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A30D98" w:rsidRPr="00474970" w:rsidRDefault="00A30D98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://xn--i1abbnckbmcl9fb.xn--p1ai/%D1%81%D1%82%D0%B0%D1%82%D1%8C%D0%B8/537931/img2.gif" style="width:211.5pt;height:129.75pt;visibility:visible">
            <v:imagedata r:id="rId5" o:title=""/>
          </v:shape>
        </w:pict>
      </w:r>
    </w:p>
    <w:p w:rsidR="00A30D98" w:rsidRPr="00474970" w:rsidRDefault="00A30D98">
      <w:pPr>
        <w:rPr>
          <w:rFonts w:ascii="Times New Roman" w:hAnsi="Times New Roman"/>
          <w:sz w:val="28"/>
          <w:szCs w:val="28"/>
        </w:rPr>
      </w:pPr>
    </w:p>
    <w:p w:rsidR="00A30D98" w:rsidRPr="00474970" w:rsidRDefault="00A30D98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>Загадки</w:t>
      </w:r>
      <w:r w:rsidRPr="00474970">
        <w:rPr>
          <w:rFonts w:ascii="Times New Roman" w:hAnsi="Times New Roman"/>
          <w:sz w:val="28"/>
          <w:szCs w:val="28"/>
        </w:rPr>
        <w:t xml:space="preserve">: </w:t>
      </w:r>
    </w:p>
    <w:p w:rsidR="00A30D98" w:rsidRPr="00474970" w:rsidRDefault="00A30D98" w:rsidP="002878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Чтобы не было огня – не играйте вы в меня. Я огня сестричка, маленькая ( спичка)</w:t>
      </w:r>
    </w:p>
    <w:p w:rsidR="00A30D98" w:rsidRPr="00474970" w:rsidRDefault="00A30D98" w:rsidP="002878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Кто меня не бережётся, тот очень сильно обожжётся (огонь)</w:t>
      </w:r>
    </w:p>
    <w:p w:rsidR="00A30D98" w:rsidRPr="00474970" w:rsidRDefault="00A30D98" w:rsidP="002878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Дым, увидев не зевайте, нас скорее вызывайте (пожарные)</w:t>
      </w:r>
    </w:p>
    <w:p w:rsidR="00A30D98" w:rsidRPr="00474970" w:rsidRDefault="00A30D98" w:rsidP="002878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Хоть и маленькая я – но недолго до огня (искра)</w:t>
      </w:r>
    </w:p>
    <w:p w:rsidR="00A30D98" w:rsidRPr="00474970" w:rsidRDefault="00A30D98" w:rsidP="002878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С чем бежит курочка поливать кошкин дом? (ведро)</w:t>
      </w:r>
    </w:p>
    <w:p w:rsidR="00A30D98" w:rsidRPr="00474970" w:rsidRDefault="00A30D98" w:rsidP="0028785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Где с огнём беспечны люди, обязательно он будет (пожар)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Ребята, прочитайте слово, которое получилось в красных клеточках.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Давайте порассуждаем с вами о причинах возникновения пожара и как вести себя если произошло возгорание.</w:t>
      </w:r>
    </w:p>
    <w:p w:rsidR="00A30D98" w:rsidRPr="00474970" w:rsidRDefault="00A30D98" w:rsidP="00ED7B19">
      <w:pPr>
        <w:rPr>
          <w:rFonts w:ascii="Times New Roman" w:hAnsi="Times New Roman"/>
          <w:b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>Вопросы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а) Что может стать причиной пожара? (ответы детей)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б) Представим, что начался пожар, как вести себя в этой ситуации? Прятаться или убегать? Почему? (ответы детей)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в) Зачем закрывать рот и нос влажным платком? (ответы детей)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г) Как надо выходить из горящего помещения и почему?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д) Почему выходить нагнувшись?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е) Можно ли во время пожара спускаться вниз на лифте и почему? (ответы детей)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ж) Как  называется профессия людей, которые тушат пожар?</w:t>
      </w:r>
    </w:p>
    <w:p w:rsidR="00A30D98" w:rsidRPr="00474970" w:rsidRDefault="00A30D98" w:rsidP="00ED7B19">
      <w:pPr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з) Какие ещё службы спасения вы знаете? Назовите их номера телефонов.</w:t>
      </w:r>
    </w:p>
    <w:p w:rsidR="00A30D98" w:rsidRPr="00474970" w:rsidRDefault="00A30D98" w:rsidP="00ED7B19">
      <w:pPr>
        <w:rPr>
          <w:rFonts w:ascii="Times New Roman" w:hAnsi="Times New Roman"/>
          <w:b/>
          <w:sz w:val="28"/>
          <w:szCs w:val="28"/>
        </w:rPr>
      </w:pPr>
      <w:r w:rsidRPr="00474970">
        <w:rPr>
          <w:rFonts w:ascii="Times New Roman" w:hAnsi="Times New Roman"/>
          <w:b/>
          <w:sz w:val="28"/>
          <w:szCs w:val="28"/>
        </w:rPr>
        <w:t xml:space="preserve"> (Игровая ситуация)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Звучит сирена, раздаётся голос : «Внимание! Внимание! Горит дом на улице Абрикосовая №9. Все жители эвакуированы, не можем найти котёнка, нужна помощь спасателей!»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Дети, вы  слышали, случилась беда? Хотите отправиться на помощь?  Я предлагаю вам стать спасателями. Я тоже хочу,  возьмете меня с собой. Вот мы оказались у горящего дома.  Дети что  мы делаем ? (Подходим к средствам защиты, покрывала накидываем на спины ,быстро мочим салфетки и за мной нагнувшись друг за другом, проходим в арку дома. Ходим по группе, ищем котёнка. Находим его, и так  же выходим обратно)</w:t>
      </w:r>
    </w:p>
    <w:p w:rsidR="00A30D98" w:rsidRPr="00474970" w:rsidRDefault="00A30D98" w:rsidP="00474970">
      <w:pPr>
        <w:jc w:val="both"/>
        <w:rPr>
          <w:rFonts w:ascii="Times New Roman" w:hAnsi="Times New Roman"/>
          <w:sz w:val="28"/>
          <w:szCs w:val="28"/>
        </w:rPr>
      </w:pPr>
      <w:r w:rsidRPr="00474970">
        <w:rPr>
          <w:rFonts w:ascii="Times New Roman" w:hAnsi="Times New Roman"/>
          <w:sz w:val="28"/>
          <w:szCs w:val="28"/>
        </w:rPr>
        <w:t>Ребята, вы сегодня были такие молодцы, так порадовали своими знаниями и умениями. Я уверена, что вы не только сами спасётесь, но и поможете своему товарищу. Вы настоящие спасатели, а у спасателей есть удостоверение и поэтому я вам их вручаю.</w:t>
      </w:r>
    </w:p>
    <w:p w:rsidR="00A30D98" w:rsidRDefault="00A30D98" w:rsidP="00ED7B19"/>
    <w:p w:rsidR="00A30D98" w:rsidRDefault="00A30D98" w:rsidP="00ED7B19"/>
    <w:p w:rsidR="00A30D98" w:rsidRDefault="00A30D98" w:rsidP="00ED7B19"/>
    <w:p w:rsidR="00A30D98" w:rsidRDefault="00A30D98" w:rsidP="00ED7B19">
      <w:pPr>
        <w:pStyle w:val="ListParagraph"/>
      </w:pPr>
    </w:p>
    <w:p w:rsidR="00A30D98" w:rsidRDefault="00A30D98"/>
    <w:p w:rsidR="00A30D98" w:rsidRDefault="00A30D98"/>
    <w:sectPr w:rsidR="00A30D98" w:rsidSect="003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6352"/>
    <w:multiLevelType w:val="hybridMultilevel"/>
    <w:tmpl w:val="1E2CE0F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7B7"/>
    <w:rsid w:val="000805ED"/>
    <w:rsid w:val="001C7A2B"/>
    <w:rsid w:val="00226EDF"/>
    <w:rsid w:val="00287232"/>
    <w:rsid w:val="00287852"/>
    <w:rsid w:val="0029568B"/>
    <w:rsid w:val="002B27B7"/>
    <w:rsid w:val="00367575"/>
    <w:rsid w:val="003C6DBE"/>
    <w:rsid w:val="00474970"/>
    <w:rsid w:val="0056729E"/>
    <w:rsid w:val="00605157"/>
    <w:rsid w:val="00735451"/>
    <w:rsid w:val="00771D9F"/>
    <w:rsid w:val="007B1A64"/>
    <w:rsid w:val="00845BA6"/>
    <w:rsid w:val="00877837"/>
    <w:rsid w:val="009F6D1F"/>
    <w:rsid w:val="00A30D98"/>
    <w:rsid w:val="00B614B9"/>
    <w:rsid w:val="00BC0D04"/>
    <w:rsid w:val="00C74B67"/>
    <w:rsid w:val="00E305C5"/>
    <w:rsid w:val="00ED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5B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87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3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442</Words>
  <Characters>2524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2018-03-22T10:37:00Z</dcterms:created>
  <dcterms:modified xsi:type="dcterms:W3CDTF">2018-03-26T12:35:00Z</dcterms:modified>
</cp:coreProperties>
</file>