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B4" w:rsidRDefault="001C5DB4" w:rsidP="001F5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Спортивные соревнования</w:t>
      </w:r>
    </w:p>
    <w:p w:rsidR="001C5DB4" w:rsidRPr="001F5C4A" w:rsidRDefault="001C5DB4" w:rsidP="001F5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«Мы – единая команда!»</w:t>
      </w:r>
    </w:p>
    <w:p w:rsidR="001C5DB4" w:rsidRDefault="001C5DB4" w:rsidP="001F5C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DB4" w:rsidRPr="00D85CC9" w:rsidRDefault="001C5DB4" w:rsidP="00D85C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85C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1C5DB4" w:rsidRPr="00D85CC9" w:rsidRDefault="001C5DB4" w:rsidP="007B0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85CC9"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Привлечь детей и их родителей к занятиям физической культурой и спортом.  Пропагандировать значение физической культуры как средства достижения физической красоты, силы, ловкости и выносливости.</w:t>
      </w:r>
    </w:p>
    <w:p w:rsidR="001C5DB4" w:rsidRPr="00D85CC9" w:rsidRDefault="001C5DB4" w:rsidP="008B4A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B4A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1F5C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1C5DB4" w:rsidRPr="001F5C4A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sz w:val="28"/>
          <w:szCs w:val="28"/>
          <w:lang w:eastAsia="ru-RU"/>
        </w:rPr>
        <w:t>1. Пропаганда и формирова</w:t>
      </w:r>
      <w:r w:rsidRPr="008B4A55">
        <w:rPr>
          <w:rFonts w:ascii="Times New Roman" w:hAnsi="Times New Roman" w:cs="Times New Roman"/>
          <w:sz w:val="28"/>
          <w:szCs w:val="28"/>
          <w:lang w:eastAsia="ru-RU"/>
        </w:rPr>
        <w:t>ние здорового образа жизни детей и их родителей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DB4" w:rsidRPr="001F5C4A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sz w:val="28"/>
          <w:szCs w:val="28"/>
          <w:lang w:eastAsia="ru-RU"/>
        </w:rPr>
        <w:t>2. Воспитание физической культуры и</w:t>
      </w:r>
      <w:r w:rsidRPr="008B4A55">
        <w:rPr>
          <w:rFonts w:ascii="Times New Roman" w:hAnsi="Times New Roman" w:cs="Times New Roman"/>
          <w:sz w:val="28"/>
          <w:szCs w:val="28"/>
          <w:lang w:eastAsia="ru-RU"/>
        </w:rPr>
        <w:t xml:space="preserve"> нравственной сплочённости детей и родителей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D85CC9">
        <w:rPr>
          <w:rFonts w:ascii="Times New Roman" w:hAnsi="Times New Roman" w:cs="Times New Roman"/>
          <w:sz w:val="28"/>
          <w:szCs w:val="28"/>
          <w:lang w:eastAsia="ru-RU"/>
        </w:rPr>
        <w:t xml:space="preserve">Доставить детям и родителям удовольствие от совместных занятий физкультурой, способствовать развитию положительных эмоций, чувства взаимопомощи. </w:t>
      </w:r>
    </w:p>
    <w:p w:rsidR="001C5DB4" w:rsidRPr="001F5C4A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. Развитие спортивных и двигательных навыков у детей.</w:t>
      </w:r>
    </w:p>
    <w:p w:rsidR="001C5DB4" w:rsidRPr="008B4A55" w:rsidRDefault="001C5DB4" w:rsidP="008B4A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DB4" w:rsidRDefault="001C5DB4" w:rsidP="008B4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B4A5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1C5DB4" w:rsidRDefault="001C5DB4" w:rsidP="008B4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Pr="007B0EB1" w:rsidRDefault="001C5DB4" w:rsidP="008B4A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Звучит музыка, зрители стоят по периметру спортивной площадки</w:t>
      </w:r>
    </w:p>
    <w:p w:rsidR="001C5DB4" w:rsidRDefault="001C5DB4" w:rsidP="008B4A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DB4" w:rsidRPr="001F5C4A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 дорогие ребята, болельщики! Здравствуйте  уважаемые гости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! Мы очень рады в</w:t>
      </w:r>
      <w:r>
        <w:rPr>
          <w:rFonts w:ascii="Times New Roman" w:hAnsi="Times New Roman" w:cs="Times New Roman"/>
          <w:sz w:val="28"/>
          <w:szCs w:val="28"/>
          <w:lang w:eastAsia="ru-RU"/>
        </w:rPr>
        <w:t>идеть Вас на наших спортивных  соревнованиях  «Мы – единая команда!»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DB4" w:rsidRPr="001F5C4A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Сегодня в наших соревнованиях принимают участие 3 команды……………..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Они поборются за звание самой сплоченной, дружной и единой команды! 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 xml:space="preserve">Поприветствуем их! </w:t>
      </w:r>
    </w:p>
    <w:p w:rsidR="001C5DB4" w:rsidRPr="001F5C4A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Зву</w:t>
      </w:r>
      <w:r w:rsidRPr="00A2272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чит марш. Участники проходят по периметру спортивной площадки</w:t>
      </w:r>
      <w:r w:rsidRPr="001F5C4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 называет членов команды и их название.</w:t>
      </w:r>
      <w:r w:rsidRPr="001F5C4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Pr="009E0FD1" w:rsidRDefault="001C5DB4" w:rsidP="0075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708AA">
        <w:rPr>
          <w:rFonts w:ascii="Times New Roman" w:hAnsi="Times New Roman" w:cs="Times New Roman"/>
          <w:sz w:val="28"/>
          <w:szCs w:val="28"/>
          <w:lang w:eastAsia="ru-RU"/>
        </w:rPr>
        <w:t xml:space="preserve"> Вс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тречаем команду «…………</w:t>
      </w:r>
      <w:r w:rsidRPr="00B708AA">
        <w:rPr>
          <w:rFonts w:ascii="Times New Roman" w:hAnsi="Times New Roman" w:cs="Times New Roman"/>
          <w:sz w:val="28"/>
          <w:szCs w:val="28"/>
          <w:lang w:eastAsia="ru-RU"/>
        </w:rPr>
        <w:t>», «………..» и команду «………»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DB4" w:rsidRPr="009E0FD1" w:rsidRDefault="001C5DB4" w:rsidP="0075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Затей у нас большой запас,</w:t>
      </w:r>
    </w:p>
    <w:p w:rsidR="001C5DB4" w:rsidRPr="009E0FD1" w:rsidRDefault="001C5DB4" w:rsidP="0075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И все они, друзья, для вас!</w:t>
      </w:r>
    </w:p>
    <w:p w:rsidR="001C5DB4" w:rsidRPr="009E0FD1" w:rsidRDefault="001C5DB4" w:rsidP="0075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И сейчас без опозданья</w:t>
      </w:r>
    </w:p>
    <w:p w:rsidR="001C5DB4" w:rsidRPr="009E0FD1" w:rsidRDefault="001C5DB4" w:rsidP="0075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Начинаем состязанье.</w:t>
      </w:r>
    </w:p>
    <w:p w:rsidR="001C5DB4" w:rsidRPr="009E0FD1" w:rsidRDefault="001C5DB4" w:rsidP="0075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Первый конкурс объявляем -</w:t>
      </w:r>
    </w:p>
    <w:p w:rsidR="001C5DB4" w:rsidRPr="009E0FD1" w:rsidRDefault="001C5DB4" w:rsidP="00757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девиза</w:t>
      </w:r>
      <w:r w:rsidRPr="009E0FD1">
        <w:rPr>
          <w:rFonts w:ascii="Times New Roman" w:hAnsi="Times New Roman" w:cs="Times New Roman"/>
          <w:sz w:val="28"/>
          <w:szCs w:val="28"/>
          <w:lang w:eastAsia="ru-RU"/>
        </w:rPr>
        <w:t xml:space="preserve"> команд мы начинаем.</w:t>
      </w: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C5DB4" w:rsidRPr="001F5C4A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Каждая кома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нда скандирует свое название</w:t>
      </w:r>
      <w:r w:rsidRPr="001F5C4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 произносит свой девиз!</w:t>
      </w: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Pr="001F5C4A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Пусть жюри весь ход сраженья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Без промашки проследит.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Кто окажется дружнее,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Тот в бою и победит.</w:t>
      </w: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Оценивать успехи команд будет жюри в составе: ……………………………………………………………………………………..</w:t>
      </w:r>
    </w:p>
    <w:p w:rsidR="001C5DB4" w:rsidRPr="001F5C4A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F5C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DB4" w:rsidRPr="009E0FD1" w:rsidRDefault="001C5DB4" w:rsidP="00F66C09">
      <w:pPr>
        <w:jc w:val="both"/>
        <w:rPr>
          <w:rFonts w:ascii="Times New Roman" w:hAnsi="Times New Roman" w:cs="Times New Roman"/>
          <w:sz w:val="28"/>
          <w:szCs w:val="28"/>
        </w:rPr>
      </w:pPr>
      <w:r w:rsidRPr="009E0FD1">
        <w:rPr>
          <w:rFonts w:ascii="Times New Roman" w:hAnsi="Times New Roman" w:cs="Times New Roman"/>
          <w:sz w:val="28"/>
          <w:szCs w:val="28"/>
        </w:rPr>
        <w:t>Вот и встретились наши команды, пожелаем им успехов. А теперь, как и полагается, проведем перед соревнованиями разминку.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Разминка «Так держать!»</w:t>
      </w:r>
    </w:p>
    <w:p w:rsidR="001C5DB4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DB4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Команды на старт!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Бег бывает очень разный,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Но всегда такой прекрасный,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Быстрый, медленный и средний.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Бег с препятствием, барьерный.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А выигрывает тот,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Кто ни в чем не отстает.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Только страсть, веселый</w:t>
      </w:r>
      <w:r w:rsidRPr="009E0FD1">
        <w:rPr>
          <w:rFonts w:ascii="Times New Roman" w:hAnsi="Times New Roman" w:cs="Times New Roman"/>
          <w:sz w:val="28"/>
          <w:szCs w:val="28"/>
          <w:lang w:eastAsia="ru-RU"/>
        </w:rPr>
        <w:t xml:space="preserve"> труд</w:t>
      </w:r>
    </w:p>
    <w:p w:rsidR="001C5DB4" w:rsidRPr="009E0FD1" w:rsidRDefault="001C5DB4" w:rsidP="009E0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FD1">
        <w:rPr>
          <w:rFonts w:ascii="Times New Roman" w:hAnsi="Times New Roman" w:cs="Times New Roman"/>
          <w:sz w:val="28"/>
          <w:szCs w:val="28"/>
          <w:lang w:eastAsia="ru-RU"/>
        </w:rPr>
        <w:t>Вас к победе приведут.</w:t>
      </w: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Pr="00DD2371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Эстафета «Быстрей к победе!»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 Участники по одному бегут змейкой до конуса, обегают его и возвращаются обратно, передавая эстафету следующему)</w:t>
      </w: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DB4" w:rsidRPr="0075757D" w:rsidRDefault="001C5DB4" w:rsidP="00245C83">
      <w:pPr>
        <w:pStyle w:val="NormalWeb"/>
        <w:spacing w:line="240" w:lineRule="auto"/>
        <w:ind w:firstLine="0"/>
        <w:jc w:val="both"/>
        <w:rPr>
          <w:sz w:val="28"/>
          <w:szCs w:val="28"/>
        </w:rPr>
      </w:pPr>
      <w:r w:rsidRPr="0075757D">
        <w:rPr>
          <w:sz w:val="28"/>
          <w:szCs w:val="28"/>
        </w:rPr>
        <w:t>А теперь, мои друзья,</w:t>
      </w:r>
      <w:r>
        <w:rPr>
          <w:sz w:val="28"/>
          <w:szCs w:val="28"/>
        </w:rPr>
        <w:t xml:space="preserve"> в</w:t>
      </w:r>
      <w:r w:rsidRPr="0075757D">
        <w:rPr>
          <w:sz w:val="28"/>
          <w:szCs w:val="28"/>
        </w:rPr>
        <w:t xml:space="preserve"> мяч</w:t>
      </w:r>
      <w:r>
        <w:rPr>
          <w:sz w:val="28"/>
          <w:szCs w:val="28"/>
        </w:rPr>
        <w:t xml:space="preserve"> нам поиграть</w:t>
      </w:r>
      <w:r w:rsidRPr="0075757D">
        <w:rPr>
          <w:sz w:val="28"/>
          <w:szCs w:val="28"/>
        </w:rPr>
        <w:t xml:space="preserve"> пора.</w:t>
      </w:r>
    </w:p>
    <w:p w:rsidR="001C5DB4" w:rsidRPr="0075757D" w:rsidRDefault="001C5DB4" w:rsidP="00245C83">
      <w:pPr>
        <w:pStyle w:val="NormalWeb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Быстро</w:t>
      </w:r>
      <w:r w:rsidRPr="0075757D">
        <w:rPr>
          <w:sz w:val="28"/>
          <w:szCs w:val="28"/>
        </w:rPr>
        <w:t xml:space="preserve"> мяч</w:t>
      </w:r>
      <w:r>
        <w:rPr>
          <w:sz w:val="28"/>
          <w:szCs w:val="28"/>
        </w:rPr>
        <w:t>ик вы берите, свою точность</w:t>
      </w:r>
      <w:r w:rsidRPr="0075757D">
        <w:rPr>
          <w:sz w:val="28"/>
          <w:szCs w:val="28"/>
        </w:rPr>
        <w:t xml:space="preserve"> покажите.</w:t>
      </w:r>
    </w:p>
    <w:p w:rsidR="001C5DB4" w:rsidRPr="00CF5FE7" w:rsidRDefault="001C5DB4" w:rsidP="00F66C09">
      <w:pPr>
        <w:pStyle w:val="NormalWeb"/>
        <w:spacing w:line="240" w:lineRule="auto"/>
        <w:ind w:firstLine="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2 Эстафета  с мячом «Точный пас» </w:t>
      </w:r>
      <w:r>
        <w:rPr>
          <w:i/>
          <w:iCs/>
          <w:sz w:val="28"/>
          <w:szCs w:val="28"/>
        </w:rPr>
        <w:t xml:space="preserve">(Перед каждой командой выкладывается 2 колонны из обручей; первая пара забегает в обручи, лежащие друг напротив друга, и перекидывают друг другу мяч;  таким образом, преодолевают всю дистанцию, затем бегом возвращаются в команду и передают мяч следующим игрокам) </w:t>
      </w:r>
    </w:p>
    <w:p w:rsidR="001C5DB4" w:rsidRDefault="001C5DB4" w:rsidP="00FA4E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Музыкальная пауза дл болельщиков «Давайте все делать как я!» </w:t>
      </w:r>
    </w:p>
    <w:p w:rsidR="001C5DB4" w:rsidRDefault="001C5DB4" w:rsidP="00DD23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C5DB4" w:rsidRPr="00245C83" w:rsidRDefault="001C5DB4" w:rsidP="00DD23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Жюри подводит итоги</w:t>
      </w:r>
    </w:p>
    <w:p w:rsidR="001C5DB4" w:rsidRDefault="001C5DB4" w:rsidP="00F728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Pr="009E0FD1" w:rsidRDefault="001C5DB4" w:rsidP="00F72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DB4" w:rsidRPr="009E0FD1" w:rsidRDefault="001C5DB4" w:rsidP="00F7289F">
      <w:pPr>
        <w:pStyle w:val="NormalWeb"/>
        <w:spacing w:before="0" w:after="0" w:line="240" w:lineRule="auto"/>
        <w:ind w:firstLine="0"/>
        <w:jc w:val="both"/>
        <w:rPr>
          <w:sz w:val="28"/>
          <w:szCs w:val="28"/>
        </w:rPr>
      </w:pPr>
      <w:r w:rsidRPr="009E0FD1">
        <w:rPr>
          <w:sz w:val="28"/>
          <w:szCs w:val="28"/>
        </w:rPr>
        <w:t>Ох, и ловкие вы, ребята,</w:t>
      </w:r>
    </w:p>
    <w:p w:rsidR="001C5DB4" w:rsidRPr="009E0FD1" w:rsidRDefault="001C5DB4" w:rsidP="00F7289F">
      <w:pPr>
        <w:pStyle w:val="NormalWeb"/>
        <w:spacing w:before="0" w:after="0" w:line="240" w:lineRule="auto"/>
        <w:ind w:firstLine="0"/>
        <w:jc w:val="both"/>
        <w:rPr>
          <w:sz w:val="28"/>
          <w:szCs w:val="28"/>
        </w:rPr>
      </w:pPr>
      <w:r w:rsidRPr="009E0FD1">
        <w:rPr>
          <w:sz w:val="28"/>
          <w:szCs w:val="28"/>
        </w:rPr>
        <w:t>И мальчишки, и девчата.</w:t>
      </w:r>
    </w:p>
    <w:p w:rsidR="001C5DB4" w:rsidRPr="009E0FD1" w:rsidRDefault="001C5DB4" w:rsidP="00F7289F">
      <w:pPr>
        <w:pStyle w:val="NormalWeb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E0FD1">
        <w:rPr>
          <w:sz w:val="28"/>
          <w:szCs w:val="28"/>
        </w:rPr>
        <w:t>, родители у нас -</w:t>
      </w:r>
    </w:p>
    <w:p w:rsidR="001C5DB4" w:rsidRDefault="001C5DB4" w:rsidP="00F7289F">
      <w:pPr>
        <w:pStyle w:val="NormalWeb"/>
        <w:spacing w:before="0" w:after="0" w:line="240" w:lineRule="auto"/>
        <w:ind w:firstLine="0"/>
        <w:jc w:val="both"/>
        <w:rPr>
          <w:sz w:val="28"/>
          <w:szCs w:val="28"/>
        </w:rPr>
      </w:pPr>
      <w:r w:rsidRPr="009E0FD1">
        <w:rPr>
          <w:sz w:val="28"/>
          <w:szCs w:val="28"/>
        </w:rPr>
        <w:t>Просто самый высший класс.</w:t>
      </w:r>
    </w:p>
    <w:p w:rsidR="001C5DB4" w:rsidRPr="00F66C09" w:rsidRDefault="001C5DB4" w:rsidP="009E0FD1">
      <w:pPr>
        <w:pStyle w:val="NormalWeb"/>
        <w:spacing w:line="240" w:lineRule="auto"/>
        <w:ind w:firstLine="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Pr="00245C83">
        <w:rPr>
          <w:b/>
          <w:bCs/>
          <w:sz w:val="28"/>
          <w:szCs w:val="28"/>
        </w:rPr>
        <w:t>Эстафета «Веселое такси»</w:t>
      </w:r>
      <w:r>
        <w:rPr>
          <w:b/>
          <w:bCs/>
          <w:sz w:val="28"/>
          <w:szCs w:val="28"/>
        </w:rPr>
        <w:t xml:space="preserve"> </w:t>
      </w:r>
      <w:r w:rsidRPr="00F66C09">
        <w:rPr>
          <w:i/>
          <w:iCs/>
          <w:sz w:val="28"/>
          <w:szCs w:val="28"/>
        </w:rPr>
        <w:t>(бег в спаренных мешках змейкой)</w:t>
      </w:r>
    </w:p>
    <w:p w:rsidR="001C5DB4" w:rsidRPr="00F7289F" w:rsidRDefault="001C5DB4" w:rsidP="00F72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DB4" w:rsidRDefault="001C5DB4" w:rsidP="00F72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89F">
        <w:rPr>
          <w:rFonts w:ascii="Times New Roman" w:hAnsi="Times New Roman" w:cs="Times New Roman"/>
          <w:sz w:val="28"/>
          <w:szCs w:val="28"/>
        </w:rPr>
        <w:t xml:space="preserve">С эстафетами </w:t>
      </w:r>
      <w:r>
        <w:rPr>
          <w:rFonts w:ascii="Times New Roman" w:hAnsi="Times New Roman" w:cs="Times New Roman"/>
          <w:sz w:val="28"/>
          <w:szCs w:val="28"/>
        </w:rPr>
        <w:t xml:space="preserve">прошлыми вы </w:t>
      </w:r>
      <w:r w:rsidRPr="00F7289F">
        <w:rPr>
          <w:rFonts w:ascii="Times New Roman" w:hAnsi="Times New Roman" w:cs="Times New Roman"/>
          <w:sz w:val="28"/>
          <w:szCs w:val="28"/>
        </w:rPr>
        <w:t xml:space="preserve">справились отлично. </w:t>
      </w:r>
      <w:r w:rsidRPr="00F7289F">
        <w:rPr>
          <w:rFonts w:ascii="Times New Roman" w:hAnsi="Times New Roman" w:cs="Times New Roman"/>
          <w:sz w:val="28"/>
          <w:szCs w:val="28"/>
        </w:rPr>
        <w:br/>
        <w:t xml:space="preserve">Быстро бегать — это всем привычно. </w:t>
      </w:r>
      <w:r w:rsidRPr="00F7289F">
        <w:rPr>
          <w:rFonts w:ascii="Times New Roman" w:hAnsi="Times New Roman" w:cs="Times New Roman"/>
          <w:sz w:val="28"/>
          <w:szCs w:val="28"/>
        </w:rPr>
        <w:br/>
        <w:t xml:space="preserve">А теперь, попрыгаем, друзья, </w:t>
      </w:r>
    </w:p>
    <w:p w:rsidR="001C5DB4" w:rsidRDefault="001C5DB4" w:rsidP="00F72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Классики веселые объявляю я!</w:t>
      </w:r>
    </w:p>
    <w:p w:rsidR="001C5DB4" w:rsidRDefault="001C5DB4" w:rsidP="00DD23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 Эстафета «Классики» </w:t>
      </w:r>
      <w:r>
        <w:rPr>
          <w:rFonts w:ascii="Times New Roman" w:hAnsi="Times New Roman" w:cs="Times New Roman"/>
          <w:i/>
          <w:iCs/>
          <w:sz w:val="28"/>
          <w:szCs w:val="28"/>
        </w:rPr>
        <w:t>(Родители и дети по очереди прыгают из обруча в обруч, разложенные Классиками, затем бегом возвращаются в свою команду)</w:t>
      </w:r>
    </w:p>
    <w:p w:rsidR="001C5DB4" w:rsidRDefault="001C5DB4" w:rsidP="00DD23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1C5DB4" w:rsidRPr="00DD2371" w:rsidRDefault="001C5DB4" w:rsidP="00DD23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Жюри подводит итоги</w:t>
      </w:r>
    </w:p>
    <w:p w:rsidR="001C5DB4" w:rsidRDefault="001C5DB4" w:rsidP="00F728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Pr="00D43763" w:rsidRDefault="001C5DB4" w:rsidP="00F72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Игра «Чей кружок скорее соберется» </w:t>
      </w:r>
      <w:r w:rsidRPr="00F66C0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(для болельщиков)</w:t>
      </w:r>
    </w:p>
    <w:p w:rsidR="001C5DB4" w:rsidRDefault="001C5DB4" w:rsidP="00F728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Pr="00F7289F" w:rsidRDefault="001C5DB4" w:rsidP="00F72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5C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1F5C4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C5DB4" w:rsidRPr="00F7289F" w:rsidRDefault="001C5DB4" w:rsidP="00F7289F">
      <w:pPr>
        <w:pStyle w:val="NormalWeb"/>
        <w:spacing w:line="240" w:lineRule="auto"/>
        <w:ind w:firstLine="0"/>
        <w:rPr>
          <w:sz w:val="28"/>
          <w:szCs w:val="28"/>
        </w:rPr>
      </w:pPr>
      <w:r w:rsidRPr="00F7289F">
        <w:rPr>
          <w:sz w:val="28"/>
          <w:szCs w:val="28"/>
        </w:rPr>
        <w:t>Ну а следующая игра</w:t>
      </w:r>
      <w:r>
        <w:rPr>
          <w:sz w:val="28"/>
          <w:szCs w:val="28"/>
        </w:rPr>
        <w:t>,</w:t>
      </w:r>
      <w:r w:rsidRPr="00F7289F">
        <w:rPr>
          <w:sz w:val="28"/>
          <w:szCs w:val="28"/>
        </w:rPr>
        <w:t xml:space="preserve"> </w:t>
      </w:r>
      <w:r w:rsidRPr="00F7289F">
        <w:rPr>
          <w:sz w:val="28"/>
          <w:szCs w:val="28"/>
        </w:rPr>
        <w:br/>
        <w:t xml:space="preserve">Требует от игрока </w:t>
      </w:r>
      <w:r w:rsidRPr="00F7289F">
        <w:rPr>
          <w:sz w:val="28"/>
          <w:szCs w:val="28"/>
        </w:rPr>
        <w:br/>
        <w:t xml:space="preserve">Ловкости, умения, </w:t>
      </w:r>
      <w:r w:rsidRPr="00F7289F">
        <w:rPr>
          <w:sz w:val="28"/>
          <w:szCs w:val="28"/>
        </w:rPr>
        <w:br/>
        <w:t>Большого вдохновения!</w:t>
      </w:r>
    </w:p>
    <w:p w:rsidR="001C5DB4" w:rsidRPr="00884B1E" w:rsidRDefault="001C5DB4" w:rsidP="0075757D">
      <w:pPr>
        <w:pStyle w:val="NormalWeb"/>
        <w:ind w:firstLine="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5 Эстафета «Большие гонки» </w:t>
      </w:r>
      <w:r w:rsidRPr="00884B1E">
        <w:rPr>
          <w:i/>
          <w:iCs/>
          <w:sz w:val="28"/>
          <w:szCs w:val="28"/>
        </w:rPr>
        <w:t>(Гонки больших мячей)</w:t>
      </w:r>
    </w:p>
    <w:p w:rsidR="001C5DB4" w:rsidRPr="00884B1E" w:rsidRDefault="001C5DB4" w:rsidP="00884B1E">
      <w:pPr>
        <w:pStyle w:val="NormalWeb"/>
        <w:spacing w:line="240" w:lineRule="auto"/>
        <w:ind w:firstLine="0"/>
        <w:rPr>
          <w:b/>
          <w:bCs/>
          <w:sz w:val="28"/>
          <w:szCs w:val="28"/>
        </w:rPr>
      </w:pPr>
      <w:r w:rsidRPr="00884B1E">
        <w:rPr>
          <w:b/>
          <w:bCs/>
          <w:sz w:val="28"/>
          <w:szCs w:val="28"/>
        </w:rPr>
        <w:t>Ведущий:</w:t>
      </w:r>
      <w:r w:rsidRPr="00884B1E">
        <w:rPr>
          <w:sz w:val="28"/>
          <w:szCs w:val="28"/>
        </w:rPr>
        <w:t xml:space="preserve"> </w:t>
      </w:r>
      <w:r w:rsidRPr="00F66C09">
        <w:rPr>
          <w:i/>
          <w:iCs/>
          <w:sz w:val="28"/>
          <w:szCs w:val="28"/>
        </w:rPr>
        <w:t xml:space="preserve">(для болельщиков) </w:t>
      </w:r>
      <w:r>
        <w:rPr>
          <w:sz w:val="28"/>
          <w:szCs w:val="28"/>
        </w:rPr>
        <w:t>Ребята, а давайте все вместе сочиним спортивное стихотворение….</w:t>
      </w:r>
      <w:r w:rsidRPr="00F66C09">
        <w:rPr>
          <w:i/>
          <w:iCs/>
          <w:sz w:val="28"/>
          <w:szCs w:val="28"/>
        </w:rPr>
        <w:br/>
      </w:r>
      <w:r w:rsidRPr="00884B1E">
        <w:rPr>
          <w:sz w:val="28"/>
          <w:szCs w:val="28"/>
        </w:rPr>
        <w:t xml:space="preserve">Я начну, вы завершайте, </w:t>
      </w:r>
      <w:r w:rsidRPr="00884B1E">
        <w:rPr>
          <w:sz w:val="28"/>
          <w:szCs w:val="28"/>
        </w:rPr>
        <w:br/>
        <w:t xml:space="preserve">Дружно, хором отвечайте. </w:t>
      </w:r>
      <w:r w:rsidRPr="00884B1E">
        <w:rPr>
          <w:sz w:val="28"/>
          <w:szCs w:val="28"/>
        </w:rPr>
        <w:br/>
        <w:t>Вот разбежался сильно кто-то</w:t>
      </w:r>
      <w:r>
        <w:rPr>
          <w:sz w:val="28"/>
          <w:szCs w:val="28"/>
        </w:rPr>
        <w:t>,</w:t>
      </w:r>
      <w:r w:rsidRPr="00884B1E">
        <w:rPr>
          <w:sz w:val="28"/>
          <w:szCs w:val="28"/>
        </w:rPr>
        <w:t xml:space="preserve"> </w:t>
      </w:r>
      <w:r w:rsidRPr="00884B1E">
        <w:rPr>
          <w:sz w:val="28"/>
          <w:szCs w:val="28"/>
        </w:rPr>
        <w:br/>
        <w:t xml:space="preserve">И без мяча влетел в … </w:t>
      </w:r>
      <w:r w:rsidRPr="00884B1E">
        <w:rPr>
          <w:sz w:val="28"/>
          <w:szCs w:val="28"/>
        </w:rPr>
        <w:br/>
        <w:t xml:space="preserve">А Петя мяч ногою хлоп! </w:t>
      </w:r>
      <w:r w:rsidRPr="00884B1E">
        <w:rPr>
          <w:sz w:val="28"/>
          <w:szCs w:val="28"/>
        </w:rPr>
        <w:br/>
        <w:t xml:space="preserve">И угодил мальчишке в … </w:t>
      </w:r>
      <w:r w:rsidRPr="00884B1E">
        <w:rPr>
          <w:sz w:val="28"/>
          <w:szCs w:val="28"/>
        </w:rPr>
        <w:br/>
        <w:t xml:space="preserve">Хохочет весело мальчишка, </w:t>
      </w:r>
      <w:r w:rsidRPr="00884B1E">
        <w:rPr>
          <w:sz w:val="28"/>
          <w:szCs w:val="28"/>
        </w:rPr>
        <w:br/>
        <w:t xml:space="preserve">На лбу растёт большая … </w:t>
      </w:r>
      <w:r w:rsidRPr="00884B1E">
        <w:rPr>
          <w:sz w:val="28"/>
          <w:szCs w:val="28"/>
        </w:rPr>
        <w:br/>
        <w:t xml:space="preserve">Но парню шишка нипочём, </w:t>
      </w:r>
      <w:r w:rsidRPr="00884B1E">
        <w:rPr>
          <w:sz w:val="28"/>
          <w:szCs w:val="28"/>
        </w:rPr>
        <w:br/>
        <w:t xml:space="preserve">Опять бежит он за … </w:t>
      </w:r>
      <w:r w:rsidRPr="00884B1E">
        <w:rPr>
          <w:sz w:val="28"/>
          <w:szCs w:val="28"/>
        </w:rPr>
        <w:br/>
        <w:t xml:space="preserve">Игра весёлая футбол- </w:t>
      </w:r>
      <w:r w:rsidRPr="00884B1E">
        <w:rPr>
          <w:sz w:val="28"/>
          <w:szCs w:val="28"/>
        </w:rPr>
        <w:br/>
        <w:t>Уже забили первый…</w:t>
      </w:r>
    </w:p>
    <w:p w:rsidR="001C5DB4" w:rsidRPr="00884B1E" w:rsidRDefault="001C5DB4" w:rsidP="00F66C09">
      <w:pPr>
        <w:pStyle w:val="NormalWeb"/>
        <w:spacing w:line="240" w:lineRule="auto"/>
        <w:ind w:firstLine="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6 Эстафета «Футбол» </w:t>
      </w:r>
      <w:r>
        <w:rPr>
          <w:i/>
          <w:iCs/>
          <w:sz w:val="28"/>
          <w:szCs w:val="28"/>
        </w:rPr>
        <w:t>(каждый пара участников по очереди  забивает мяч ногой в маленькие ворота)</w:t>
      </w:r>
    </w:p>
    <w:p w:rsidR="001C5DB4" w:rsidRPr="00245C83" w:rsidRDefault="001C5DB4" w:rsidP="00DD23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Жюри подводит итоги</w:t>
      </w:r>
    </w:p>
    <w:p w:rsidR="001C5DB4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Pr="00884B1E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Загадки для болельщиков:</w:t>
      </w:r>
    </w:p>
    <w:p w:rsidR="001C5DB4" w:rsidRPr="0075757D" w:rsidRDefault="001C5DB4" w:rsidP="00884B1E">
      <w:pPr>
        <w:pStyle w:val="stx"/>
        <w:spacing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75757D">
        <w:rPr>
          <w:rFonts w:ascii="Times New Roman" w:hAnsi="Times New Roman" w:cs="Times New Roman"/>
          <w:sz w:val="28"/>
          <w:szCs w:val="28"/>
        </w:rPr>
        <w:t>1. Просыпаюсь утром рано</w:t>
      </w:r>
    </w:p>
    <w:p w:rsidR="001C5DB4" w:rsidRPr="0075757D" w:rsidRDefault="001C5DB4" w:rsidP="00884B1E">
      <w:pPr>
        <w:pStyle w:val="stx"/>
        <w:spacing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75757D">
        <w:rPr>
          <w:rFonts w:ascii="Times New Roman" w:hAnsi="Times New Roman" w:cs="Times New Roman"/>
          <w:sz w:val="28"/>
          <w:szCs w:val="28"/>
        </w:rPr>
        <w:t>Вместе с солнышком румяным,</w:t>
      </w:r>
    </w:p>
    <w:p w:rsidR="001C5DB4" w:rsidRPr="0075757D" w:rsidRDefault="001C5DB4" w:rsidP="00884B1E">
      <w:pPr>
        <w:pStyle w:val="stx"/>
        <w:spacing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75757D">
        <w:rPr>
          <w:rFonts w:ascii="Times New Roman" w:hAnsi="Times New Roman" w:cs="Times New Roman"/>
          <w:sz w:val="28"/>
          <w:szCs w:val="28"/>
        </w:rPr>
        <w:t>Заправляю сам кроватку,</w:t>
      </w:r>
    </w:p>
    <w:p w:rsidR="001C5DB4" w:rsidRPr="0075757D" w:rsidRDefault="001C5DB4" w:rsidP="00884B1E">
      <w:pPr>
        <w:pStyle w:val="stx"/>
        <w:spacing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75757D">
        <w:rPr>
          <w:rFonts w:ascii="Times New Roman" w:hAnsi="Times New Roman" w:cs="Times New Roman"/>
          <w:sz w:val="28"/>
          <w:szCs w:val="28"/>
        </w:rPr>
        <w:t xml:space="preserve">Быстро делаю... </w:t>
      </w:r>
      <w:r w:rsidRPr="0075757D">
        <w:rPr>
          <w:rFonts w:ascii="Times New Roman" w:hAnsi="Times New Roman" w:cs="Times New Roman"/>
          <w:i/>
          <w:iCs/>
          <w:sz w:val="28"/>
          <w:szCs w:val="28"/>
        </w:rPr>
        <w:t>(зарядку)</w:t>
      </w:r>
      <w:r w:rsidRPr="0075757D">
        <w:rPr>
          <w:rFonts w:ascii="Times New Roman" w:hAnsi="Times New Roman" w:cs="Times New Roman"/>
          <w:sz w:val="28"/>
          <w:szCs w:val="28"/>
        </w:rPr>
        <w:t>.</w:t>
      </w:r>
    </w:p>
    <w:p w:rsidR="001C5DB4" w:rsidRDefault="001C5DB4" w:rsidP="00884B1E">
      <w:pPr>
        <w:pStyle w:val="stx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C5DB4" w:rsidRPr="0075757D" w:rsidRDefault="001C5DB4" w:rsidP="00884B1E">
      <w:pPr>
        <w:pStyle w:val="stx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757D">
        <w:rPr>
          <w:rFonts w:ascii="Times New Roman" w:hAnsi="Times New Roman" w:cs="Times New Roman"/>
          <w:sz w:val="28"/>
          <w:szCs w:val="28"/>
        </w:rPr>
        <w:t>2. Не обижен, а надут.</w:t>
      </w:r>
    </w:p>
    <w:p w:rsidR="001C5DB4" w:rsidRPr="0075757D" w:rsidRDefault="001C5DB4" w:rsidP="00884B1E">
      <w:pPr>
        <w:pStyle w:val="stx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757D">
        <w:rPr>
          <w:rFonts w:ascii="Times New Roman" w:hAnsi="Times New Roman" w:cs="Times New Roman"/>
          <w:sz w:val="28"/>
          <w:szCs w:val="28"/>
        </w:rPr>
        <w:t>Его по полю ведут,</w:t>
      </w:r>
    </w:p>
    <w:p w:rsidR="001C5DB4" w:rsidRPr="0075757D" w:rsidRDefault="001C5DB4" w:rsidP="00884B1E">
      <w:pPr>
        <w:pStyle w:val="stx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757D">
        <w:rPr>
          <w:rFonts w:ascii="Times New Roman" w:hAnsi="Times New Roman" w:cs="Times New Roman"/>
          <w:sz w:val="28"/>
          <w:szCs w:val="28"/>
        </w:rPr>
        <w:t>А ударят - нипочем</w:t>
      </w:r>
    </w:p>
    <w:p w:rsidR="001C5DB4" w:rsidRPr="0075757D" w:rsidRDefault="001C5DB4" w:rsidP="00884B1E">
      <w:pPr>
        <w:pStyle w:val="stx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757D">
        <w:rPr>
          <w:rFonts w:ascii="Times New Roman" w:hAnsi="Times New Roman" w:cs="Times New Roman"/>
          <w:sz w:val="28"/>
          <w:szCs w:val="28"/>
        </w:rPr>
        <w:t xml:space="preserve">Не угнаться за... </w:t>
      </w:r>
      <w:r w:rsidRPr="0075757D">
        <w:rPr>
          <w:rFonts w:ascii="Times New Roman" w:hAnsi="Times New Roman" w:cs="Times New Roman"/>
          <w:i/>
          <w:iCs/>
          <w:sz w:val="28"/>
          <w:szCs w:val="28"/>
        </w:rPr>
        <w:t>(мячом)</w:t>
      </w:r>
      <w:r w:rsidRPr="0075757D">
        <w:rPr>
          <w:rFonts w:ascii="Times New Roman" w:hAnsi="Times New Roman" w:cs="Times New Roman"/>
          <w:sz w:val="28"/>
          <w:szCs w:val="28"/>
        </w:rPr>
        <w:t>.</w:t>
      </w:r>
    </w:p>
    <w:p w:rsidR="001C5DB4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DB4" w:rsidRPr="0075757D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5757D">
        <w:rPr>
          <w:rFonts w:ascii="Times New Roman" w:hAnsi="Times New Roman" w:cs="Times New Roman"/>
          <w:sz w:val="28"/>
          <w:szCs w:val="28"/>
          <w:lang w:eastAsia="ru-RU"/>
        </w:rPr>
        <w:t>. Ясным утром вдоль дороги</w:t>
      </w:r>
    </w:p>
    <w:p w:rsidR="001C5DB4" w:rsidRPr="0075757D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57D">
        <w:rPr>
          <w:rFonts w:ascii="Times New Roman" w:hAnsi="Times New Roman" w:cs="Times New Roman"/>
          <w:sz w:val="28"/>
          <w:szCs w:val="28"/>
          <w:lang w:eastAsia="ru-RU"/>
        </w:rPr>
        <w:t>На траве блестит роса.</w:t>
      </w:r>
    </w:p>
    <w:p w:rsidR="001C5DB4" w:rsidRPr="0075757D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57D">
        <w:rPr>
          <w:rFonts w:ascii="Times New Roman" w:hAnsi="Times New Roman" w:cs="Times New Roman"/>
          <w:sz w:val="28"/>
          <w:szCs w:val="28"/>
          <w:lang w:eastAsia="ru-RU"/>
        </w:rPr>
        <w:t>По дороге едут ноги</w:t>
      </w:r>
    </w:p>
    <w:p w:rsidR="001C5DB4" w:rsidRPr="0075757D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57D">
        <w:rPr>
          <w:rFonts w:ascii="Times New Roman" w:hAnsi="Times New Roman" w:cs="Times New Roman"/>
          <w:sz w:val="28"/>
          <w:szCs w:val="28"/>
          <w:lang w:eastAsia="ru-RU"/>
        </w:rPr>
        <w:t>И бегут два колеса.</w:t>
      </w:r>
    </w:p>
    <w:p w:rsidR="001C5DB4" w:rsidRPr="0075757D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57D">
        <w:rPr>
          <w:rFonts w:ascii="Times New Roman" w:hAnsi="Times New Roman" w:cs="Times New Roman"/>
          <w:sz w:val="28"/>
          <w:szCs w:val="28"/>
          <w:lang w:eastAsia="ru-RU"/>
        </w:rPr>
        <w:t>У загадки есть ответ.</w:t>
      </w:r>
    </w:p>
    <w:p w:rsidR="001C5DB4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757D">
        <w:rPr>
          <w:rFonts w:ascii="Times New Roman" w:hAnsi="Times New Roman" w:cs="Times New Roman"/>
          <w:sz w:val="28"/>
          <w:szCs w:val="28"/>
          <w:lang w:eastAsia="ru-RU"/>
        </w:rPr>
        <w:t xml:space="preserve">Это мой... </w:t>
      </w:r>
      <w:r w:rsidRPr="007575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(велосипед)</w:t>
      </w:r>
      <w:r w:rsidRPr="007575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DB4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C5DB4" w:rsidRPr="00505F95" w:rsidRDefault="001C5DB4" w:rsidP="0050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505F95">
        <w:rPr>
          <w:rFonts w:ascii="Times New Roman" w:hAnsi="Times New Roman" w:cs="Times New Roman"/>
          <w:sz w:val="28"/>
          <w:szCs w:val="28"/>
          <w:lang w:eastAsia="ru-RU"/>
        </w:rPr>
        <w:t>Мяч в кольце! Команде гол!</w:t>
      </w:r>
    </w:p>
    <w:p w:rsidR="001C5DB4" w:rsidRPr="00505F95" w:rsidRDefault="001C5DB4" w:rsidP="00884B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505F95">
        <w:rPr>
          <w:rFonts w:ascii="Times New Roman" w:hAnsi="Times New Roman" w:cs="Times New Roman"/>
          <w:sz w:val="28"/>
          <w:szCs w:val="28"/>
          <w:lang w:eastAsia="ru-RU"/>
        </w:rPr>
        <w:t>Мы играем в</w:t>
      </w:r>
      <w:r w:rsidRPr="00505F9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... (баскетбол)</w:t>
      </w:r>
    </w:p>
    <w:p w:rsidR="001C5DB4" w:rsidRDefault="001C5DB4" w:rsidP="0075757D">
      <w:pPr>
        <w:pStyle w:val="NormalWeb"/>
        <w:ind w:firstLine="0"/>
        <w:jc w:val="both"/>
        <w:rPr>
          <w:b/>
          <w:bCs/>
          <w:sz w:val="28"/>
          <w:szCs w:val="28"/>
        </w:rPr>
      </w:pPr>
    </w:p>
    <w:p w:rsidR="001C5DB4" w:rsidRPr="0075757D" w:rsidRDefault="001C5DB4" w:rsidP="00F66C09">
      <w:pPr>
        <w:pStyle w:val="NormalWeb"/>
        <w:spacing w:line="24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 Эстафета « Великаны и лилипуты</w:t>
      </w:r>
      <w:r w:rsidRPr="0075757D">
        <w:rPr>
          <w:b/>
          <w:bCs/>
          <w:sz w:val="28"/>
          <w:szCs w:val="28"/>
        </w:rPr>
        <w:t>»</w:t>
      </w:r>
    </w:p>
    <w:p w:rsidR="001C5DB4" w:rsidRPr="00505F95" w:rsidRDefault="001C5DB4" w:rsidP="00F66C09">
      <w:pPr>
        <w:pStyle w:val="NormalWeb"/>
        <w:spacing w:line="240" w:lineRule="auto"/>
        <w:ind w:firstLine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Pr="00505F95">
        <w:rPr>
          <w:i/>
          <w:iCs/>
          <w:sz w:val="28"/>
          <w:szCs w:val="28"/>
        </w:rPr>
        <w:t xml:space="preserve">Родителям обеих команд предлагается встать в </w:t>
      </w:r>
      <w:r>
        <w:rPr>
          <w:i/>
          <w:iCs/>
          <w:sz w:val="28"/>
          <w:szCs w:val="28"/>
        </w:rPr>
        <w:t>колонны в центре площадки, в руках у них обручи, из которых они делают туннель.</w:t>
      </w:r>
      <w:r w:rsidRPr="00505F95">
        <w:rPr>
          <w:i/>
          <w:iCs/>
          <w:sz w:val="28"/>
          <w:szCs w:val="28"/>
        </w:rPr>
        <w:t xml:space="preserve"> А дети должны встать в колонны у стартовой черты. По команде п</w:t>
      </w:r>
      <w:r>
        <w:rPr>
          <w:i/>
          <w:iCs/>
          <w:sz w:val="28"/>
          <w:szCs w:val="28"/>
        </w:rPr>
        <w:t>ервый ребёнок пролезает через в туннель</w:t>
      </w:r>
      <w:r w:rsidRPr="00505F95">
        <w:rPr>
          <w:i/>
          <w:iCs/>
          <w:sz w:val="28"/>
          <w:szCs w:val="28"/>
        </w:rPr>
        <w:t xml:space="preserve">, возвращается бегом назад, передавая эстафету следующему участнику. Чья команда быстрее </w:t>
      </w:r>
      <w:r>
        <w:rPr>
          <w:i/>
          <w:iCs/>
          <w:sz w:val="28"/>
          <w:szCs w:val="28"/>
        </w:rPr>
        <w:t>выполнит задание, та и победила)</w:t>
      </w: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Флэшмоб «Давай Россия!»</w:t>
      </w:r>
    </w:p>
    <w:p w:rsidR="001C5DB4" w:rsidRDefault="001C5DB4" w:rsidP="006816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DB4" w:rsidRDefault="001C5DB4" w:rsidP="00505F9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05F95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Последний вид соревнований,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Мы завершили и сейчас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Итог всех наших состязаний,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Пусть судьи доведут до нас. </w:t>
      </w:r>
      <w:r w:rsidRPr="00505F95">
        <w:rPr>
          <w:rFonts w:ascii="Times New Roman" w:hAnsi="Times New Roman" w:cs="Times New Roman"/>
          <w:sz w:val="28"/>
          <w:szCs w:val="28"/>
        </w:rPr>
        <w:br/>
        <w:t>Сейчас мы узнаем</w:t>
      </w:r>
      <w:r>
        <w:rPr>
          <w:rFonts w:ascii="Times New Roman" w:hAnsi="Times New Roman" w:cs="Times New Roman"/>
          <w:sz w:val="28"/>
          <w:szCs w:val="28"/>
        </w:rPr>
        <w:t>, чья команда</w:t>
      </w:r>
      <w:r w:rsidRPr="00505F95">
        <w:rPr>
          <w:rFonts w:ascii="Times New Roman" w:hAnsi="Times New Roman" w:cs="Times New Roman"/>
          <w:sz w:val="28"/>
          <w:szCs w:val="28"/>
        </w:rPr>
        <w:t xml:space="preserve"> сегодня стала самой лучшей,</w:t>
      </w:r>
      <w:r>
        <w:rPr>
          <w:rFonts w:ascii="Times New Roman" w:hAnsi="Times New Roman" w:cs="Times New Roman"/>
          <w:sz w:val="28"/>
          <w:szCs w:val="28"/>
        </w:rPr>
        <w:t xml:space="preserve"> самой дружной, самой спортивной, Единой командой!!!</w:t>
      </w:r>
      <w:r w:rsidRPr="00505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DB4" w:rsidRPr="00505F95" w:rsidRDefault="001C5DB4" w:rsidP="00DD23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5F95">
        <w:rPr>
          <w:rFonts w:ascii="Times New Roman" w:hAnsi="Times New Roman" w:cs="Times New Roman"/>
          <w:i/>
          <w:iCs/>
          <w:sz w:val="28"/>
          <w:szCs w:val="28"/>
        </w:rPr>
        <w:t>(команды для подведения итогов праздника строятся в центре спортивной площа</w:t>
      </w:r>
      <w:r>
        <w:rPr>
          <w:rFonts w:ascii="Times New Roman" w:hAnsi="Times New Roman" w:cs="Times New Roman"/>
          <w:i/>
          <w:iCs/>
          <w:sz w:val="28"/>
          <w:szCs w:val="28"/>
        </w:rPr>
        <w:t>дки</w:t>
      </w:r>
      <w:r w:rsidRPr="00505F95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505F95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DD23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Жюри объявляет итоги соревнований. Вручаются грамоты и призы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DD237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5F95">
        <w:rPr>
          <w:rFonts w:ascii="Times New Roman" w:hAnsi="Times New Roman" w:cs="Times New Roman"/>
          <w:sz w:val="28"/>
          <w:szCs w:val="28"/>
        </w:rPr>
        <w:br/>
      </w:r>
      <w:r w:rsidRPr="00DD2371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DD237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5F95">
        <w:rPr>
          <w:rFonts w:ascii="Times New Roman" w:hAnsi="Times New Roman" w:cs="Times New Roman"/>
          <w:sz w:val="28"/>
          <w:szCs w:val="28"/>
        </w:rPr>
        <w:t xml:space="preserve">Сегодня проигравших нет,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Есть просто лучшие из лучших.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Пусть в каждом сердце дружбы свет,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Зажжет поступков добрых лучик.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Вот настал момент прощанья,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Будет краткой наша речь.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Говорим всем – до свиданья, </w:t>
      </w:r>
      <w:r w:rsidRPr="00505F95">
        <w:rPr>
          <w:rFonts w:ascii="Times New Roman" w:hAnsi="Times New Roman" w:cs="Times New Roman"/>
          <w:sz w:val="28"/>
          <w:szCs w:val="28"/>
        </w:rPr>
        <w:br/>
        <w:t xml:space="preserve">До счастливых новых встреч! </w:t>
      </w:r>
      <w:r w:rsidRPr="00505F95">
        <w:rPr>
          <w:rFonts w:ascii="Times New Roman" w:hAnsi="Times New Roman" w:cs="Times New Roman"/>
          <w:sz w:val="28"/>
          <w:szCs w:val="28"/>
        </w:rPr>
        <w:br/>
      </w:r>
      <w:r w:rsidRPr="00505F95">
        <w:rPr>
          <w:rFonts w:ascii="Times New Roman" w:hAnsi="Times New Roman" w:cs="Times New Roman"/>
          <w:sz w:val="28"/>
          <w:szCs w:val="28"/>
        </w:rPr>
        <w:br/>
      </w:r>
    </w:p>
    <w:p w:rsidR="001C5DB4" w:rsidRPr="00505F95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Pr="00505F95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5DB4" w:rsidRPr="00505F95" w:rsidRDefault="001C5DB4" w:rsidP="00A227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1C5DB4" w:rsidRPr="00505F95" w:rsidSect="00FA4EB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C4A"/>
    <w:rsid w:val="00014A65"/>
    <w:rsid w:val="0010541B"/>
    <w:rsid w:val="001C5DB4"/>
    <w:rsid w:val="001F5C4A"/>
    <w:rsid w:val="00245C83"/>
    <w:rsid w:val="00317737"/>
    <w:rsid w:val="004B4339"/>
    <w:rsid w:val="00505F95"/>
    <w:rsid w:val="00534049"/>
    <w:rsid w:val="005428D2"/>
    <w:rsid w:val="0068166F"/>
    <w:rsid w:val="0075757D"/>
    <w:rsid w:val="007B0EB1"/>
    <w:rsid w:val="00826DD3"/>
    <w:rsid w:val="00884833"/>
    <w:rsid w:val="00884B1E"/>
    <w:rsid w:val="008B4A55"/>
    <w:rsid w:val="008E70EE"/>
    <w:rsid w:val="009E0FD1"/>
    <w:rsid w:val="00A0386F"/>
    <w:rsid w:val="00A22720"/>
    <w:rsid w:val="00A25901"/>
    <w:rsid w:val="00B708AA"/>
    <w:rsid w:val="00B85171"/>
    <w:rsid w:val="00C457D8"/>
    <w:rsid w:val="00CF5FE7"/>
    <w:rsid w:val="00D43763"/>
    <w:rsid w:val="00D85CC9"/>
    <w:rsid w:val="00DD2371"/>
    <w:rsid w:val="00F66C09"/>
    <w:rsid w:val="00F7289F"/>
    <w:rsid w:val="00FA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0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5757D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Normal"/>
    <w:uiPriority w:val="99"/>
    <w:rsid w:val="0075757D"/>
    <w:pPr>
      <w:spacing w:after="0" w:line="360" w:lineRule="auto"/>
      <w:ind w:left="600" w:right="60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1817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822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827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828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184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1836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847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855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862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863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864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1866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44">
              <w:marLeft w:val="720"/>
              <w:marRight w:val="72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184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1874"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4</Pages>
  <Words>784</Words>
  <Characters>4469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8</cp:revision>
  <dcterms:created xsi:type="dcterms:W3CDTF">2015-09-02T19:38:00Z</dcterms:created>
  <dcterms:modified xsi:type="dcterms:W3CDTF">2018-03-22T12:54:00Z</dcterms:modified>
</cp:coreProperties>
</file>